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92586" w14:textId="1DF11064" w:rsidR="003E1FEF" w:rsidRPr="00FF7CAA" w:rsidRDefault="003E1FEF" w:rsidP="003E1FEF">
      <w:pPr>
        <w:rPr>
          <w:rFonts w:ascii="Arial" w:hAnsi="Arial"/>
          <w:b/>
          <w:sz w:val="16"/>
          <w:lang w:val="en-US"/>
        </w:rPr>
      </w:pP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DA7A2" wp14:editId="32811AE2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3886200" cy="1257300"/>
                <wp:effectExtent l="0" t="2540" r="635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279B1" w14:textId="1E76FCB2" w:rsidR="003E1FEF" w:rsidRPr="0053091D" w:rsidRDefault="003E1FEF" w:rsidP="003E1FEF">
                            <w:pPr>
                              <w:shd w:val="clear" w:color="auto" w:fill="E6E6E6"/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53091D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Antragstelle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r</w:t>
                            </w:r>
                            <w:r w:rsidR="00046B63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*in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(Namen): </w:t>
                            </w:r>
                          </w:p>
                          <w:p w14:paraId="64437834" w14:textId="77777777" w:rsidR="003E1FEF" w:rsidRPr="0053091D" w:rsidRDefault="003E1FEF" w:rsidP="003E1FEF">
                            <w:pPr>
                              <w:shd w:val="clear" w:color="auto" w:fill="E6E6E6"/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BOKU </w:t>
                            </w:r>
                            <w:r w:rsidRPr="0053091D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Department / Institut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706DA7A2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0;margin-top:-.2pt;width:306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" stroked="f">
                <v:textbox>
                  <w:txbxContent>
                    <w:p w14:paraId="6F4279B1" w14:textId="1E76FCB2" w:rsidR="003E1FEF" w:rsidRPr="0053091D" w:rsidRDefault="003E1FEF" w:rsidP="003E1FEF">
                      <w:pPr>
                        <w:shd w:val="clear" w:color="auto" w:fill="E6E6E6"/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53091D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Antragstelle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r</w:t>
                      </w:r>
                      <w:r w:rsidR="00046B63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*in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 xml:space="preserve"> (Namen): </w:t>
                      </w:r>
                    </w:p>
                    <w:p w14:paraId="64437834" w14:textId="77777777" w:rsidR="003E1FEF" w:rsidRPr="0053091D" w:rsidRDefault="003E1FEF" w:rsidP="003E1FEF">
                      <w:pPr>
                        <w:shd w:val="clear" w:color="auto" w:fill="E6E6E6"/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 xml:space="preserve">BOKU </w:t>
                      </w:r>
                      <w:r w:rsidRPr="0053091D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Department / Institut</w:t>
                      </w:r>
                    </w:p>
                  </w:txbxContent>
                </v:textbox>
              </v:shape>
            </w:pict>
          </mc:Fallback>
        </mc:AlternateContent>
      </w:r>
    </w:p>
    <w:p w14:paraId="16A17660" w14:textId="1E7DD060" w:rsidR="003E1FEF" w:rsidRPr="00FF7CAA" w:rsidRDefault="003E1FEF" w:rsidP="003E1FEF">
      <w:pPr>
        <w:rPr>
          <w:rFonts w:ascii="Arial" w:hAnsi="Arial"/>
          <w:b/>
          <w:sz w:val="16"/>
          <w:lang w:val="en-US"/>
        </w:rPr>
      </w:pP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4DD86" wp14:editId="32A9285A">
                <wp:simplePos x="0" y="0"/>
                <wp:positionH relativeFrom="column">
                  <wp:posOffset>4000500</wp:posOffset>
                </wp:positionH>
                <wp:positionV relativeFrom="paragraph">
                  <wp:posOffset>-5080</wp:posOffset>
                </wp:positionV>
                <wp:extent cx="2057400" cy="1257300"/>
                <wp:effectExtent l="8890" t="12065" r="10160" b="698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66ED8" w14:textId="77777777" w:rsidR="003E1FEF" w:rsidRPr="003A182A" w:rsidRDefault="003E1FEF" w:rsidP="003E1FE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Eingangsstempel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9C4DD86" id="Textfeld 3" o:spid="_x0000_s1027" type="#_x0000_t202" style="position:absolute;margin-left:315pt;margin-top:-.4pt;width:162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" strokeweight=".25pt">
                <v:stroke dashstyle="1 1" endcap="round"/>
                <v:textbox>
                  <w:txbxContent>
                    <w:p w14:paraId="17266ED8" w14:textId="77777777" w:rsidR="003E1FEF" w:rsidRPr="003A182A" w:rsidRDefault="003E1FEF" w:rsidP="003E1FE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Eingangsstempel</w:t>
                      </w:r>
                    </w:p>
                  </w:txbxContent>
                </v:textbox>
              </v:shape>
            </w:pict>
          </mc:Fallback>
        </mc:AlternateContent>
      </w:r>
    </w:p>
    <w:p w14:paraId="4B46FB8B" w14:textId="77777777" w:rsidR="003E1FEF" w:rsidRPr="00FF7CAA" w:rsidRDefault="003E1FEF" w:rsidP="003E1FEF">
      <w:pPr>
        <w:rPr>
          <w:rFonts w:ascii="Arial" w:hAnsi="Arial"/>
          <w:b/>
          <w:sz w:val="16"/>
          <w:lang w:val="en-US"/>
        </w:rPr>
      </w:pPr>
    </w:p>
    <w:p w14:paraId="7D2CE5F3" w14:textId="77777777" w:rsidR="003E1FEF" w:rsidRPr="00FF7CAA" w:rsidRDefault="003E1FEF" w:rsidP="003E1FEF">
      <w:pPr>
        <w:rPr>
          <w:rFonts w:ascii="Arial" w:hAnsi="Arial"/>
          <w:b/>
          <w:sz w:val="16"/>
          <w:lang w:val="en-US"/>
        </w:rPr>
      </w:pPr>
    </w:p>
    <w:p w14:paraId="3E7E8F0B" w14:textId="77777777" w:rsidR="003E1FEF" w:rsidRPr="00FF7CAA" w:rsidRDefault="003E1FEF" w:rsidP="003E1FEF">
      <w:pPr>
        <w:rPr>
          <w:rFonts w:ascii="Arial" w:hAnsi="Arial"/>
          <w:b/>
          <w:sz w:val="16"/>
          <w:lang w:val="en-US"/>
        </w:rPr>
      </w:pPr>
    </w:p>
    <w:p w14:paraId="184264E7" w14:textId="77777777" w:rsidR="003E1FEF" w:rsidRPr="00FF7CAA" w:rsidRDefault="003E1FEF" w:rsidP="003E1FEF">
      <w:pPr>
        <w:rPr>
          <w:rFonts w:ascii="Arial" w:hAnsi="Arial"/>
          <w:b/>
          <w:sz w:val="16"/>
          <w:lang w:val="en-US"/>
        </w:rPr>
      </w:pPr>
    </w:p>
    <w:p w14:paraId="4625A578" w14:textId="77777777" w:rsidR="003E1FEF" w:rsidRPr="00FF7CAA" w:rsidRDefault="003E1FEF" w:rsidP="003E1FEF">
      <w:pPr>
        <w:rPr>
          <w:rFonts w:ascii="Arial" w:hAnsi="Arial"/>
          <w:b/>
          <w:sz w:val="16"/>
          <w:lang w:val="en-US"/>
        </w:rPr>
      </w:pPr>
    </w:p>
    <w:p w14:paraId="2D49C53C" w14:textId="77777777" w:rsidR="003E1FEF" w:rsidRPr="00FF7CAA" w:rsidRDefault="003E1FEF" w:rsidP="003E1FEF">
      <w:pPr>
        <w:rPr>
          <w:rFonts w:ascii="Arial" w:hAnsi="Arial"/>
          <w:b/>
          <w:sz w:val="16"/>
          <w:lang w:val="en-US"/>
        </w:rPr>
      </w:pPr>
    </w:p>
    <w:p w14:paraId="02206412" w14:textId="77777777" w:rsidR="003E1FEF" w:rsidRPr="00FF7CAA" w:rsidRDefault="003E1FEF" w:rsidP="003E1FEF">
      <w:pPr>
        <w:rPr>
          <w:rFonts w:ascii="Arial" w:hAnsi="Arial"/>
          <w:b/>
          <w:sz w:val="16"/>
          <w:lang w:val="en-US"/>
        </w:rPr>
      </w:pPr>
    </w:p>
    <w:p w14:paraId="2FABAEC7" w14:textId="77777777" w:rsidR="003E1FEF" w:rsidRPr="00FF7CAA" w:rsidRDefault="003E1FEF" w:rsidP="003E1FEF">
      <w:pPr>
        <w:rPr>
          <w:rFonts w:ascii="Arial" w:hAnsi="Arial"/>
          <w:b/>
          <w:sz w:val="16"/>
          <w:lang w:val="en-US"/>
        </w:rPr>
      </w:pPr>
    </w:p>
    <w:p w14:paraId="685CD086" w14:textId="77777777" w:rsidR="003E1FEF" w:rsidRPr="00FF7CAA" w:rsidRDefault="003E1FEF" w:rsidP="003E1FEF">
      <w:pPr>
        <w:rPr>
          <w:rFonts w:ascii="Arial" w:hAnsi="Arial"/>
          <w:sz w:val="22"/>
          <w:szCs w:val="22"/>
          <w:lang w:val="en-US"/>
        </w:rPr>
      </w:pPr>
    </w:p>
    <w:p w14:paraId="4BB8996B" w14:textId="77777777" w:rsidR="003E1FEF" w:rsidRPr="00BF0EC8" w:rsidRDefault="003E1FEF" w:rsidP="003E1FEF">
      <w:pPr>
        <w:rPr>
          <w:rFonts w:ascii="Arial" w:hAnsi="Arial"/>
          <w:sz w:val="22"/>
          <w:szCs w:val="22"/>
        </w:rPr>
      </w:pPr>
      <w:r w:rsidRPr="00BF0EC8">
        <w:rPr>
          <w:rFonts w:ascii="Arial" w:hAnsi="Arial"/>
          <w:sz w:val="22"/>
          <w:szCs w:val="22"/>
        </w:rPr>
        <w:t>An d</w:t>
      </w:r>
      <w:r>
        <w:rPr>
          <w:rFonts w:ascii="Arial" w:hAnsi="Arial"/>
          <w:sz w:val="22"/>
          <w:szCs w:val="22"/>
        </w:rPr>
        <w:t>en</w:t>
      </w:r>
    </w:p>
    <w:p w14:paraId="03E27790" w14:textId="77777777" w:rsidR="003E1FEF" w:rsidRPr="00BF0EC8" w:rsidRDefault="003E1FEF" w:rsidP="003E1FEF">
      <w:pPr>
        <w:rPr>
          <w:rFonts w:ascii="Arial" w:hAnsi="Arial"/>
          <w:sz w:val="22"/>
          <w:szCs w:val="22"/>
        </w:rPr>
      </w:pPr>
      <w:r w:rsidRPr="00BF0EC8">
        <w:rPr>
          <w:rFonts w:ascii="Arial" w:hAnsi="Arial"/>
          <w:sz w:val="22"/>
          <w:szCs w:val="22"/>
        </w:rPr>
        <w:t>Vorsitzende</w:t>
      </w:r>
      <w:r>
        <w:rPr>
          <w:rFonts w:ascii="Arial" w:hAnsi="Arial"/>
          <w:sz w:val="22"/>
          <w:szCs w:val="22"/>
        </w:rPr>
        <w:t>n</w:t>
      </w:r>
      <w:r w:rsidRPr="00BF0EC8">
        <w:rPr>
          <w:rFonts w:ascii="Arial" w:hAnsi="Arial"/>
          <w:sz w:val="22"/>
          <w:szCs w:val="22"/>
        </w:rPr>
        <w:t xml:space="preserve"> des Senats</w:t>
      </w:r>
    </w:p>
    <w:p w14:paraId="2211930D" w14:textId="77777777" w:rsidR="003E1FEF" w:rsidRPr="00BF0EC8" w:rsidRDefault="003E1FEF" w:rsidP="003E1FEF">
      <w:pPr>
        <w:rPr>
          <w:rFonts w:ascii="Arial" w:hAnsi="Arial"/>
          <w:sz w:val="22"/>
          <w:szCs w:val="22"/>
        </w:rPr>
      </w:pPr>
      <w:r w:rsidRPr="00BF0EC8">
        <w:rPr>
          <w:rFonts w:ascii="Arial" w:hAnsi="Arial"/>
          <w:sz w:val="22"/>
          <w:szCs w:val="22"/>
        </w:rPr>
        <w:t xml:space="preserve">Büro </w:t>
      </w:r>
      <w:r>
        <w:rPr>
          <w:rFonts w:ascii="Arial" w:hAnsi="Arial"/>
          <w:sz w:val="22"/>
          <w:szCs w:val="22"/>
        </w:rPr>
        <w:t>des Senats</w:t>
      </w:r>
    </w:p>
    <w:p w14:paraId="174314FE" w14:textId="77777777" w:rsidR="003E1FEF" w:rsidRPr="00BF0EC8" w:rsidRDefault="003E1FEF" w:rsidP="003E1FEF">
      <w:pPr>
        <w:rPr>
          <w:rFonts w:ascii="Arial" w:hAnsi="Arial"/>
          <w:sz w:val="22"/>
          <w:szCs w:val="22"/>
        </w:rPr>
      </w:pPr>
    </w:p>
    <w:p w14:paraId="038921C1" w14:textId="77777777" w:rsidR="003E1FEF" w:rsidRPr="00BF0EC8" w:rsidRDefault="003E1FEF" w:rsidP="003E1FEF">
      <w:pPr>
        <w:rPr>
          <w:rFonts w:ascii="Arial" w:hAnsi="Arial"/>
          <w:sz w:val="22"/>
          <w:szCs w:val="22"/>
        </w:rPr>
      </w:pPr>
      <w:r w:rsidRPr="00BF0EC8">
        <w:rPr>
          <w:rFonts w:ascii="Arial" w:hAnsi="Arial"/>
          <w:sz w:val="22"/>
          <w:szCs w:val="22"/>
        </w:rPr>
        <w:t>Im Hause</w:t>
      </w:r>
    </w:p>
    <w:p w14:paraId="3EE0958C" w14:textId="77777777" w:rsidR="003E1FEF" w:rsidRDefault="003E1FEF" w:rsidP="003E1FEF">
      <w:pPr>
        <w:rPr>
          <w:rFonts w:ascii="Arial" w:hAnsi="Arial"/>
          <w:sz w:val="22"/>
          <w:szCs w:val="22"/>
        </w:rPr>
      </w:pPr>
    </w:p>
    <w:p w14:paraId="48D5EAAF" w14:textId="6132378F" w:rsidR="003E1FEF" w:rsidRPr="00BF0EC8" w:rsidRDefault="003E1FEF" w:rsidP="003E1FEF">
      <w:pPr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33844" wp14:editId="54DDEF4D">
                <wp:simplePos x="0" y="0"/>
                <wp:positionH relativeFrom="column">
                  <wp:posOffset>4914900</wp:posOffset>
                </wp:positionH>
                <wp:positionV relativeFrom="paragraph">
                  <wp:posOffset>104775</wp:posOffset>
                </wp:positionV>
                <wp:extent cx="800100" cy="571500"/>
                <wp:effectExtent l="0" t="2540" r="635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455FB" w14:textId="77777777" w:rsidR="003E1FEF" w:rsidRPr="002B4554" w:rsidRDefault="003E1FEF" w:rsidP="003E1FE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C6988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E6E6E6"/>
                              </w:rPr>
                              <w:sym w:font="Wingdings" w:char="F06F"/>
                            </w:r>
                            <w:r w:rsidRPr="002B455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WS</w:t>
                            </w:r>
                          </w:p>
                          <w:p w14:paraId="06435EEB" w14:textId="77777777" w:rsidR="003E1FEF" w:rsidRPr="002B4554" w:rsidRDefault="003E1FEF" w:rsidP="003E1FE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C6988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E6E6E6"/>
                              </w:rPr>
                              <w:sym w:font="Wingdings" w:char="F0A8"/>
                            </w:r>
                            <w:r w:rsidRPr="002B455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0733844" id="Textfeld 2" o:spid="_x0000_s1028" type="#_x0000_t202" style="position:absolute;margin-left:387pt;margin-top:8.25pt;width:63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" filled="f" stroked="f">
                <v:textbox>
                  <w:txbxContent>
                    <w:p w14:paraId="4A6455FB" w14:textId="77777777" w:rsidR="003E1FEF" w:rsidRPr="002B4554" w:rsidRDefault="003E1FEF" w:rsidP="003E1FEF">
                      <w:pPr>
                        <w:rPr>
                          <w:sz w:val="28"/>
                          <w:szCs w:val="28"/>
                        </w:rPr>
                      </w:pPr>
                      <w:r w:rsidRPr="000C6988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E6E6E6"/>
                        </w:rPr>
                        <w:sym w:font="Wingdings" w:char="F06F"/>
                      </w:r>
                      <w:r w:rsidRPr="002B455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WS</w:t>
                      </w:r>
                    </w:p>
                    <w:p w14:paraId="06435EEB" w14:textId="77777777" w:rsidR="003E1FEF" w:rsidRPr="002B4554" w:rsidRDefault="003E1FEF" w:rsidP="003E1FEF">
                      <w:pPr>
                        <w:rPr>
                          <w:sz w:val="28"/>
                          <w:szCs w:val="28"/>
                        </w:rPr>
                      </w:pPr>
                      <w:r w:rsidRPr="000C6988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E6E6E6"/>
                        </w:rPr>
                        <w:sym w:font="Wingdings" w:char="F0A8"/>
                      </w:r>
                      <w:r w:rsidRPr="002B455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SS</w:t>
                      </w:r>
                    </w:p>
                  </w:txbxContent>
                </v:textbox>
              </v:shape>
            </w:pict>
          </mc:Fallback>
        </mc:AlternateContent>
      </w:r>
    </w:p>
    <w:p w14:paraId="519918B6" w14:textId="77777777" w:rsidR="003E1FEF" w:rsidRPr="002B4554" w:rsidRDefault="003E1FEF" w:rsidP="003E1FEF">
      <w:pPr>
        <w:rPr>
          <w:rFonts w:ascii="Arial" w:hAnsi="Arial" w:cs="Arial"/>
          <w:sz w:val="28"/>
          <w:szCs w:val="28"/>
        </w:rPr>
      </w:pPr>
      <w:r w:rsidRPr="002B4554">
        <w:rPr>
          <w:rFonts w:ascii="Arial" w:hAnsi="Arial" w:cs="Arial"/>
          <w:sz w:val="28"/>
          <w:szCs w:val="28"/>
        </w:rPr>
        <w:t xml:space="preserve">Antrag auf Genehmigung der Bestellung </w:t>
      </w:r>
      <w:r w:rsidRPr="002B4554">
        <w:rPr>
          <w:rFonts w:ascii="Arial" w:hAnsi="Arial" w:cs="Arial"/>
          <w:sz w:val="28"/>
          <w:szCs w:val="28"/>
        </w:rPr>
        <w:tab/>
      </w:r>
      <w:r w:rsidRPr="002B4554">
        <w:rPr>
          <w:rFonts w:ascii="Arial" w:hAnsi="Arial" w:cs="Arial"/>
          <w:sz w:val="28"/>
          <w:szCs w:val="28"/>
        </w:rPr>
        <w:tab/>
      </w:r>
      <w:r w:rsidRPr="002B4554">
        <w:rPr>
          <w:rFonts w:ascii="Arial" w:hAnsi="Arial" w:cs="Arial"/>
          <w:sz w:val="28"/>
          <w:szCs w:val="28"/>
        </w:rPr>
        <w:tab/>
      </w:r>
    </w:p>
    <w:p w14:paraId="7955CF7C" w14:textId="6C76CDF9" w:rsidR="003E1FEF" w:rsidRPr="002B4554" w:rsidRDefault="003E1FEF" w:rsidP="003E1FEF">
      <w:pPr>
        <w:rPr>
          <w:rFonts w:ascii="Arial" w:hAnsi="Arial" w:cs="Arial"/>
          <w:sz w:val="28"/>
          <w:szCs w:val="28"/>
        </w:rPr>
      </w:pPr>
      <w:r w:rsidRPr="002B4554">
        <w:rPr>
          <w:rFonts w:ascii="Arial" w:hAnsi="Arial" w:cs="Arial"/>
          <w:sz w:val="28"/>
          <w:szCs w:val="28"/>
        </w:rPr>
        <w:t>eine</w:t>
      </w:r>
      <w:r w:rsidR="00046B63">
        <w:rPr>
          <w:rFonts w:ascii="Arial" w:hAnsi="Arial" w:cs="Arial"/>
          <w:sz w:val="28"/>
          <w:szCs w:val="28"/>
        </w:rPr>
        <w:t>r</w:t>
      </w:r>
      <w:r w:rsidRPr="002B4554">
        <w:rPr>
          <w:rFonts w:ascii="Arial" w:hAnsi="Arial" w:cs="Arial"/>
          <w:sz w:val="28"/>
          <w:szCs w:val="28"/>
        </w:rPr>
        <w:t xml:space="preserve"> Gastprofess</w:t>
      </w:r>
      <w:r w:rsidR="00046B63">
        <w:rPr>
          <w:rFonts w:ascii="Arial" w:hAnsi="Arial" w:cs="Arial"/>
          <w:sz w:val="28"/>
          <w:szCs w:val="28"/>
        </w:rPr>
        <w:t>ur</w:t>
      </w:r>
      <w:r w:rsidRPr="002B4554">
        <w:rPr>
          <w:rFonts w:ascii="Arial" w:hAnsi="Arial" w:cs="Arial"/>
          <w:sz w:val="28"/>
          <w:szCs w:val="28"/>
        </w:rPr>
        <w:t xml:space="preserve"> </w:t>
      </w:r>
      <w:r w:rsidRPr="002B4554">
        <w:rPr>
          <w:rFonts w:ascii="Arial" w:hAnsi="Arial" w:cs="Arial"/>
          <w:sz w:val="28"/>
          <w:szCs w:val="28"/>
        </w:rPr>
        <w:tab/>
      </w:r>
      <w:r w:rsidRPr="002B4554">
        <w:rPr>
          <w:rFonts w:ascii="Arial" w:hAnsi="Arial" w:cs="Arial"/>
          <w:sz w:val="28"/>
          <w:szCs w:val="28"/>
        </w:rPr>
        <w:tab/>
      </w:r>
      <w:r w:rsidRPr="002B4554">
        <w:rPr>
          <w:rFonts w:ascii="Arial" w:hAnsi="Arial" w:cs="Arial"/>
          <w:sz w:val="28"/>
          <w:szCs w:val="28"/>
        </w:rPr>
        <w:tab/>
      </w:r>
      <w:r w:rsidRPr="002B4554">
        <w:rPr>
          <w:rFonts w:ascii="Arial" w:hAnsi="Arial" w:cs="Arial"/>
          <w:sz w:val="28"/>
          <w:szCs w:val="28"/>
        </w:rPr>
        <w:tab/>
      </w:r>
      <w:r w:rsidRPr="002B4554">
        <w:rPr>
          <w:rFonts w:ascii="Arial" w:hAnsi="Arial" w:cs="Arial"/>
          <w:sz w:val="28"/>
          <w:szCs w:val="28"/>
        </w:rPr>
        <w:tab/>
      </w:r>
      <w:r w:rsidRPr="002B4554">
        <w:rPr>
          <w:rFonts w:ascii="Arial" w:hAnsi="Arial" w:cs="Arial"/>
          <w:sz w:val="28"/>
          <w:szCs w:val="28"/>
        </w:rPr>
        <w:tab/>
      </w:r>
      <w:r w:rsidRPr="002B4554">
        <w:rPr>
          <w:rFonts w:ascii="Arial" w:hAnsi="Arial" w:cs="Arial"/>
          <w:sz w:val="28"/>
          <w:szCs w:val="28"/>
        </w:rPr>
        <w:tab/>
      </w:r>
    </w:p>
    <w:p w14:paraId="6C05D24A" w14:textId="77777777" w:rsidR="003E1FEF" w:rsidRPr="002B4554" w:rsidRDefault="003E1FEF" w:rsidP="003E1FEF">
      <w:pPr>
        <w:rPr>
          <w:rFonts w:ascii="Arial" w:hAnsi="Arial" w:cs="Arial"/>
          <w:sz w:val="28"/>
          <w:szCs w:val="28"/>
        </w:rPr>
      </w:pPr>
      <w:r w:rsidRPr="002B4554">
        <w:rPr>
          <w:rFonts w:ascii="Arial" w:hAnsi="Arial" w:cs="Arial"/>
          <w:sz w:val="28"/>
          <w:szCs w:val="28"/>
        </w:rPr>
        <w:t xml:space="preserve">für das Studienjahr </w:t>
      </w:r>
      <w:r w:rsidRPr="000C6988">
        <w:rPr>
          <w:rFonts w:ascii="Arial" w:hAnsi="Arial" w:cs="Arial"/>
          <w:sz w:val="28"/>
          <w:szCs w:val="28"/>
          <w:shd w:val="clear" w:color="auto" w:fill="E6E6E6"/>
        </w:rPr>
        <w:t>_____</w:t>
      </w:r>
      <w:r>
        <w:rPr>
          <w:rFonts w:ascii="Arial" w:hAnsi="Arial" w:cs="Arial"/>
          <w:sz w:val="28"/>
          <w:szCs w:val="28"/>
          <w:shd w:val="clear" w:color="auto" w:fill="E6E6E6"/>
        </w:rPr>
        <w:t>/</w:t>
      </w:r>
      <w:r w:rsidRPr="000C6988">
        <w:rPr>
          <w:rFonts w:ascii="Arial" w:hAnsi="Arial" w:cs="Arial"/>
          <w:sz w:val="28"/>
          <w:szCs w:val="28"/>
          <w:shd w:val="clear" w:color="auto" w:fill="E6E6E6"/>
        </w:rPr>
        <w:t>_____</w:t>
      </w:r>
    </w:p>
    <w:p w14:paraId="36613FAB" w14:textId="77777777" w:rsidR="003E1FEF" w:rsidRPr="003261CF" w:rsidRDefault="003E1FEF" w:rsidP="003E1FEF">
      <w:pPr>
        <w:rPr>
          <w:rFonts w:ascii="Arial" w:hAnsi="Arial" w:cs="Arial"/>
        </w:rPr>
      </w:pPr>
    </w:p>
    <w:p w14:paraId="4BD4546B" w14:textId="77777777" w:rsidR="003E1FEF" w:rsidRPr="003261CF" w:rsidRDefault="003E1FEF" w:rsidP="003E1FEF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824"/>
        <w:gridCol w:w="4824"/>
      </w:tblGrid>
      <w:tr w:rsidR="003E1FEF" w:rsidRPr="00FC4F3A" w14:paraId="68B9854A" w14:textId="77777777" w:rsidTr="00E26543">
        <w:tc>
          <w:tcPr>
            <w:tcW w:w="9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2BB769C9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Zuname:</w:t>
            </w:r>
          </w:p>
          <w:p w14:paraId="3662007D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FEF" w:rsidRPr="00FC4F3A" w14:paraId="0F33560F" w14:textId="77777777" w:rsidTr="00E26543">
        <w:tc>
          <w:tcPr>
            <w:tcW w:w="4824" w:type="dxa"/>
            <w:tcBorders>
              <w:top w:val="single" w:sz="12" w:space="0" w:color="auto"/>
            </w:tcBorders>
            <w:shd w:val="clear" w:color="auto" w:fill="E6E6E6"/>
          </w:tcPr>
          <w:p w14:paraId="303B4578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Vorname:</w:t>
            </w:r>
          </w:p>
          <w:p w14:paraId="6CE4E169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2" w:space="0" w:color="auto"/>
            </w:tcBorders>
            <w:shd w:val="clear" w:color="auto" w:fill="E6E6E6"/>
          </w:tcPr>
          <w:p w14:paraId="23A86AAA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Sozialvers.Nr</w:t>
            </w:r>
            <w:proofErr w:type="spellEnd"/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  <w:p w14:paraId="0F10B66E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Geb.Datum</w:t>
            </w:r>
            <w:proofErr w:type="spellEnd"/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erforderlich):</w:t>
            </w:r>
          </w:p>
        </w:tc>
      </w:tr>
      <w:tr w:rsidR="003E1FEF" w:rsidRPr="00FC4F3A" w14:paraId="4545461B" w14:textId="77777777" w:rsidTr="00E26543">
        <w:tc>
          <w:tcPr>
            <w:tcW w:w="9648" w:type="dxa"/>
            <w:gridSpan w:val="2"/>
            <w:shd w:val="clear" w:color="auto" w:fill="E6E6E6"/>
          </w:tcPr>
          <w:p w14:paraId="3F79247D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Akademische Grade:</w:t>
            </w:r>
          </w:p>
          <w:p w14:paraId="25799B3D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FEF" w:rsidRPr="00FC4F3A" w14:paraId="1C42E9F3" w14:textId="77777777" w:rsidTr="00E26543">
        <w:tc>
          <w:tcPr>
            <w:tcW w:w="9648" w:type="dxa"/>
            <w:gridSpan w:val="2"/>
            <w:shd w:val="clear" w:color="auto" w:fill="E6E6E6"/>
          </w:tcPr>
          <w:p w14:paraId="0D9F5693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Sonstige Titel:</w:t>
            </w:r>
          </w:p>
          <w:p w14:paraId="34C8F3EF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FEF" w:rsidRPr="00FC4F3A" w14:paraId="03B27F0A" w14:textId="77777777" w:rsidTr="00E26543">
        <w:tc>
          <w:tcPr>
            <w:tcW w:w="9648" w:type="dxa"/>
            <w:gridSpan w:val="2"/>
            <w:shd w:val="clear" w:color="auto" w:fill="E6E6E6"/>
          </w:tcPr>
          <w:p w14:paraId="4E15C5C0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Staatsbürgerschaft:</w:t>
            </w:r>
          </w:p>
          <w:p w14:paraId="3450329D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FEF" w:rsidRPr="00FC4F3A" w14:paraId="6B0F04EC" w14:textId="77777777" w:rsidTr="00E26543">
        <w:tc>
          <w:tcPr>
            <w:tcW w:w="4824" w:type="dxa"/>
            <w:shd w:val="clear" w:color="auto" w:fill="E6E6E6"/>
          </w:tcPr>
          <w:p w14:paraId="71C0597A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Geschlecht:</w:t>
            </w:r>
            <w:r w:rsidRPr="00FC4F3A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t xml:space="preserve"> </w:t>
            </w:r>
            <w:r w:rsidRPr="00FC4F3A">
              <w:rPr>
                <w:rFonts w:ascii="Arial" w:hAnsi="Arial" w:cs="Arial"/>
                <w:sz w:val="22"/>
                <w:szCs w:val="22"/>
                <w:shd w:val="clear" w:color="auto" w:fill="E6E6E6"/>
              </w:rPr>
              <w:sym w:font="Wingdings" w:char="F06F"/>
            </w:r>
            <w:r w:rsidRPr="00FC4F3A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t xml:space="preserve"> </w:t>
            </w: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männlich</w:t>
            </w:r>
            <w:r w:rsidRPr="00FC4F3A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t xml:space="preserve">   </w:t>
            </w:r>
            <w:r w:rsidRPr="00FC4F3A">
              <w:rPr>
                <w:rFonts w:ascii="Arial" w:hAnsi="Arial" w:cs="Arial"/>
                <w:sz w:val="22"/>
                <w:szCs w:val="22"/>
                <w:shd w:val="clear" w:color="auto" w:fill="E6E6E6"/>
              </w:rPr>
              <w:sym w:font="Wingdings" w:char="F06F"/>
            </w:r>
            <w:r w:rsidRPr="00FC4F3A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t xml:space="preserve"> </w:t>
            </w: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weiblich</w:t>
            </w:r>
          </w:p>
          <w:p w14:paraId="7B359C05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4" w:type="dxa"/>
            <w:shd w:val="clear" w:color="auto" w:fill="E6E6E6"/>
          </w:tcPr>
          <w:p w14:paraId="52AF7203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Fam.Stand</w:t>
            </w:r>
            <w:proofErr w:type="spellEnd"/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</w:p>
          <w:p w14:paraId="2FB5C338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FEF" w:rsidRPr="00FC4F3A" w14:paraId="0770AF06" w14:textId="77777777" w:rsidTr="00E26543">
        <w:tc>
          <w:tcPr>
            <w:tcW w:w="9648" w:type="dxa"/>
            <w:gridSpan w:val="2"/>
            <w:shd w:val="clear" w:color="auto" w:fill="E6E6E6"/>
          </w:tcPr>
          <w:p w14:paraId="3A3CB9CF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Privatanschrift (Land, Postleitzahl, Ort, Straße/Gasse/Platz, Hausnummer):</w:t>
            </w:r>
          </w:p>
          <w:p w14:paraId="46B11F94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154164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A5DE4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e-mail</w:t>
            </w:r>
            <w:proofErr w:type="spellEnd"/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3E1FEF" w:rsidRPr="00FC4F3A" w14:paraId="06A20EC7" w14:textId="77777777" w:rsidTr="00E26543">
        <w:tc>
          <w:tcPr>
            <w:tcW w:w="9648" w:type="dxa"/>
            <w:gridSpan w:val="2"/>
            <w:shd w:val="clear" w:color="auto" w:fill="E6E6E6"/>
          </w:tcPr>
          <w:p w14:paraId="08F73FB1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derzeitige Beschäftigung als:</w:t>
            </w:r>
          </w:p>
          <w:p w14:paraId="105319DC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13B502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bei:</w:t>
            </w:r>
          </w:p>
          <w:p w14:paraId="1213EE63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Adresse:</w:t>
            </w:r>
          </w:p>
          <w:p w14:paraId="21AD0B95" w14:textId="77777777" w:rsidR="003E1FEF" w:rsidRPr="00FC4F3A" w:rsidRDefault="003E1FEF" w:rsidP="00E265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FEF" w:rsidRPr="00FC4F3A" w14:paraId="4B420714" w14:textId="77777777" w:rsidTr="00E26543">
        <w:tc>
          <w:tcPr>
            <w:tcW w:w="9648" w:type="dxa"/>
            <w:gridSpan w:val="2"/>
            <w:shd w:val="clear" w:color="auto" w:fill="E6E6E6"/>
          </w:tcPr>
          <w:p w14:paraId="121D8BE3" w14:textId="77777777" w:rsidR="003E1FEF" w:rsidRPr="00FC4F3A" w:rsidRDefault="003E1FEF" w:rsidP="00E26543">
            <w:pPr>
              <w:tabs>
                <w:tab w:val="left" w:pos="3225"/>
                <w:tab w:val="left" w:pos="4245"/>
                <w:tab w:val="left" w:pos="5460"/>
                <w:tab w:val="left" w:pos="6795"/>
              </w:tabs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Besteht ein österreichisches Bundesdienstverhältnis:</w:t>
            </w:r>
          </w:p>
          <w:p w14:paraId="128C41A9" w14:textId="77777777" w:rsidR="003E1FEF" w:rsidRPr="00FC4F3A" w:rsidRDefault="003E1FEF" w:rsidP="00E26543">
            <w:pPr>
              <w:tabs>
                <w:tab w:val="left" w:pos="3225"/>
                <w:tab w:val="left" w:pos="4245"/>
                <w:tab w:val="left" w:pos="5460"/>
                <w:tab w:val="left" w:pos="6795"/>
              </w:tabs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9BF9ABB" w14:textId="24C8C05F" w:rsidR="003E1FEF" w:rsidRPr="00FC4F3A" w:rsidRDefault="003E1FEF" w:rsidP="00E26543">
            <w:pPr>
              <w:tabs>
                <w:tab w:val="left" w:pos="3225"/>
                <w:tab w:val="left" w:pos="4245"/>
                <w:tab w:val="left" w:pos="5460"/>
                <w:tab w:val="left" w:pos="6795"/>
              </w:tabs>
              <w:rPr>
                <w:rFonts w:ascii="Arial" w:hAnsi="Arial" w:cs="Arial"/>
                <w:sz w:val="20"/>
                <w:szCs w:val="20"/>
              </w:rPr>
            </w:pPr>
            <w:r w:rsidRPr="00FC4F3A">
              <w:rPr>
                <w:rFonts w:ascii="Arial" w:hAnsi="Arial" w:cs="Arial"/>
                <w:sz w:val="20"/>
                <w:szCs w:val="20"/>
              </w:rPr>
              <w:tab/>
            </w:r>
            <w:r w:rsidRPr="00FC4F3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C4F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Ja</w:t>
            </w:r>
            <w:r w:rsidRPr="00FC4F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F3A">
              <w:rPr>
                <w:rFonts w:ascii="Arial" w:hAnsi="Arial" w:cs="Arial"/>
                <w:sz w:val="20"/>
                <w:szCs w:val="20"/>
              </w:rPr>
              <w:tab/>
            </w:r>
            <w:r w:rsidRPr="00FC4F3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C4F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Nein </w:t>
            </w:r>
            <w:r w:rsidRPr="00FC4F3A">
              <w:rPr>
                <w:rFonts w:ascii="Arial" w:hAnsi="Arial" w:cs="Arial"/>
                <w:sz w:val="20"/>
                <w:szCs w:val="20"/>
              </w:rPr>
              <w:tab/>
            </w: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Wenn Ja:</w:t>
            </w:r>
            <w:r w:rsidRPr="00FC4F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F3A">
              <w:rPr>
                <w:rFonts w:ascii="Arial" w:hAnsi="Arial" w:cs="Arial"/>
                <w:sz w:val="20"/>
                <w:szCs w:val="20"/>
              </w:rPr>
              <w:tab/>
            </w:r>
            <w:r w:rsidRPr="00FC4F3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C4F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Beamte</w:t>
            </w:r>
            <w:r w:rsidR="00046B6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*</w:t>
            </w: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</w:t>
            </w:r>
          </w:p>
          <w:p w14:paraId="369FC376" w14:textId="4488BA2E" w:rsidR="003E1FEF" w:rsidRPr="00FC4F3A" w:rsidRDefault="003E1FEF" w:rsidP="00E26543">
            <w:pPr>
              <w:tabs>
                <w:tab w:val="left" w:pos="5880"/>
                <w:tab w:val="left" w:pos="6795"/>
              </w:tabs>
              <w:rPr>
                <w:rFonts w:ascii="Arial" w:hAnsi="Arial" w:cs="Arial"/>
                <w:sz w:val="20"/>
                <w:szCs w:val="20"/>
              </w:rPr>
            </w:pPr>
            <w:r w:rsidRPr="00FC4F3A">
              <w:rPr>
                <w:rFonts w:ascii="Arial" w:hAnsi="Arial" w:cs="Arial"/>
                <w:sz w:val="20"/>
                <w:szCs w:val="20"/>
              </w:rPr>
              <w:tab/>
            </w:r>
            <w:r w:rsidRPr="00FC4F3A">
              <w:rPr>
                <w:rFonts w:ascii="Arial" w:hAnsi="Arial" w:cs="Arial"/>
                <w:sz w:val="20"/>
                <w:szCs w:val="20"/>
              </w:rPr>
              <w:tab/>
            </w:r>
            <w:r w:rsidRPr="00FC4F3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C4F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Vertragsbedienstete</w:t>
            </w:r>
            <w:r w:rsidR="00046B6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*</w:t>
            </w: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</w:t>
            </w:r>
          </w:p>
          <w:p w14:paraId="2A1A634E" w14:textId="77777777" w:rsidR="003E1FEF" w:rsidRPr="00FC4F3A" w:rsidRDefault="003E1FEF" w:rsidP="00E26543">
            <w:pPr>
              <w:tabs>
                <w:tab w:val="left" w:pos="5880"/>
                <w:tab w:val="left" w:pos="60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1606E38" w14:textId="77777777" w:rsidR="003E1FEF" w:rsidRPr="00FC4F3A" w:rsidRDefault="003E1FEF" w:rsidP="00E26543">
            <w:pPr>
              <w:tabs>
                <w:tab w:val="left" w:pos="5880"/>
                <w:tab w:val="left" w:pos="6030"/>
              </w:tabs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Dienststelle:</w:t>
            </w:r>
          </w:p>
          <w:p w14:paraId="7B712DBC" w14:textId="77777777" w:rsidR="003E1FEF" w:rsidRPr="00FC4F3A" w:rsidRDefault="003E1FEF" w:rsidP="00E26543">
            <w:pPr>
              <w:tabs>
                <w:tab w:val="left" w:pos="5880"/>
                <w:tab w:val="left" w:pos="60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F48BDE" w14:textId="77777777" w:rsidR="003E1FEF" w:rsidRPr="00FC4F3A" w:rsidRDefault="003E1FEF" w:rsidP="00E26543">
            <w:pPr>
              <w:tabs>
                <w:tab w:val="left" w:pos="5880"/>
                <w:tab w:val="left" w:pos="60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3A6A62E" w14:textId="77777777" w:rsidR="003E1FEF" w:rsidRPr="00FC4F3A" w:rsidRDefault="003E1FEF" w:rsidP="00E26543">
            <w:pPr>
              <w:tabs>
                <w:tab w:val="left" w:pos="5880"/>
                <w:tab w:val="left" w:pos="60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167856" w14:textId="77777777" w:rsidR="003E1FEF" w:rsidRDefault="003E1FEF" w:rsidP="003E1FEF">
      <w:pPr>
        <w:rPr>
          <w:rFonts w:ascii="Arial" w:hAnsi="Arial" w:cs="Arial"/>
        </w:rPr>
      </w:pPr>
    </w:p>
    <w:p w14:paraId="5C134E90" w14:textId="77777777" w:rsidR="003E1FEF" w:rsidRDefault="003E1FEF" w:rsidP="003E1FEF">
      <w:pPr>
        <w:rPr>
          <w:rFonts w:ascii="Arial" w:hAnsi="Arial" w:cs="Arial"/>
        </w:rPr>
      </w:pPr>
    </w:p>
    <w:p w14:paraId="6BB9C38D" w14:textId="2C9D3532" w:rsidR="003E1FEF" w:rsidRDefault="003E1FEF" w:rsidP="003E1FEF">
      <w:pPr>
        <w:tabs>
          <w:tab w:val="left" w:pos="7740"/>
          <w:tab w:val="left" w:pos="8100"/>
        </w:tabs>
        <w:rPr>
          <w:rFonts w:ascii="Arial" w:hAnsi="Arial" w:cs="Arial"/>
          <w:sz w:val="22"/>
          <w:szCs w:val="22"/>
        </w:rPr>
      </w:pPr>
      <w:r w:rsidRPr="00777DEB">
        <w:rPr>
          <w:rFonts w:ascii="Arial" w:hAnsi="Arial" w:cs="Arial"/>
          <w:sz w:val="22"/>
          <w:szCs w:val="22"/>
        </w:rPr>
        <w:lastRenderedPageBreak/>
        <w:t xml:space="preserve">Erfolgte eine Bestellung </w:t>
      </w:r>
      <w:proofErr w:type="gramStart"/>
      <w:r w:rsidR="00046B63">
        <w:rPr>
          <w:rFonts w:ascii="Arial" w:hAnsi="Arial" w:cs="Arial"/>
          <w:sz w:val="22"/>
          <w:szCs w:val="22"/>
        </w:rPr>
        <w:t>zur</w:t>
      </w:r>
      <w:r w:rsidRPr="00777DEB">
        <w:rPr>
          <w:rFonts w:ascii="Arial" w:hAnsi="Arial" w:cs="Arial"/>
          <w:sz w:val="22"/>
          <w:szCs w:val="22"/>
        </w:rPr>
        <w:t xml:space="preserve"> Gastprofessor</w:t>
      </w:r>
      <w:proofErr w:type="gramEnd"/>
      <w:r w:rsidR="00046B63">
        <w:rPr>
          <w:rFonts w:ascii="Arial" w:hAnsi="Arial" w:cs="Arial"/>
          <w:sz w:val="22"/>
          <w:szCs w:val="22"/>
        </w:rPr>
        <w:t>*in</w:t>
      </w:r>
      <w:r w:rsidRPr="00777DEB">
        <w:rPr>
          <w:rFonts w:ascii="Arial" w:hAnsi="Arial" w:cs="Arial"/>
          <w:sz w:val="22"/>
          <w:szCs w:val="22"/>
        </w:rPr>
        <w:t xml:space="preserve"> innerhalb der letzten 5 Jahre: </w:t>
      </w:r>
      <w:r w:rsidRPr="00E2485C">
        <w:rPr>
          <w:rFonts w:ascii="Arial" w:hAnsi="Arial" w:cs="Arial"/>
          <w:sz w:val="22"/>
          <w:szCs w:val="22"/>
          <w:shd w:val="clear" w:color="auto" w:fill="E6E6E6"/>
        </w:rPr>
        <w:sym w:font="Wingdings" w:char="F06F"/>
      </w:r>
      <w:r w:rsidR="00046B63">
        <w:rPr>
          <w:rFonts w:ascii="Arial" w:hAnsi="Arial" w:cs="Arial"/>
          <w:sz w:val="22"/>
          <w:szCs w:val="22"/>
          <w:shd w:val="clear" w:color="auto" w:fill="E6E6E6"/>
        </w:rPr>
        <w:t xml:space="preserve"> </w:t>
      </w:r>
      <w:r w:rsidRPr="00777DEB">
        <w:rPr>
          <w:rFonts w:ascii="Arial" w:hAnsi="Arial" w:cs="Arial"/>
          <w:sz w:val="22"/>
          <w:szCs w:val="22"/>
        </w:rPr>
        <w:t>Ja</w:t>
      </w:r>
      <w:r w:rsidR="00046B63">
        <w:rPr>
          <w:rFonts w:ascii="Arial" w:hAnsi="Arial" w:cs="Arial"/>
          <w:sz w:val="22"/>
          <w:szCs w:val="22"/>
        </w:rPr>
        <w:t xml:space="preserve"> </w:t>
      </w:r>
      <w:r w:rsidRPr="00E2485C">
        <w:rPr>
          <w:rFonts w:ascii="Arial" w:hAnsi="Arial" w:cs="Arial"/>
          <w:sz w:val="22"/>
          <w:szCs w:val="22"/>
          <w:shd w:val="clear" w:color="auto" w:fill="E6E6E6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Pr="00777DEB">
        <w:rPr>
          <w:rFonts w:ascii="Arial" w:hAnsi="Arial" w:cs="Arial"/>
          <w:sz w:val="22"/>
          <w:szCs w:val="22"/>
        </w:rPr>
        <w:t>Nein</w:t>
      </w:r>
    </w:p>
    <w:p w14:paraId="508FDEE0" w14:textId="77777777" w:rsidR="003E1FEF" w:rsidRDefault="003E1FEF" w:rsidP="003E1FEF">
      <w:pPr>
        <w:tabs>
          <w:tab w:val="left" w:pos="7740"/>
          <w:tab w:val="left" w:pos="8100"/>
        </w:tabs>
        <w:rPr>
          <w:rFonts w:ascii="Arial" w:hAnsi="Arial" w:cs="Arial"/>
          <w:sz w:val="22"/>
          <w:szCs w:val="22"/>
        </w:rPr>
      </w:pPr>
    </w:p>
    <w:p w14:paraId="3A660B85" w14:textId="77777777" w:rsidR="003E1FEF" w:rsidRDefault="003E1FEF" w:rsidP="003E1FEF">
      <w:pPr>
        <w:tabs>
          <w:tab w:val="left" w:pos="7740"/>
          <w:tab w:val="left" w:pos="810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Geplante Aufenthaltszeit: </w:t>
      </w:r>
      <w:r>
        <w:rPr>
          <w:rFonts w:ascii="Arial" w:hAnsi="Arial" w:cs="Arial"/>
          <w:sz w:val="22"/>
          <w:szCs w:val="22"/>
          <w:u w:val="single"/>
        </w:rPr>
        <w:t>von</w:t>
      </w:r>
      <w:r w:rsidRPr="00E2485C">
        <w:rPr>
          <w:rFonts w:ascii="Arial" w:hAnsi="Arial" w:cs="Arial"/>
          <w:sz w:val="22"/>
          <w:szCs w:val="22"/>
          <w:shd w:val="clear" w:color="auto" w:fill="E6E6E6"/>
        </w:rPr>
        <w:t>_______</w:t>
      </w:r>
      <w:r w:rsidRPr="00E2485C">
        <w:rPr>
          <w:rFonts w:ascii="Arial" w:hAnsi="Arial" w:cs="Arial"/>
          <w:sz w:val="22"/>
          <w:szCs w:val="22"/>
          <w:u w:val="single"/>
          <w:shd w:val="clear" w:color="auto" w:fill="E6E6E6"/>
        </w:rPr>
        <w:t>_</w:t>
      </w:r>
      <w:proofErr w:type="gramStart"/>
      <w:r w:rsidRPr="00E2485C">
        <w:rPr>
          <w:rFonts w:ascii="Arial" w:hAnsi="Arial" w:cs="Arial"/>
          <w:sz w:val="22"/>
          <w:szCs w:val="22"/>
          <w:u w:val="single"/>
          <w:shd w:val="clear" w:color="auto" w:fill="E6E6E6"/>
        </w:rPr>
        <w:t>_</w:t>
      </w:r>
      <w:r>
        <w:rPr>
          <w:rFonts w:ascii="Arial" w:hAnsi="Arial" w:cs="Arial"/>
          <w:sz w:val="22"/>
          <w:szCs w:val="22"/>
          <w:u w:val="single"/>
          <w:shd w:val="clear" w:color="auto" w:fill="E6E6E6"/>
        </w:rPr>
        <w:t xml:space="preserve">  </w:t>
      </w:r>
      <w:r>
        <w:rPr>
          <w:rFonts w:ascii="Arial" w:hAnsi="Arial" w:cs="Arial"/>
          <w:sz w:val="22"/>
          <w:szCs w:val="22"/>
          <w:u w:val="single"/>
        </w:rPr>
        <w:t>bis</w:t>
      </w:r>
      <w:proofErr w:type="gramEnd"/>
      <w:r w:rsidRPr="00E2485C">
        <w:rPr>
          <w:rFonts w:ascii="Arial" w:hAnsi="Arial" w:cs="Arial"/>
          <w:sz w:val="22"/>
          <w:szCs w:val="22"/>
          <w:u w:val="single"/>
          <w:shd w:val="clear" w:color="auto" w:fill="E6E6E6"/>
        </w:rPr>
        <w:t>__________</w:t>
      </w:r>
      <w:r>
        <w:rPr>
          <w:rFonts w:ascii="Arial" w:hAnsi="Arial" w:cs="Arial"/>
          <w:sz w:val="22"/>
          <w:szCs w:val="22"/>
          <w:u w:val="single"/>
        </w:rPr>
        <w:t>(Anzahl der Tage:</w:t>
      </w:r>
      <w:r w:rsidRPr="00E2485C">
        <w:rPr>
          <w:rFonts w:ascii="Arial" w:hAnsi="Arial" w:cs="Arial"/>
          <w:sz w:val="22"/>
          <w:szCs w:val="22"/>
          <w:u w:val="single"/>
          <w:shd w:val="clear" w:color="auto" w:fill="E6E6E6"/>
        </w:rPr>
        <w:tab/>
      </w:r>
      <w:r w:rsidRPr="00E2485C">
        <w:rPr>
          <w:rFonts w:ascii="Arial" w:hAnsi="Arial" w:cs="Arial"/>
          <w:sz w:val="22"/>
          <w:szCs w:val="22"/>
          <w:u w:val="single"/>
          <w:shd w:val="clear" w:color="auto" w:fill="E6E6E6"/>
        </w:rPr>
        <w:tab/>
      </w:r>
      <w:r>
        <w:rPr>
          <w:rFonts w:ascii="Arial" w:hAnsi="Arial" w:cs="Arial"/>
          <w:sz w:val="22"/>
          <w:szCs w:val="22"/>
          <w:u w:val="single"/>
        </w:rPr>
        <w:t>)</w:t>
      </w:r>
    </w:p>
    <w:p w14:paraId="77D4C67A" w14:textId="77777777" w:rsidR="003E1FEF" w:rsidRDefault="003E1FEF" w:rsidP="003E1FEF">
      <w:pPr>
        <w:tabs>
          <w:tab w:val="left" w:pos="7740"/>
          <w:tab w:val="left" w:pos="8100"/>
        </w:tabs>
        <w:rPr>
          <w:rFonts w:ascii="Arial" w:hAnsi="Arial" w:cs="Arial"/>
          <w:sz w:val="22"/>
          <w:szCs w:val="22"/>
        </w:rPr>
      </w:pPr>
    </w:p>
    <w:p w14:paraId="38CF3C5E" w14:textId="77777777" w:rsidR="003E1FEF" w:rsidRDefault="003E1FEF" w:rsidP="003E1FEF">
      <w:pPr>
        <w:tabs>
          <w:tab w:val="left" w:pos="5040"/>
        </w:tabs>
        <w:rPr>
          <w:rFonts w:ascii="Arial" w:hAnsi="Arial" w:cs="Arial"/>
          <w:b/>
          <w:sz w:val="22"/>
          <w:szCs w:val="22"/>
        </w:rPr>
      </w:pPr>
      <w:r w:rsidRPr="00FF7CAA">
        <w:rPr>
          <w:rFonts w:ascii="Arial" w:hAnsi="Arial" w:cs="Arial"/>
          <w:b/>
          <w:sz w:val="22"/>
          <w:szCs w:val="22"/>
        </w:rPr>
        <w:t>Digitale Abhaltung der Lehrveranstaltung: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33BC9">
        <w:rPr>
          <w:rFonts w:ascii="Arial" w:hAnsi="Arial" w:cs="Arial"/>
          <w:b/>
          <w:sz w:val="22"/>
          <w:szCs w:val="22"/>
          <w:shd w:val="clear" w:color="auto" w:fill="E6E6E6"/>
        </w:rPr>
        <w:sym w:font="Wingdings" w:char="F06F"/>
      </w:r>
      <w:r w:rsidRPr="00075140">
        <w:rPr>
          <w:rFonts w:ascii="Arial" w:hAnsi="Arial" w:cs="Arial"/>
          <w:b/>
          <w:sz w:val="22"/>
          <w:szCs w:val="22"/>
        </w:rPr>
        <w:t xml:space="preserve"> Ja</w:t>
      </w:r>
      <w:r w:rsidRPr="00075140">
        <w:rPr>
          <w:rFonts w:ascii="Arial" w:hAnsi="Arial" w:cs="Arial"/>
          <w:b/>
          <w:sz w:val="22"/>
          <w:szCs w:val="22"/>
        </w:rPr>
        <w:tab/>
      </w:r>
      <w:r w:rsidRPr="00075140">
        <w:rPr>
          <w:rFonts w:ascii="Arial" w:hAnsi="Arial" w:cs="Arial"/>
          <w:b/>
          <w:sz w:val="22"/>
          <w:szCs w:val="22"/>
        </w:rPr>
        <w:tab/>
      </w:r>
      <w:r w:rsidRPr="00433BC9">
        <w:rPr>
          <w:rFonts w:ascii="Arial" w:hAnsi="Arial" w:cs="Arial"/>
          <w:b/>
          <w:sz w:val="22"/>
          <w:szCs w:val="22"/>
          <w:shd w:val="clear" w:color="auto" w:fill="E6E6E6"/>
        </w:rPr>
        <w:sym w:font="Wingdings" w:char="F06F"/>
      </w:r>
      <w:r w:rsidRPr="00075140">
        <w:rPr>
          <w:rFonts w:ascii="Arial" w:hAnsi="Arial" w:cs="Arial"/>
          <w:b/>
          <w:sz w:val="22"/>
          <w:szCs w:val="22"/>
        </w:rPr>
        <w:t xml:space="preserve"> Nein</w:t>
      </w:r>
    </w:p>
    <w:p w14:paraId="014BBA58" w14:textId="77777777" w:rsidR="003E1FEF" w:rsidRDefault="003E1FEF" w:rsidP="003E1FEF">
      <w:pPr>
        <w:tabs>
          <w:tab w:val="left" w:pos="7740"/>
          <w:tab w:val="left" w:pos="8100"/>
        </w:tabs>
        <w:rPr>
          <w:rFonts w:ascii="Arial" w:hAnsi="Arial" w:cs="Arial"/>
          <w:b/>
          <w:sz w:val="22"/>
          <w:szCs w:val="22"/>
        </w:rPr>
      </w:pPr>
    </w:p>
    <w:p w14:paraId="51386D6D" w14:textId="77777777" w:rsidR="003E1FEF" w:rsidRPr="00867001" w:rsidRDefault="003E1FEF" w:rsidP="003E1FEF">
      <w:pPr>
        <w:tabs>
          <w:tab w:val="left" w:pos="7740"/>
          <w:tab w:val="left" w:pos="8100"/>
        </w:tabs>
        <w:rPr>
          <w:rFonts w:ascii="Arial" w:hAnsi="Arial" w:cs="Arial"/>
          <w:b/>
          <w:sz w:val="22"/>
          <w:szCs w:val="22"/>
        </w:rPr>
      </w:pPr>
      <w:r w:rsidRPr="00867001">
        <w:rPr>
          <w:rFonts w:ascii="Arial" w:hAnsi="Arial" w:cs="Arial"/>
          <w:b/>
          <w:sz w:val="22"/>
          <w:szCs w:val="22"/>
        </w:rPr>
        <w:t>Lehrtätigkeit an der BOKU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6338"/>
        <w:gridCol w:w="1074"/>
        <w:gridCol w:w="1161"/>
        <w:gridCol w:w="1075"/>
      </w:tblGrid>
      <w:tr w:rsidR="003E1FEF" w:rsidRPr="00FC4F3A" w14:paraId="44CFA17D" w14:textId="77777777" w:rsidTr="00E26543">
        <w:trPr>
          <w:trHeight w:val="2200"/>
        </w:trPr>
        <w:tc>
          <w:tcPr>
            <w:tcW w:w="6408" w:type="dxa"/>
            <w:shd w:val="clear" w:color="auto" w:fill="E6E6E6"/>
          </w:tcPr>
          <w:p w14:paraId="7CCAD5EC" w14:textId="77777777" w:rsidR="003E1FEF" w:rsidRPr="00FC4F3A" w:rsidRDefault="003E1FEF" w:rsidP="00E26543">
            <w:pPr>
              <w:shd w:val="clear" w:color="auto" w:fill="FFFFFF"/>
              <w:tabs>
                <w:tab w:val="left" w:pos="7740"/>
                <w:tab w:val="left" w:pos="8100"/>
              </w:tabs>
              <w:rPr>
                <w:rFonts w:ascii="Arial" w:hAnsi="Arial" w:cs="Arial"/>
                <w:sz w:val="20"/>
                <w:szCs w:val="20"/>
              </w:rPr>
            </w:pPr>
            <w:r w:rsidRPr="00FC4F3A">
              <w:rPr>
                <w:rFonts w:ascii="Arial" w:hAnsi="Arial" w:cs="Arial"/>
                <w:sz w:val="20"/>
                <w:szCs w:val="20"/>
              </w:rPr>
              <w:t>Titel der Lehrveranstaltung:</w:t>
            </w:r>
          </w:p>
          <w:p w14:paraId="0C7DB68C" w14:textId="77777777" w:rsidR="003E1FEF" w:rsidRPr="00FC4F3A" w:rsidRDefault="003E1FEF" w:rsidP="00E26543">
            <w:pPr>
              <w:shd w:val="clear" w:color="auto" w:fill="FFFFFF"/>
              <w:tabs>
                <w:tab w:val="left" w:pos="7740"/>
                <w:tab w:val="left" w:pos="8100"/>
              </w:tabs>
              <w:rPr>
                <w:rFonts w:ascii="Arial" w:hAnsi="Arial" w:cs="Arial"/>
                <w:sz w:val="20"/>
                <w:szCs w:val="20"/>
              </w:rPr>
            </w:pPr>
            <w:r w:rsidRPr="00FC4F3A">
              <w:rPr>
                <w:rFonts w:ascii="Arial" w:hAnsi="Arial" w:cs="Arial"/>
                <w:sz w:val="20"/>
                <w:szCs w:val="20"/>
              </w:rPr>
              <w:t>(Originaltitel bei fremdsprachigen LV)</w:t>
            </w:r>
          </w:p>
          <w:p w14:paraId="4DD0DD6B" w14:textId="77777777" w:rsidR="003E1FEF" w:rsidRPr="00FC4F3A" w:rsidRDefault="003E1FEF" w:rsidP="00E26543">
            <w:pPr>
              <w:shd w:val="clear" w:color="auto" w:fill="E6E6E6"/>
              <w:tabs>
                <w:tab w:val="left" w:pos="7740"/>
                <w:tab w:val="left" w:pos="81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CB336D" w14:textId="77777777" w:rsidR="003E1FEF" w:rsidRPr="00FC4F3A" w:rsidRDefault="003E1FEF" w:rsidP="00E26543">
            <w:pPr>
              <w:shd w:val="clear" w:color="auto" w:fill="E6E6E6"/>
              <w:tabs>
                <w:tab w:val="left" w:pos="7740"/>
                <w:tab w:val="left" w:pos="81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80C977" w14:textId="77777777" w:rsidR="003E1FEF" w:rsidRPr="00FC4F3A" w:rsidRDefault="003E1FEF" w:rsidP="00E26543">
            <w:pPr>
              <w:shd w:val="clear" w:color="auto" w:fill="E6E6E6"/>
              <w:tabs>
                <w:tab w:val="left" w:pos="7740"/>
                <w:tab w:val="left" w:pos="81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BDD782" w14:textId="77777777" w:rsidR="003E1FEF" w:rsidRPr="00FC4F3A" w:rsidRDefault="003E1FEF" w:rsidP="00E26543">
            <w:pPr>
              <w:shd w:val="clear" w:color="auto" w:fill="E6E6E6"/>
              <w:tabs>
                <w:tab w:val="left" w:pos="7740"/>
                <w:tab w:val="left" w:pos="81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018B0A" w14:textId="77777777" w:rsidR="003E1FEF" w:rsidRPr="00FC4F3A" w:rsidRDefault="003E1FEF" w:rsidP="00E26543">
            <w:pPr>
              <w:shd w:val="clear" w:color="auto" w:fill="E6E6E6"/>
              <w:tabs>
                <w:tab w:val="left" w:pos="7740"/>
                <w:tab w:val="left" w:pos="81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3FDF4A" w14:textId="77777777" w:rsidR="003E1FEF" w:rsidRPr="00FC4F3A" w:rsidRDefault="003E1FEF" w:rsidP="00E26543">
            <w:pPr>
              <w:shd w:val="clear" w:color="auto" w:fill="E6E6E6"/>
              <w:tabs>
                <w:tab w:val="left" w:pos="7740"/>
                <w:tab w:val="left" w:pos="81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65FFDC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6E6E6"/>
          </w:tcPr>
          <w:p w14:paraId="76157D00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rPr>
                <w:rFonts w:ascii="Arial" w:hAnsi="Arial" w:cs="Arial"/>
                <w:sz w:val="20"/>
                <w:szCs w:val="20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LVA-Typ</w:t>
            </w:r>
          </w:p>
        </w:tc>
        <w:tc>
          <w:tcPr>
            <w:tcW w:w="1080" w:type="dxa"/>
            <w:shd w:val="clear" w:color="auto" w:fill="E6E6E6"/>
          </w:tcPr>
          <w:p w14:paraId="31696049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Semester-</w:t>
            </w:r>
          </w:p>
          <w:p w14:paraId="329FB0F4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Wochenst</w:t>
            </w:r>
            <w:proofErr w:type="spellEnd"/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080" w:type="dxa"/>
            <w:shd w:val="clear" w:color="auto" w:fill="E6E6E6"/>
          </w:tcPr>
          <w:p w14:paraId="335451B7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rPr>
                <w:rFonts w:ascii="Arial" w:hAnsi="Arial" w:cs="Arial"/>
                <w:sz w:val="20"/>
                <w:szCs w:val="20"/>
              </w:rPr>
            </w:pPr>
            <w:r w:rsidRPr="00FC4F3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ECTS</w:t>
            </w:r>
          </w:p>
        </w:tc>
      </w:tr>
      <w:tr w:rsidR="003E1FEF" w:rsidRPr="00FC4F3A" w14:paraId="263C9D65" w14:textId="77777777" w:rsidTr="00E26543">
        <w:trPr>
          <w:trHeight w:val="2725"/>
        </w:trPr>
        <w:tc>
          <w:tcPr>
            <w:tcW w:w="9648" w:type="dxa"/>
            <w:gridSpan w:val="4"/>
            <w:shd w:val="clear" w:color="auto" w:fill="E6E6E6"/>
          </w:tcPr>
          <w:p w14:paraId="6C73013D" w14:textId="77777777" w:rsidR="003E1FEF" w:rsidRPr="00FC4F3A" w:rsidRDefault="003E1FEF" w:rsidP="00E26543">
            <w:pPr>
              <w:shd w:val="clear" w:color="auto" w:fill="FFFFFF"/>
              <w:tabs>
                <w:tab w:val="left" w:pos="7740"/>
                <w:tab w:val="left" w:pos="8100"/>
              </w:tabs>
              <w:rPr>
                <w:rFonts w:ascii="Arial" w:hAnsi="Arial" w:cs="Arial"/>
                <w:sz w:val="20"/>
                <w:szCs w:val="20"/>
              </w:rPr>
            </w:pPr>
            <w:r w:rsidRPr="00FC4F3A">
              <w:rPr>
                <w:rFonts w:ascii="Arial" w:hAnsi="Arial" w:cs="Arial"/>
                <w:sz w:val="20"/>
                <w:szCs w:val="20"/>
              </w:rPr>
              <w:t>Beteiligte Studienrichtungen:</w:t>
            </w:r>
          </w:p>
          <w:p w14:paraId="13037048" w14:textId="77777777" w:rsidR="003E1FEF" w:rsidRPr="00FC4F3A" w:rsidRDefault="003E1FEF" w:rsidP="00E26543">
            <w:pPr>
              <w:shd w:val="clear" w:color="auto" w:fill="FFFFFF"/>
              <w:tabs>
                <w:tab w:val="left" w:pos="7740"/>
                <w:tab w:val="left" w:pos="81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F73C06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8C658B1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C456613" w14:textId="77777777" w:rsidR="003E1FEF" w:rsidRPr="00FC4F3A" w:rsidRDefault="003E1FEF" w:rsidP="00E26543">
            <w:pPr>
              <w:shd w:val="clear" w:color="auto" w:fill="FFFFFF"/>
              <w:tabs>
                <w:tab w:val="left" w:pos="7740"/>
                <w:tab w:val="left" w:pos="8100"/>
              </w:tabs>
              <w:rPr>
                <w:rFonts w:ascii="Arial" w:hAnsi="Arial" w:cs="Arial"/>
                <w:sz w:val="20"/>
                <w:szCs w:val="20"/>
              </w:rPr>
            </w:pPr>
            <w:r w:rsidRPr="00FC4F3A">
              <w:rPr>
                <w:rFonts w:ascii="Arial" w:hAnsi="Arial" w:cs="Arial"/>
                <w:sz w:val="20"/>
                <w:szCs w:val="20"/>
                <w:lang w:val="en-GB"/>
              </w:rPr>
              <w:t>learning outcomes</w:t>
            </w:r>
            <w:r w:rsidRPr="00FC4F3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D69D6C5" w14:textId="77777777" w:rsidR="003E1FEF" w:rsidRPr="00FC4F3A" w:rsidRDefault="003E1FEF" w:rsidP="00E26543">
            <w:pPr>
              <w:shd w:val="clear" w:color="auto" w:fill="FFFFFF"/>
              <w:tabs>
                <w:tab w:val="left" w:pos="7740"/>
                <w:tab w:val="left" w:pos="81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06124C0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9CBA3C7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456F4D1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6FAC281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D049AC4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4B22B1E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22CF68B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11FAE168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0A5FB05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5A9BCE0D" w14:textId="77777777" w:rsidR="003E1FEF" w:rsidRPr="00FC4F3A" w:rsidRDefault="003E1FEF" w:rsidP="00E26543">
            <w:pPr>
              <w:tabs>
                <w:tab w:val="left" w:pos="7740"/>
                <w:tab w:val="left" w:pos="81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6EE8E8" w14:textId="77777777" w:rsidR="003E1FEF" w:rsidRDefault="003E1FEF" w:rsidP="003E1FEF">
      <w:pPr>
        <w:tabs>
          <w:tab w:val="left" w:pos="7740"/>
          <w:tab w:val="left" w:pos="8100"/>
        </w:tabs>
        <w:rPr>
          <w:rFonts w:ascii="Arial" w:hAnsi="Arial" w:cs="Arial"/>
          <w:sz w:val="22"/>
          <w:szCs w:val="22"/>
        </w:rPr>
      </w:pPr>
    </w:p>
    <w:p w14:paraId="7FE9F57A" w14:textId="77777777" w:rsidR="003E1FEF" w:rsidRPr="00075140" w:rsidRDefault="003E1FEF" w:rsidP="003E1FEF">
      <w:pPr>
        <w:tabs>
          <w:tab w:val="left" w:pos="5040"/>
        </w:tabs>
        <w:rPr>
          <w:rFonts w:ascii="Arial" w:hAnsi="Arial" w:cs="Arial"/>
          <w:b/>
          <w:sz w:val="22"/>
          <w:szCs w:val="22"/>
        </w:rPr>
      </w:pPr>
      <w:r w:rsidRPr="00075140">
        <w:rPr>
          <w:rFonts w:ascii="Arial" w:hAnsi="Arial" w:cs="Arial"/>
          <w:b/>
          <w:sz w:val="22"/>
          <w:szCs w:val="22"/>
        </w:rPr>
        <w:t xml:space="preserve">Abhaltung der Lehrveranstaltung in Blockform: </w:t>
      </w:r>
      <w:r w:rsidRPr="00075140">
        <w:rPr>
          <w:rFonts w:ascii="Arial" w:hAnsi="Arial" w:cs="Arial"/>
          <w:b/>
          <w:sz w:val="22"/>
          <w:szCs w:val="22"/>
        </w:rPr>
        <w:tab/>
      </w:r>
      <w:r w:rsidRPr="00075140">
        <w:rPr>
          <w:rFonts w:ascii="Arial" w:hAnsi="Arial" w:cs="Arial"/>
          <w:b/>
          <w:sz w:val="22"/>
          <w:szCs w:val="22"/>
        </w:rPr>
        <w:tab/>
      </w:r>
      <w:r w:rsidRPr="00433BC9">
        <w:rPr>
          <w:rFonts w:ascii="Arial" w:hAnsi="Arial" w:cs="Arial"/>
          <w:b/>
          <w:sz w:val="22"/>
          <w:szCs w:val="22"/>
          <w:shd w:val="clear" w:color="auto" w:fill="E6E6E6"/>
        </w:rPr>
        <w:sym w:font="Wingdings" w:char="F06F"/>
      </w:r>
      <w:r w:rsidRPr="00075140">
        <w:rPr>
          <w:rFonts w:ascii="Arial" w:hAnsi="Arial" w:cs="Arial"/>
          <w:b/>
          <w:sz w:val="22"/>
          <w:szCs w:val="22"/>
        </w:rPr>
        <w:t xml:space="preserve"> Ja</w:t>
      </w:r>
      <w:r w:rsidRPr="00075140">
        <w:rPr>
          <w:rFonts w:ascii="Arial" w:hAnsi="Arial" w:cs="Arial"/>
          <w:b/>
          <w:sz w:val="22"/>
          <w:szCs w:val="22"/>
        </w:rPr>
        <w:tab/>
      </w:r>
      <w:r w:rsidRPr="00075140">
        <w:rPr>
          <w:rFonts w:ascii="Arial" w:hAnsi="Arial" w:cs="Arial"/>
          <w:b/>
          <w:sz w:val="22"/>
          <w:szCs w:val="22"/>
        </w:rPr>
        <w:tab/>
      </w:r>
      <w:r w:rsidRPr="00433BC9">
        <w:rPr>
          <w:rFonts w:ascii="Arial" w:hAnsi="Arial" w:cs="Arial"/>
          <w:b/>
          <w:sz w:val="22"/>
          <w:szCs w:val="22"/>
          <w:shd w:val="clear" w:color="auto" w:fill="E6E6E6"/>
        </w:rPr>
        <w:sym w:font="Wingdings" w:char="F06F"/>
      </w:r>
      <w:r w:rsidRPr="00075140">
        <w:rPr>
          <w:rFonts w:ascii="Arial" w:hAnsi="Arial" w:cs="Arial"/>
          <w:b/>
          <w:sz w:val="22"/>
          <w:szCs w:val="22"/>
        </w:rPr>
        <w:t xml:space="preserve"> Nein</w:t>
      </w:r>
    </w:p>
    <w:p w14:paraId="4D7B4A6C" w14:textId="77777777" w:rsidR="003E1FEF" w:rsidRDefault="003E1FEF" w:rsidP="003E1FEF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0DE2E9E1" w14:textId="77777777" w:rsidR="003E1FEF" w:rsidRDefault="003E1FEF" w:rsidP="003E1FEF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867001">
        <w:rPr>
          <w:rFonts w:ascii="Arial" w:hAnsi="Arial" w:cs="Arial"/>
          <w:b/>
          <w:sz w:val="22"/>
          <w:szCs w:val="22"/>
        </w:rPr>
        <w:t xml:space="preserve">Forschungsschwerpunkt an der BOKU / gemeinsame Forschungsprojekte: </w:t>
      </w:r>
      <w:r w:rsidRPr="00867001">
        <w:rPr>
          <w:rFonts w:ascii="Arial" w:hAnsi="Arial" w:cs="Arial"/>
          <w:sz w:val="22"/>
          <w:szCs w:val="22"/>
        </w:rPr>
        <w:t>(schlagwortartig)</w:t>
      </w:r>
    </w:p>
    <w:p w14:paraId="55330BA4" w14:textId="77777777" w:rsidR="003E1FEF" w:rsidRPr="00867001" w:rsidRDefault="003E1FEF" w:rsidP="003E1FEF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E1FEF" w:rsidRPr="00FC4F3A" w14:paraId="08E61E05" w14:textId="77777777" w:rsidTr="00E26543">
        <w:trPr>
          <w:trHeight w:val="3012"/>
        </w:trPr>
        <w:tc>
          <w:tcPr>
            <w:tcW w:w="9648" w:type="dxa"/>
            <w:shd w:val="clear" w:color="auto" w:fill="E6E6E6"/>
          </w:tcPr>
          <w:p w14:paraId="1F728F09" w14:textId="77777777" w:rsidR="003E1FEF" w:rsidRPr="00FC4F3A" w:rsidRDefault="003E1FEF" w:rsidP="003E1FEF">
            <w:pPr>
              <w:tabs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1A5FCF" w14:textId="77777777" w:rsidR="003E1FEF" w:rsidRDefault="003E1FEF" w:rsidP="003E1FEF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31DA78AB" w14:textId="77777777" w:rsidR="003E1FEF" w:rsidRDefault="003E1FEF" w:rsidP="003E1FEF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25540453" w14:textId="77777777" w:rsidR="003E1FEF" w:rsidRDefault="003E1FEF" w:rsidP="003E1FEF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2336B394" w14:textId="77777777" w:rsidR="003E1FEF" w:rsidRDefault="003E1FEF" w:rsidP="003E1FEF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0493FCED" w14:textId="77777777" w:rsidR="003E1FEF" w:rsidRPr="00AE07F7" w:rsidRDefault="003E1FEF" w:rsidP="003E1FEF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1B5344">
        <w:rPr>
          <w:rFonts w:ascii="Arial" w:hAnsi="Arial" w:cs="Arial"/>
          <w:b/>
          <w:sz w:val="22"/>
          <w:szCs w:val="22"/>
        </w:rPr>
        <w:t>Spesenvergütung/Honorar:</w:t>
      </w:r>
    </w:p>
    <w:p w14:paraId="3C5AC080" w14:textId="77777777" w:rsidR="003E1FEF" w:rsidRDefault="003E1FEF" w:rsidP="003E1FEF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0097D561" w14:textId="5397D84A" w:rsidR="003E1FEF" w:rsidRDefault="003E1FEF" w:rsidP="003E1FEF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  <w:r w:rsidRPr="001B5344">
        <w:rPr>
          <w:rFonts w:ascii="Arial" w:hAnsi="Arial" w:cs="Arial"/>
          <w:sz w:val="22"/>
          <w:szCs w:val="22"/>
        </w:rPr>
        <w:t>Die Lehrtätigkeit des</w:t>
      </w:r>
      <w:r w:rsidR="00046B63">
        <w:rPr>
          <w:rFonts w:ascii="Arial" w:hAnsi="Arial" w:cs="Arial"/>
          <w:sz w:val="22"/>
          <w:szCs w:val="22"/>
        </w:rPr>
        <w:t>/der</w:t>
      </w:r>
      <w:r w:rsidRPr="001B5344">
        <w:rPr>
          <w:rFonts w:ascii="Arial" w:hAnsi="Arial" w:cs="Arial"/>
          <w:sz w:val="22"/>
          <w:szCs w:val="22"/>
        </w:rPr>
        <w:t xml:space="preserve"> Gastprofessor</w:t>
      </w:r>
      <w:r w:rsidR="00046B63">
        <w:rPr>
          <w:rFonts w:ascii="Arial" w:hAnsi="Arial" w:cs="Arial"/>
          <w:sz w:val="22"/>
          <w:szCs w:val="22"/>
        </w:rPr>
        <w:t>*in</w:t>
      </w:r>
      <w:r w:rsidRPr="001B5344">
        <w:rPr>
          <w:rFonts w:ascii="Arial" w:hAnsi="Arial" w:cs="Arial"/>
          <w:sz w:val="22"/>
          <w:szCs w:val="22"/>
        </w:rPr>
        <w:t xml:space="preserve"> wird pro Semesterwochenstunde vergütet. Das Pauschalentgelt pro Semesterwochenstunde beträgt € </w:t>
      </w:r>
      <w:r w:rsidR="001E0CF9">
        <w:rPr>
          <w:rFonts w:ascii="Arial" w:hAnsi="Arial" w:cs="Arial"/>
          <w:sz w:val="22"/>
          <w:szCs w:val="22"/>
        </w:rPr>
        <w:t>2.127</w:t>
      </w:r>
      <w:r w:rsidRPr="001B5344">
        <w:rPr>
          <w:rFonts w:ascii="Arial" w:hAnsi="Arial" w:cs="Arial"/>
          <w:sz w:val="22"/>
          <w:szCs w:val="22"/>
        </w:rPr>
        <w:t xml:space="preserve">,- </w:t>
      </w:r>
    </w:p>
    <w:p w14:paraId="5BE1ACC6" w14:textId="77777777" w:rsidR="003E1FEF" w:rsidRDefault="003E1FEF" w:rsidP="003E1FEF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7BAE0D28" w14:textId="77777777" w:rsidR="003E1FEF" w:rsidRDefault="003E1FEF" w:rsidP="003E1FEF">
      <w:pPr>
        <w:tabs>
          <w:tab w:val="left" w:leader="underscore" w:pos="84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Honorar Lehrtätigkeit:                               </w:t>
      </w:r>
      <w:r w:rsidRPr="00580856">
        <w:rPr>
          <w:rFonts w:ascii="Arial" w:hAnsi="Arial" w:cs="Arial"/>
          <w:sz w:val="22"/>
          <w:szCs w:val="22"/>
          <w:shd w:val="clear" w:color="auto" w:fill="E6E6E6"/>
        </w:rPr>
        <w:tab/>
      </w:r>
      <w:r>
        <w:rPr>
          <w:rFonts w:ascii="Arial" w:hAnsi="Arial" w:cs="Arial"/>
          <w:sz w:val="22"/>
          <w:szCs w:val="22"/>
          <w:shd w:val="clear" w:color="auto" w:fill="E6E6E6"/>
        </w:rPr>
        <w:t xml:space="preserve">                  </w:t>
      </w:r>
      <w:r w:rsidRPr="00433BC9">
        <w:rPr>
          <w:rFonts w:ascii="Arial" w:hAnsi="Arial" w:cs="Arial"/>
          <w:sz w:val="22"/>
          <w:szCs w:val="22"/>
          <w:shd w:val="clear" w:color="auto" w:fill="E6E6E6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5F3BAC0B" w14:textId="77777777" w:rsidR="003E1FEF" w:rsidRDefault="003E1FEF" w:rsidP="003E1FEF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0F440D39" w14:textId="7D44A154" w:rsidR="003E1FEF" w:rsidRPr="001B5344" w:rsidRDefault="003E1FEF" w:rsidP="003E1FEF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  <w:r w:rsidRPr="001B5344">
        <w:rPr>
          <w:rFonts w:ascii="Arial" w:hAnsi="Arial" w:cs="Arial"/>
          <w:sz w:val="22"/>
          <w:szCs w:val="22"/>
        </w:rPr>
        <w:t xml:space="preserve">€ </w:t>
      </w:r>
      <w:r w:rsidR="001E0CF9">
        <w:rPr>
          <w:rFonts w:ascii="Arial" w:hAnsi="Arial" w:cs="Arial"/>
          <w:sz w:val="22"/>
          <w:szCs w:val="22"/>
        </w:rPr>
        <w:t>200</w:t>
      </w:r>
      <w:r w:rsidRPr="001B5344">
        <w:rPr>
          <w:rFonts w:ascii="Arial" w:hAnsi="Arial" w:cs="Arial"/>
          <w:sz w:val="22"/>
          <w:szCs w:val="22"/>
        </w:rPr>
        <w:t>,- Aufenthaltskosten pro Tag für maximal 7 Tage pro Semesterwochenstunde Lehrverpflichtung</w:t>
      </w:r>
      <w:r>
        <w:rPr>
          <w:rFonts w:ascii="Arial" w:hAnsi="Arial" w:cs="Arial"/>
          <w:sz w:val="22"/>
          <w:szCs w:val="22"/>
        </w:rPr>
        <w:t xml:space="preserve"> (5 Arbeitstage Aufenthalt pro Semesterwochenstunde verpflichtend)</w:t>
      </w:r>
      <w:r w:rsidRPr="001B5344">
        <w:rPr>
          <w:rFonts w:ascii="Arial" w:hAnsi="Arial" w:cs="Arial"/>
          <w:sz w:val="22"/>
          <w:szCs w:val="22"/>
        </w:rPr>
        <w:t xml:space="preserve">. Die maximal mögliche Beauftragung sind 4 Semesterstunden mit maximal 28 Aufenthaltstagen.  </w:t>
      </w:r>
    </w:p>
    <w:p w14:paraId="40BBF469" w14:textId="77777777" w:rsidR="003E1FEF" w:rsidRDefault="003E1FEF" w:rsidP="003E1FEF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059C3C89" w14:textId="77777777" w:rsidR="003E1FEF" w:rsidRDefault="003E1FEF" w:rsidP="003E1FEF">
      <w:pPr>
        <w:tabs>
          <w:tab w:val="left" w:leader="underscore" w:pos="84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Aufenthaltskosten:                                   </w:t>
      </w:r>
      <w:r w:rsidRPr="00580856">
        <w:rPr>
          <w:rFonts w:ascii="Arial" w:hAnsi="Arial" w:cs="Arial"/>
          <w:sz w:val="22"/>
          <w:szCs w:val="22"/>
          <w:shd w:val="clear" w:color="auto" w:fill="E6E6E6"/>
        </w:rPr>
        <w:tab/>
        <w:t xml:space="preserve">                  </w:t>
      </w:r>
    </w:p>
    <w:p w14:paraId="55CB05D2" w14:textId="77777777" w:rsidR="003E1FEF" w:rsidRDefault="003E1FEF" w:rsidP="003E1FEF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68AB3003" w14:textId="634C590A" w:rsidR="003E1FEF" w:rsidRPr="001B5344" w:rsidRDefault="003E1FEF" w:rsidP="003E1FEF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  <w:r w:rsidRPr="001B5344">
        <w:rPr>
          <w:rFonts w:ascii="Arial" w:hAnsi="Arial" w:cs="Arial"/>
          <w:sz w:val="22"/>
          <w:szCs w:val="22"/>
        </w:rPr>
        <w:t xml:space="preserve">Reisekosten sind gegen Originalbelege über die Personalabteilung abzurechnen. Maximal werden refundiert: € </w:t>
      </w:r>
      <w:r w:rsidR="001E0CF9">
        <w:rPr>
          <w:rFonts w:ascii="Arial" w:hAnsi="Arial" w:cs="Arial"/>
          <w:sz w:val="22"/>
          <w:szCs w:val="22"/>
        </w:rPr>
        <w:t>5</w:t>
      </w:r>
      <w:bookmarkStart w:id="0" w:name="_GoBack"/>
      <w:bookmarkEnd w:id="0"/>
      <w:r w:rsidRPr="001B5344">
        <w:rPr>
          <w:rFonts w:ascii="Arial" w:hAnsi="Arial" w:cs="Arial"/>
          <w:sz w:val="22"/>
          <w:szCs w:val="22"/>
        </w:rPr>
        <w:t>00,- im europäischen Raum, € 1000,- weltweit.</w:t>
      </w:r>
    </w:p>
    <w:p w14:paraId="0A5DE46B" w14:textId="77777777" w:rsidR="003E1FEF" w:rsidRDefault="003E1FEF" w:rsidP="003E1FEF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4F10A3FA" w14:textId="77777777" w:rsidR="003E1FEF" w:rsidRDefault="003E1FEF" w:rsidP="003E1FEF">
      <w:pPr>
        <w:tabs>
          <w:tab w:val="left" w:leader="underscore" w:pos="84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Voraussichtliche Höhe der Reisekosten: </w:t>
      </w:r>
      <w:r w:rsidRPr="00580856">
        <w:rPr>
          <w:rFonts w:ascii="Arial" w:hAnsi="Arial" w:cs="Arial"/>
          <w:sz w:val="22"/>
          <w:szCs w:val="22"/>
          <w:shd w:val="clear" w:color="auto" w:fill="E6E6E6"/>
        </w:rPr>
        <w:tab/>
      </w:r>
      <w:r>
        <w:rPr>
          <w:rFonts w:ascii="Arial" w:hAnsi="Arial" w:cs="Arial"/>
          <w:sz w:val="22"/>
          <w:szCs w:val="22"/>
        </w:rPr>
        <w:t xml:space="preserve">                 </w:t>
      </w:r>
    </w:p>
    <w:p w14:paraId="4C6F961F" w14:textId="77777777" w:rsidR="003E1FEF" w:rsidRPr="00075140" w:rsidRDefault="003E1FEF" w:rsidP="003E1FEF">
      <w:pPr>
        <w:tabs>
          <w:tab w:val="left" w:leader="underscore" w:pos="8460"/>
        </w:tabs>
        <w:rPr>
          <w:rFonts w:ascii="Arial" w:hAnsi="Arial" w:cs="Arial"/>
          <w:sz w:val="16"/>
          <w:szCs w:val="16"/>
        </w:rPr>
      </w:pPr>
    </w:p>
    <w:p w14:paraId="6FDEF71B" w14:textId="77777777" w:rsidR="003E1FEF" w:rsidRDefault="003E1FEF" w:rsidP="003E1FEF">
      <w:pPr>
        <w:tabs>
          <w:tab w:val="left" w:leader="underscore" w:pos="84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ACHTUNG: Im Falle einer digitalen Abhaltung der Lehrveranstaltung entfallen Reisekosten und Aufenthaltskosten – es wird nur die Lehrtätigkeit abgegolten!</w:t>
      </w:r>
    </w:p>
    <w:p w14:paraId="57BAAA76" w14:textId="77777777" w:rsidR="003E1FEF" w:rsidRDefault="003E1FEF" w:rsidP="003E1FEF">
      <w:pPr>
        <w:tabs>
          <w:tab w:val="left" w:leader="underscore" w:pos="8460"/>
        </w:tabs>
        <w:rPr>
          <w:rFonts w:ascii="Arial" w:hAnsi="Arial" w:cs="Arial"/>
          <w:b/>
          <w:sz w:val="22"/>
          <w:szCs w:val="22"/>
        </w:rPr>
      </w:pPr>
    </w:p>
    <w:p w14:paraId="2F2A6130" w14:textId="77777777" w:rsidR="003E1FEF" w:rsidRDefault="003E1FEF" w:rsidP="003E1FEF">
      <w:pPr>
        <w:tabs>
          <w:tab w:val="left" w:leader="underscore" w:pos="8460"/>
        </w:tabs>
        <w:rPr>
          <w:rFonts w:ascii="Arial" w:hAnsi="Arial" w:cs="Arial"/>
          <w:b/>
          <w:sz w:val="22"/>
          <w:szCs w:val="22"/>
        </w:rPr>
      </w:pPr>
    </w:p>
    <w:p w14:paraId="07DF2CA2" w14:textId="77777777" w:rsidR="003E1FEF" w:rsidRPr="00075140" w:rsidRDefault="003E1FEF" w:rsidP="003E1FEF">
      <w:pPr>
        <w:tabs>
          <w:tab w:val="left" w:leader="underscore" w:pos="8460"/>
        </w:tabs>
        <w:rPr>
          <w:rFonts w:ascii="Arial" w:hAnsi="Arial" w:cs="Arial"/>
          <w:b/>
          <w:sz w:val="22"/>
          <w:szCs w:val="22"/>
        </w:rPr>
      </w:pPr>
      <w:r w:rsidRPr="00075140">
        <w:rPr>
          <w:rFonts w:ascii="Arial" w:hAnsi="Arial" w:cs="Arial"/>
          <w:b/>
          <w:sz w:val="22"/>
          <w:szCs w:val="22"/>
        </w:rPr>
        <w:t xml:space="preserve">Beantragte Gesamtsumme: </w:t>
      </w:r>
      <w:r>
        <w:rPr>
          <w:rFonts w:ascii="Arial" w:hAnsi="Arial" w:cs="Arial"/>
          <w:b/>
          <w:sz w:val="22"/>
          <w:szCs w:val="22"/>
        </w:rPr>
        <w:t xml:space="preserve">                 </w:t>
      </w:r>
      <w:r w:rsidRPr="00580856">
        <w:rPr>
          <w:rFonts w:ascii="Arial" w:hAnsi="Arial" w:cs="Arial"/>
          <w:b/>
          <w:sz w:val="22"/>
          <w:szCs w:val="22"/>
          <w:shd w:val="clear" w:color="auto" w:fill="E6E6E6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    </w:t>
      </w:r>
    </w:p>
    <w:p w14:paraId="17BFED30" w14:textId="77777777" w:rsidR="003E1FEF" w:rsidRPr="00CF2228" w:rsidRDefault="003E1FEF" w:rsidP="003E1FEF">
      <w:pPr>
        <w:tabs>
          <w:tab w:val="left" w:leader="underscore" w:pos="8460"/>
        </w:tabs>
        <w:rPr>
          <w:rFonts w:ascii="Arial" w:hAnsi="Arial" w:cs="Arial"/>
          <w:sz w:val="20"/>
          <w:szCs w:val="20"/>
        </w:rPr>
      </w:pPr>
    </w:p>
    <w:p w14:paraId="38FB15F7" w14:textId="77777777" w:rsidR="003E1FEF" w:rsidRDefault="003E1FEF" w:rsidP="003E1FEF">
      <w:pPr>
        <w:shd w:val="clear" w:color="auto" w:fill="E6E6E6"/>
        <w:tabs>
          <w:tab w:val="left" w:leader="underscore" w:pos="8460"/>
        </w:tabs>
        <w:rPr>
          <w:rFonts w:ascii="Arial" w:hAnsi="Arial" w:cs="Arial"/>
          <w:sz w:val="22"/>
          <w:szCs w:val="22"/>
        </w:rPr>
      </w:pPr>
    </w:p>
    <w:p w14:paraId="1386822B" w14:textId="77777777" w:rsidR="003E1FEF" w:rsidRDefault="003E1FEF" w:rsidP="003E1FEF">
      <w:pPr>
        <w:shd w:val="clear" w:color="auto" w:fill="E6E6E6"/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</w:rPr>
      </w:pPr>
    </w:p>
    <w:p w14:paraId="2A3C7281" w14:textId="77777777" w:rsidR="003E1FEF" w:rsidRDefault="003E1FEF" w:rsidP="003E1FEF">
      <w:pPr>
        <w:shd w:val="clear" w:color="auto" w:fill="E6E6E6"/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</w:rPr>
      </w:pPr>
    </w:p>
    <w:p w14:paraId="6C019242" w14:textId="7C151913" w:rsidR="003E1FEF" w:rsidRDefault="003E1FEF" w:rsidP="003E1FEF">
      <w:pPr>
        <w:pBdr>
          <w:top w:val="single" w:sz="4" w:space="1" w:color="auto"/>
        </w:pBdr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und Unterschrift des</w:t>
      </w:r>
      <w:r w:rsidR="00046B63">
        <w:rPr>
          <w:rFonts w:ascii="Arial" w:hAnsi="Arial" w:cs="Arial"/>
          <w:sz w:val="22"/>
          <w:szCs w:val="22"/>
        </w:rPr>
        <w:t>/der</w:t>
      </w:r>
      <w:r>
        <w:rPr>
          <w:rFonts w:ascii="Arial" w:hAnsi="Arial" w:cs="Arial"/>
          <w:sz w:val="22"/>
          <w:szCs w:val="22"/>
        </w:rPr>
        <w:t xml:space="preserve"> Antragsteller</w:t>
      </w:r>
      <w:r w:rsidR="00046B63">
        <w:rPr>
          <w:rFonts w:ascii="Arial" w:hAnsi="Arial" w:cs="Arial"/>
          <w:sz w:val="22"/>
          <w:szCs w:val="22"/>
        </w:rPr>
        <w:t>*in</w:t>
      </w:r>
    </w:p>
    <w:p w14:paraId="1354CE30" w14:textId="77777777" w:rsidR="003E1FEF" w:rsidRDefault="003E1FEF" w:rsidP="003E1FEF">
      <w:pPr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</w:rPr>
      </w:pPr>
    </w:p>
    <w:p w14:paraId="3776C39B" w14:textId="77777777" w:rsidR="003E1FEF" w:rsidRDefault="003E1FEF" w:rsidP="003E1FEF">
      <w:pPr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</w:rPr>
      </w:pPr>
    </w:p>
    <w:p w14:paraId="623AE5AD" w14:textId="77777777" w:rsidR="003E1FEF" w:rsidRDefault="003E1FEF" w:rsidP="003E1FEF">
      <w:pPr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</w:rPr>
      </w:pPr>
    </w:p>
    <w:p w14:paraId="088A0BEC" w14:textId="77777777" w:rsidR="003E1FEF" w:rsidRDefault="003E1FEF" w:rsidP="003E1FEF">
      <w:pPr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</w:rPr>
      </w:pPr>
    </w:p>
    <w:p w14:paraId="32F809B1" w14:textId="77777777" w:rsidR="003E1FEF" w:rsidRPr="003C11DF" w:rsidRDefault="003E1FEF" w:rsidP="003E1FEF">
      <w:pPr>
        <w:pBdr>
          <w:top w:val="single" w:sz="4" w:space="1" w:color="auto"/>
        </w:pBdr>
        <w:tabs>
          <w:tab w:val="left" w:leader="underscore" w:pos="8460"/>
        </w:tabs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v</w:t>
      </w:r>
      <w:r w:rsidRPr="003C11DF">
        <w:rPr>
          <w:rFonts w:ascii="Arial" w:hAnsi="Arial" w:cs="Arial"/>
          <w:i/>
          <w:sz w:val="16"/>
          <w:szCs w:val="16"/>
        </w:rPr>
        <w:t xml:space="preserve">on der </w:t>
      </w:r>
      <w:proofErr w:type="spellStart"/>
      <w:r>
        <w:rPr>
          <w:rFonts w:ascii="Arial" w:hAnsi="Arial" w:cs="Arial"/>
          <w:i/>
          <w:sz w:val="16"/>
          <w:szCs w:val="16"/>
        </w:rPr>
        <w:t>Departmentkonferenz</w:t>
      </w:r>
      <w:proofErr w:type="spellEnd"/>
      <w:r w:rsidRPr="003C11DF">
        <w:rPr>
          <w:rFonts w:ascii="Arial" w:hAnsi="Arial" w:cs="Arial"/>
          <w:i/>
          <w:sz w:val="16"/>
          <w:szCs w:val="16"/>
        </w:rPr>
        <w:t xml:space="preserve"> zu bearbeiten</w:t>
      </w:r>
    </w:p>
    <w:p w14:paraId="7098A48A" w14:textId="77777777" w:rsidR="003E1FEF" w:rsidRDefault="003E1FEF" w:rsidP="003E1FEF">
      <w:pPr>
        <w:pBdr>
          <w:top w:val="single" w:sz="4" w:space="1" w:color="auto"/>
        </w:pBdr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</w:rPr>
      </w:pPr>
    </w:p>
    <w:p w14:paraId="2AED28C9" w14:textId="77777777" w:rsidR="003E1FEF" w:rsidRDefault="003E1FEF" w:rsidP="003E1FEF">
      <w:pPr>
        <w:pBdr>
          <w:top w:val="single" w:sz="4" w:space="1" w:color="auto"/>
        </w:pBdr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</w:rPr>
      </w:pPr>
    </w:p>
    <w:p w14:paraId="67427B29" w14:textId="77777777" w:rsidR="003E1FEF" w:rsidRPr="006A770F" w:rsidRDefault="003E1FEF" w:rsidP="003E1FEF">
      <w:pPr>
        <w:pBdr>
          <w:top w:val="single" w:sz="4" w:space="1" w:color="auto"/>
        </w:pBdr>
        <w:tabs>
          <w:tab w:val="left" w:leader="dot" w:pos="709"/>
        </w:tabs>
        <w:rPr>
          <w:rFonts w:ascii="Arial" w:hAnsi="Arial" w:cs="Arial"/>
          <w:sz w:val="16"/>
          <w:szCs w:val="16"/>
        </w:rPr>
      </w:pPr>
      <w:proofErr w:type="spellStart"/>
      <w:r w:rsidRPr="006A770F">
        <w:rPr>
          <w:rFonts w:ascii="Arial" w:hAnsi="Arial" w:cs="Arial"/>
          <w:sz w:val="22"/>
          <w:szCs w:val="22"/>
        </w:rPr>
        <w:t>Departmentkonferenz</w:t>
      </w:r>
      <w:proofErr w:type="spellEnd"/>
      <w:r w:rsidRPr="006A77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am </w:t>
      </w:r>
      <w:r w:rsidRPr="00FB020A">
        <w:rPr>
          <w:rFonts w:ascii="Arial" w:hAnsi="Arial" w:cs="Arial"/>
          <w:sz w:val="22"/>
          <w:szCs w:val="22"/>
          <w:shd w:val="clear" w:color="auto" w:fill="E6E6E6"/>
        </w:rPr>
        <w:tab/>
      </w:r>
      <w:r w:rsidRPr="00FB020A">
        <w:rPr>
          <w:rFonts w:ascii="Arial" w:hAnsi="Arial" w:cs="Arial"/>
          <w:sz w:val="22"/>
          <w:szCs w:val="22"/>
          <w:shd w:val="clear" w:color="auto" w:fill="E6E6E6"/>
        </w:rPr>
        <w:tab/>
      </w:r>
      <w:r>
        <w:rPr>
          <w:rFonts w:ascii="Arial" w:hAnsi="Arial" w:cs="Arial"/>
          <w:sz w:val="22"/>
          <w:szCs w:val="22"/>
        </w:rPr>
        <w:t xml:space="preserve"> d</w:t>
      </w:r>
      <w:r w:rsidRPr="006A770F">
        <w:rPr>
          <w:rFonts w:ascii="Arial" w:hAnsi="Arial" w:cs="Arial"/>
          <w:sz w:val="22"/>
          <w:szCs w:val="22"/>
        </w:rPr>
        <w:t>am</w:t>
      </w:r>
      <w:r>
        <w:rPr>
          <w:rFonts w:ascii="Arial" w:hAnsi="Arial" w:cs="Arial"/>
          <w:sz w:val="22"/>
          <w:szCs w:val="22"/>
        </w:rPr>
        <w:t>it befasst</w:t>
      </w:r>
    </w:p>
    <w:p w14:paraId="7C7BD36B" w14:textId="77777777" w:rsidR="003E1FEF" w:rsidRDefault="003E1FEF" w:rsidP="003E1FEF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Befürwortet: </w:t>
      </w:r>
      <w:r w:rsidRPr="006A770F">
        <w:rPr>
          <w:rFonts w:ascii="Arial" w:hAnsi="Arial" w:cs="Arial"/>
          <w:sz w:val="22"/>
          <w:szCs w:val="22"/>
        </w:rPr>
        <w:tab/>
      </w:r>
      <w:r w:rsidRPr="00FB020A">
        <w:rPr>
          <w:rFonts w:ascii="Arial" w:hAnsi="Arial" w:cs="Arial"/>
          <w:sz w:val="22"/>
          <w:szCs w:val="22"/>
          <w:shd w:val="clear" w:color="auto" w:fill="E6E6E6"/>
        </w:rPr>
        <w:sym w:font="Wingdings" w:char="F06F"/>
      </w:r>
      <w:r w:rsidRPr="006A770F">
        <w:rPr>
          <w:rFonts w:ascii="Arial" w:hAnsi="Arial" w:cs="Arial"/>
          <w:sz w:val="22"/>
          <w:szCs w:val="22"/>
        </w:rPr>
        <w:t xml:space="preserve"> Ja</w:t>
      </w:r>
      <w:r w:rsidRPr="006A770F">
        <w:rPr>
          <w:rFonts w:ascii="Arial" w:hAnsi="Arial" w:cs="Arial"/>
          <w:sz w:val="22"/>
          <w:szCs w:val="22"/>
        </w:rPr>
        <w:tab/>
      </w:r>
      <w:r w:rsidRPr="006A770F">
        <w:rPr>
          <w:rFonts w:ascii="Arial" w:hAnsi="Arial" w:cs="Arial"/>
          <w:sz w:val="22"/>
          <w:szCs w:val="22"/>
        </w:rPr>
        <w:tab/>
      </w:r>
      <w:r w:rsidRPr="00FB020A">
        <w:rPr>
          <w:rFonts w:ascii="Arial" w:hAnsi="Arial" w:cs="Arial"/>
          <w:sz w:val="22"/>
          <w:szCs w:val="22"/>
          <w:shd w:val="clear" w:color="auto" w:fill="E6E6E6"/>
        </w:rPr>
        <w:sym w:font="Wingdings" w:char="F06F"/>
      </w:r>
      <w:r w:rsidRPr="006A770F">
        <w:rPr>
          <w:rFonts w:ascii="Arial" w:hAnsi="Arial" w:cs="Arial"/>
          <w:sz w:val="22"/>
          <w:szCs w:val="22"/>
        </w:rPr>
        <w:t xml:space="preserve"> Nein</w:t>
      </w:r>
    </w:p>
    <w:p w14:paraId="356AB5EB" w14:textId="77777777" w:rsidR="003E1FEF" w:rsidRDefault="003E1FEF" w:rsidP="003E1FEF">
      <w:pPr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</w:rPr>
      </w:pPr>
    </w:p>
    <w:p w14:paraId="59D1D08F" w14:textId="77777777" w:rsidR="003E1FEF" w:rsidRDefault="003E1FEF" w:rsidP="003E1FEF">
      <w:pPr>
        <w:tabs>
          <w:tab w:val="left" w:leader="underscore" w:pos="84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 mehreren Anträgen bitte um Reihung am Ende der Einreichfrist</w:t>
      </w:r>
    </w:p>
    <w:p w14:paraId="613AF622" w14:textId="77777777" w:rsidR="003E1FEF" w:rsidRDefault="003E1FEF" w:rsidP="003E1FEF">
      <w:pPr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</w:rPr>
      </w:pPr>
    </w:p>
    <w:p w14:paraId="2E015DAE" w14:textId="77777777" w:rsidR="003E1FEF" w:rsidRDefault="003E1FEF" w:rsidP="003E1FEF">
      <w:pPr>
        <w:shd w:val="clear" w:color="auto" w:fill="E6E6E6"/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</w:rPr>
      </w:pPr>
    </w:p>
    <w:p w14:paraId="0573A233" w14:textId="77777777" w:rsidR="003E1FEF" w:rsidRDefault="003E1FEF" w:rsidP="003E1FEF">
      <w:pPr>
        <w:shd w:val="clear" w:color="auto" w:fill="E6E6E6"/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</w:rPr>
      </w:pPr>
    </w:p>
    <w:p w14:paraId="402224AB" w14:textId="77777777" w:rsidR="003E1FEF" w:rsidRDefault="003E1FEF" w:rsidP="003E1FEF">
      <w:pPr>
        <w:shd w:val="clear" w:color="auto" w:fill="E6E6E6"/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</w:rPr>
      </w:pPr>
    </w:p>
    <w:p w14:paraId="78E5790D" w14:textId="6F4D249E" w:rsidR="003E1FEF" w:rsidRDefault="003E1FEF" w:rsidP="003E1FEF">
      <w:pPr>
        <w:pBdr>
          <w:top w:val="single" w:sz="4" w:space="1" w:color="auto"/>
        </w:pBdr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und Unterschrift de</w:t>
      </w:r>
      <w:r w:rsidR="00046B63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Departmentleit</w:t>
      </w:r>
      <w:r w:rsidR="00046B63">
        <w:rPr>
          <w:rFonts w:ascii="Arial" w:hAnsi="Arial" w:cs="Arial"/>
          <w:sz w:val="22"/>
          <w:szCs w:val="22"/>
        </w:rPr>
        <w:t>ung</w:t>
      </w:r>
      <w:proofErr w:type="spellEnd"/>
    </w:p>
    <w:p w14:paraId="1661EC20" w14:textId="77777777" w:rsidR="003E1FEF" w:rsidRDefault="003E1FEF" w:rsidP="003E1FEF">
      <w:pPr>
        <w:pBdr>
          <w:top w:val="single" w:sz="4" w:space="1" w:color="auto"/>
        </w:pBdr>
        <w:tabs>
          <w:tab w:val="left" w:leader="underscore" w:pos="8460"/>
        </w:tabs>
        <w:jc w:val="center"/>
        <w:rPr>
          <w:rFonts w:ascii="Arial" w:hAnsi="Arial" w:cs="Arial"/>
          <w:sz w:val="22"/>
          <w:szCs w:val="22"/>
        </w:rPr>
      </w:pPr>
    </w:p>
    <w:p w14:paraId="00295B62" w14:textId="77777777" w:rsidR="003E1FEF" w:rsidRDefault="003E1FEF" w:rsidP="003E1FEF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1478A2A1" w14:textId="77777777" w:rsidR="003E1FEF" w:rsidRDefault="003E1FEF" w:rsidP="003E1FEF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702CE347" w14:textId="77777777" w:rsidR="003E1FEF" w:rsidRDefault="003E1FEF" w:rsidP="003E1FEF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07608AF1" w14:textId="77777777" w:rsidR="003E1FEF" w:rsidRDefault="003E1FEF" w:rsidP="003E1FEF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41084A84" w14:textId="77777777" w:rsidR="003E1FEF" w:rsidRDefault="003E1FEF" w:rsidP="003E1FEF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34519A6D" w14:textId="77777777" w:rsidR="003E1FEF" w:rsidRDefault="003E1FEF" w:rsidP="003E1FEF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45AC399A" w14:textId="761F92DA" w:rsidR="003E1FEF" w:rsidRDefault="003E1FEF" w:rsidP="003E1FEF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Bitte übermitteln Sie Ihren Antrag in elektronischer Form (</w:t>
      </w:r>
      <w:proofErr w:type="spellStart"/>
      <w:r>
        <w:rPr>
          <w:rFonts w:ascii="Arial" w:hAnsi="Arial" w:cs="Arial"/>
          <w:b/>
          <w:sz w:val="22"/>
          <w:szCs w:val="22"/>
        </w:rPr>
        <w:t>pdf</w:t>
      </w:r>
      <w:proofErr w:type="spellEnd"/>
      <w:r>
        <w:rPr>
          <w:rFonts w:ascii="Arial" w:hAnsi="Arial" w:cs="Arial"/>
          <w:b/>
          <w:sz w:val="22"/>
          <w:szCs w:val="22"/>
        </w:rPr>
        <w:t>) an das Senatsbüro (</w:t>
      </w:r>
      <w:hyperlink r:id="rId8" w:history="1">
        <w:r w:rsidRPr="00114AD5">
          <w:rPr>
            <w:rStyle w:val="Hyperlink"/>
            <w:rFonts w:ascii="Arial" w:hAnsi="Arial" w:cs="Arial"/>
            <w:b/>
            <w:sz w:val="22"/>
            <w:szCs w:val="22"/>
          </w:rPr>
          <w:t>helga.kahofer@boku.ac.at</w:t>
        </w:r>
      </w:hyperlink>
      <w:r>
        <w:rPr>
          <w:rFonts w:ascii="Arial" w:hAnsi="Arial" w:cs="Arial"/>
          <w:b/>
          <w:sz w:val="22"/>
          <w:szCs w:val="22"/>
        </w:rPr>
        <w:t>).</w:t>
      </w:r>
    </w:p>
    <w:p w14:paraId="7B2AA8B3" w14:textId="77777777" w:rsidR="003E1FEF" w:rsidRDefault="003E1FEF" w:rsidP="003E1FEF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Anlagen:</w:t>
      </w:r>
    </w:p>
    <w:p w14:paraId="2E96E07A" w14:textId="1BD935A4" w:rsidR="003E1FEF" w:rsidRDefault="003E1FEF" w:rsidP="003E1FEF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Begründung des</w:t>
      </w:r>
      <w:r w:rsidR="00046B63">
        <w:rPr>
          <w:rFonts w:ascii="Arial" w:hAnsi="Arial" w:cs="Arial"/>
          <w:sz w:val="22"/>
          <w:szCs w:val="22"/>
        </w:rPr>
        <w:t>/der</w:t>
      </w:r>
      <w:r>
        <w:rPr>
          <w:rFonts w:ascii="Arial" w:hAnsi="Arial" w:cs="Arial"/>
          <w:sz w:val="22"/>
          <w:szCs w:val="22"/>
        </w:rPr>
        <w:t xml:space="preserve"> Antragsteller</w:t>
      </w:r>
      <w:r w:rsidR="00046B63">
        <w:rPr>
          <w:rFonts w:ascii="Arial" w:hAnsi="Arial" w:cs="Arial"/>
          <w:sz w:val="22"/>
          <w:szCs w:val="22"/>
        </w:rPr>
        <w:t>*in</w:t>
      </w:r>
    </w:p>
    <w:p w14:paraId="6D2E6F20" w14:textId="77777777" w:rsidR="003E1FEF" w:rsidRDefault="003E1FEF" w:rsidP="003E1FEF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Kurzer Lebenslauf des Gastes unter besonderer Beachtung des wissenschaftlichen Werdeganges und des derzeitigen Arbeitsgebietes</w:t>
      </w:r>
    </w:p>
    <w:p w14:paraId="296A116B" w14:textId="1244712E" w:rsidR="003E1FEF" w:rsidRDefault="003E1FEF" w:rsidP="003E1FEF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Stellungnahme de</w:t>
      </w:r>
      <w:r w:rsidR="00046B63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Departmentleit</w:t>
      </w:r>
      <w:r w:rsidR="00046B63">
        <w:rPr>
          <w:rFonts w:ascii="Arial" w:hAnsi="Arial" w:cs="Arial"/>
          <w:sz w:val="22"/>
          <w:szCs w:val="22"/>
        </w:rPr>
        <w:t>ung</w:t>
      </w:r>
      <w:proofErr w:type="spellEnd"/>
    </w:p>
    <w:p w14:paraId="652AF3D6" w14:textId="11760A4A" w:rsidR="003E1FEF" w:rsidRPr="002B4554" w:rsidRDefault="003E1FEF" w:rsidP="003E1FEF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Bei nicht habilitierten Kandidat</w:t>
      </w:r>
      <w:proofErr w:type="gramEnd"/>
      <w:r w:rsidR="00046B63">
        <w:rPr>
          <w:rFonts w:ascii="Arial" w:hAnsi="Arial" w:cs="Arial"/>
          <w:sz w:val="22"/>
          <w:szCs w:val="22"/>
        </w:rPr>
        <w:t>*i</w:t>
      </w:r>
      <w:r>
        <w:rPr>
          <w:rFonts w:ascii="Arial" w:hAnsi="Arial" w:cs="Arial"/>
          <w:sz w:val="22"/>
          <w:szCs w:val="22"/>
        </w:rPr>
        <w:t>nnen: Bestätigung der Habil-Äquivalenz</w:t>
      </w:r>
    </w:p>
    <w:p w14:paraId="286AC5B4" w14:textId="152D1ABF" w:rsidR="00826C08" w:rsidRPr="007A0EB9" w:rsidRDefault="00826C08" w:rsidP="007A0EB9">
      <w:pPr>
        <w:spacing w:line="259" w:lineRule="auto"/>
        <w:rPr>
          <w:rFonts w:eastAsiaTheme="majorEastAsia" w:cstheme="majorBidi"/>
          <w:b/>
        </w:rPr>
      </w:pPr>
    </w:p>
    <w:sectPr w:rsidR="00826C08" w:rsidRPr="007A0EB9" w:rsidSect="00F03C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F0F3D" w14:textId="77777777" w:rsidR="003E1FEF" w:rsidRDefault="003E1FEF" w:rsidP="0051106F">
      <w:r>
        <w:separator/>
      </w:r>
    </w:p>
  </w:endnote>
  <w:endnote w:type="continuationSeparator" w:id="0">
    <w:p w14:paraId="00D90B55" w14:textId="77777777" w:rsidR="003E1FEF" w:rsidRDefault="003E1FEF" w:rsidP="0051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E7F0F" w14:textId="77777777" w:rsidR="00D25691" w:rsidRDefault="00D256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96344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FB24CDE" w14:textId="77777777" w:rsidR="00B80A4A" w:rsidRPr="00D25691" w:rsidRDefault="00D25691" w:rsidP="00D25691">
        <w:pPr>
          <w:pStyle w:val="Fuzeile"/>
          <w:jc w:val="right"/>
          <w:rPr>
            <w:sz w:val="20"/>
            <w:szCs w:val="20"/>
          </w:rPr>
        </w:pPr>
        <w:r w:rsidRPr="00D25691">
          <w:rPr>
            <w:sz w:val="20"/>
            <w:szCs w:val="20"/>
          </w:rPr>
          <w:fldChar w:fldCharType="begin"/>
        </w:r>
        <w:r w:rsidRPr="00D25691">
          <w:rPr>
            <w:sz w:val="20"/>
            <w:szCs w:val="20"/>
          </w:rPr>
          <w:instrText>PAGE   \* MERGEFORMAT</w:instrText>
        </w:r>
        <w:r w:rsidRPr="00D25691">
          <w:rPr>
            <w:sz w:val="20"/>
            <w:szCs w:val="20"/>
          </w:rPr>
          <w:fldChar w:fldCharType="separate"/>
        </w:r>
        <w:r w:rsidRPr="00D25691">
          <w:rPr>
            <w:sz w:val="20"/>
            <w:szCs w:val="20"/>
          </w:rPr>
          <w:t>2</w:t>
        </w:r>
        <w:r w:rsidRPr="00D25691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5FB19" w14:textId="77777777" w:rsidR="00D25691" w:rsidRDefault="00D256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F49B5" w14:textId="77777777" w:rsidR="003E1FEF" w:rsidRDefault="003E1FEF" w:rsidP="0051106F">
      <w:r>
        <w:separator/>
      </w:r>
    </w:p>
  </w:footnote>
  <w:footnote w:type="continuationSeparator" w:id="0">
    <w:p w14:paraId="64B060E7" w14:textId="77777777" w:rsidR="003E1FEF" w:rsidRDefault="003E1FEF" w:rsidP="00511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7D119" w14:textId="77777777" w:rsidR="00D25691" w:rsidRDefault="00D256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78FF9" w14:textId="77777777" w:rsidR="006658C4" w:rsidRDefault="00DE419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03CD7" wp14:editId="1CEAF55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560977" cy="792000"/>
          <wp:effectExtent l="0" t="0" r="1270" b="8255"/>
          <wp:wrapNone/>
          <wp:docPr id="1" name="Grafik 1" descr="Hier steht das BOKU Logo: Es besteht aus einem  grünen B-Symbol und rechts daneben der Schriftzug BOKU und direkt darunter University, ebenfalls in schwarzer Schri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Hier steht das BOKU Logo: Es besteht aus einem  grünen B-Symbol und rechts daneben der Schriftzug BOKU und direkt darunter University, ebenfalls in schwarzer Schrif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977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C52ED" w14:textId="77777777" w:rsidR="00D25691" w:rsidRDefault="00D256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3C09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6AFC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E4D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EC69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5816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E4C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FCC5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AAD1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481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260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A1FF5"/>
    <w:multiLevelType w:val="hybridMultilevel"/>
    <w:tmpl w:val="5E264ED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14CEC"/>
    <w:multiLevelType w:val="hybridMultilevel"/>
    <w:tmpl w:val="443E731C"/>
    <w:lvl w:ilvl="0" w:tplc="0CC090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4814DA"/>
    <w:multiLevelType w:val="hybridMultilevel"/>
    <w:tmpl w:val="5644FCC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D6D9C"/>
    <w:multiLevelType w:val="hybridMultilevel"/>
    <w:tmpl w:val="87BEF9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895"/>
    <w:multiLevelType w:val="hybridMultilevel"/>
    <w:tmpl w:val="4F6A15DC"/>
    <w:lvl w:ilvl="0" w:tplc="C0F4D9F6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744B8"/>
    <w:multiLevelType w:val="hybridMultilevel"/>
    <w:tmpl w:val="0E7037A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45993"/>
    <w:multiLevelType w:val="hybridMultilevel"/>
    <w:tmpl w:val="62CEECA6"/>
    <w:lvl w:ilvl="0" w:tplc="0C07000F">
      <w:start w:val="1"/>
      <w:numFmt w:val="decimal"/>
      <w:lvlText w:val="%1."/>
      <w:lvlJc w:val="left"/>
      <w:pPr>
        <w:ind w:left="862" w:hanging="360"/>
      </w:pPr>
    </w:lvl>
    <w:lvl w:ilvl="1" w:tplc="0C070019" w:tentative="1">
      <w:start w:val="1"/>
      <w:numFmt w:val="lowerLetter"/>
      <w:lvlText w:val="%2."/>
      <w:lvlJc w:val="left"/>
      <w:pPr>
        <w:ind w:left="1582" w:hanging="360"/>
      </w:pPr>
    </w:lvl>
    <w:lvl w:ilvl="2" w:tplc="0C07001B" w:tentative="1">
      <w:start w:val="1"/>
      <w:numFmt w:val="lowerRoman"/>
      <w:lvlText w:val="%3."/>
      <w:lvlJc w:val="right"/>
      <w:pPr>
        <w:ind w:left="2302" w:hanging="180"/>
      </w:pPr>
    </w:lvl>
    <w:lvl w:ilvl="3" w:tplc="0C07000F" w:tentative="1">
      <w:start w:val="1"/>
      <w:numFmt w:val="decimal"/>
      <w:lvlText w:val="%4."/>
      <w:lvlJc w:val="left"/>
      <w:pPr>
        <w:ind w:left="3022" w:hanging="360"/>
      </w:pPr>
    </w:lvl>
    <w:lvl w:ilvl="4" w:tplc="0C070019" w:tentative="1">
      <w:start w:val="1"/>
      <w:numFmt w:val="lowerLetter"/>
      <w:lvlText w:val="%5."/>
      <w:lvlJc w:val="left"/>
      <w:pPr>
        <w:ind w:left="3742" w:hanging="360"/>
      </w:pPr>
    </w:lvl>
    <w:lvl w:ilvl="5" w:tplc="0C07001B" w:tentative="1">
      <w:start w:val="1"/>
      <w:numFmt w:val="lowerRoman"/>
      <w:lvlText w:val="%6."/>
      <w:lvlJc w:val="right"/>
      <w:pPr>
        <w:ind w:left="4462" w:hanging="180"/>
      </w:pPr>
    </w:lvl>
    <w:lvl w:ilvl="6" w:tplc="0C07000F" w:tentative="1">
      <w:start w:val="1"/>
      <w:numFmt w:val="decimal"/>
      <w:lvlText w:val="%7."/>
      <w:lvlJc w:val="left"/>
      <w:pPr>
        <w:ind w:left="5182" w:hanging="360"/>
      </w:pPr>
    </w:lvl>
    <w:lvl w:ilvl="7" w:tplc="0C070019" w:tentative="1">
      <w:start w:val="1"/>
      <w:numFmt w:val="lowerLetter"/>
      <w:lvlText w:val="%8."/>
      <w:lvlJc w:val="left"/>
      <w:pPr>
        <w:ind w:left="5902" w:hanging="360"/>
      </w:pPr>
    </w:lvl>
    <w:lvl w:ilvl="8" w:tplc="0C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1D5242C"/>
    <w:multiLevelType w:val="hybridMultilevel"/>
    <w:tmpl w:val="EB34B06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F0C89"/>
    <w:multiLevelType w:val="hybridMultilevel"/>
    <w:tmpl w:val="197640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274C9"/>
    <w:multiLevelType w:val="hybridMultilevel"/>
    <w:tmpl w:val="28E4F77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B224C"/>
    <w:multiLevelType w:val="hybridMultilevel"/>
    <w:tmpl w:val="7F1CF4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06A69"/>
    <w:multiLevelType w:val="hybridMultilevel"/>
    <w:tmpl w:val="D46265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0"/>
  </w:num>
  <w:num w:numId="13">
    <w:abstractNumId w:val="11"/>
  </w:num>
  <w:num w:numId="14">
    <w:abstractNumId w:val="21"/>
  </w:num>
  <w:num w:numId="15">
    <w:abstractNumId w:val="12"/>
  </w:num>
  <w:num w:numId="16">
    <w:abstractNumId w:val="16"/>
  </w:num>
  <w:num w:numId="17">
    <w:abstractNumId w:val="19"/>
  </w:num>
  <w:num w:numId="18">
    <w:abstractNumId w:val="10"/>
  </w:num>
  <w:num w:numId="19">
    <w:abstractNumId w:val="14"/>
  </w:num>
  <w:num w:numId="20">
    <w:abstractNumId w:val="17"/>
  </w:num>
  <w:num w:numId="21">
    <w:abstractNumId w:val="1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styleLockTheme/>
  <w:styleLockQFSet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EF"/>
    <w:rsid w:val="00002303"/>
    <w:rsid w:val="00033B3D"/>
    <w:rsid w:val="00046B63"/>
    <w:rsid w:val="00053FEC"/>
    <w:rsid w:val="000847E5"/>
    <w:rsid w:val="00091385"/>
    <w:rsid w:val="000B2088"/>
    <w:rsid w:val="000B7556"/>
    <w:rsid w:val="000D2221"/>
    <w:rsid w:val="0010131B"/>
    <w:rsid w:val="00182DE1"/>
    <w:rsid w:val="001A7B28"/>
    <w:rsid w:val="001D111A"/>
    <w:rsid w:val="001E0CF9"/>
    <w:rsid w:val="00206690"/>
    <w:rsid w:val="00244DF2"/>
    <w:rsid w:val="0025450D"/>
    <w:rsid w:val="00274965"/>
    <w:rsid w:val="00294A11"/>
    <w:rsid w:val="002B43F7"/>
    <w:rsid w:val="002C5727"/>
    <w:rsid w:val="002F5906"/>
    <w:rsid w:val="003E1FEF"/>
    <w:rsid w:val="003F2DCB"/>
    <w:rsid w:val="00435B98"/>
    <w:rsid w:val="004806A1"/>
    <w:rsid w:val="004A064A"/>
    <w:rsid w:val="004B73FD"/>
    <w:rsid w:val="0051106F"/>
    <w:rsid w:val="00562AA1"/>
    <w:rsid w:val="005779FC"/>
    <w:rsid w:val="005E0A3F"/>
    <w:rsid w:val="00603FE4"/>
    <w:rsid w:val="00663F23"/>
    <w:rsid w:val="006658C4"/>
    <w:rsid w:val="006F181F"/>
    <w:rsid w:val="006F439B"/>
    <w:rsid w:val="007345AC"/>
    <w:rsid w:val="00745184"/>
    <w:rsid w:val="00762260"/>
    <w:rsid w:val="007A0EB9"/>
    <w:rsid w:val="007D01D4"/>
    <w:rsid w:val="007D65C2"/>
    <w:rsid w:val="007F6D6D"/>
    <w:rsid w:val="00814E29"/>
    <w:rsid w:val="0081673E"/>
    <w:rsid w:val="00826C08"/>
    <w:rsid w:val="008445EB"/>
    <w:rsid w:val="008C5FF6"/>
    <w:rsid w:val="00912CE1"/>
    <w:rsid w:val="00951E3C"/>
    <w:rsid w:val="009C2CA1"/>
    <w:rsid w:val="009D6C17"/>
    <w:rsid w:val="009E3C90"/>
    <w:rsid w:val="00A00706"/>
    <w:rsid w:val="00A3516F"/>
    <w:rsid w:val="00A41C83"/>
    <w:rsid w:val="00A473C9"/>
    <w:rsid w:val="00A95D46"/>
    <w:rsid w:val="00AA6373"/>
    <w:rsid w:val="00AB7C88"/>
    <w:rsid w:val="00AE555A"/>
    <w:rsid w:val="00B80473"/>
    <w:rsid w:val="00B80A4A"/>
    <w:rsid w:val="00B97F74"/>
    <w:rsid w:val="00BC4647"/>
    <w:rsid w:val="00BC6835"/>
    <w:rsid w:val="00BD52C3"/>
    <w:rsid w:val="00BF0601"/>
    <w:rsid w:val="00C03C51"/>
    <w:rsid w:val="00D10555"/>
    <w:rsid w:val="00D25691"/>
    <w:rsid w:val="00DE419B"/>
    <w:rsid w:val="00DE7579"/>
    <w:rsid w:val="00E43173"/>
    <w:rsid w:val="00E7338E"/>
    <w:rsid w:val="00E908C1"/>
    <w:rsid w:val="00EE6CCE"/>
    <w:rsid w:val="00EF14E7"/>
    <w:rsid w:val="00F03CB0"/>
    <w:rsid w:val="00F60E9B"/>
    <w:rsid w:val="00FC3D30"/>
    <w:rsid w:val="00FC445F"/>
    <w:rsid w:val="00FE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7787C5"/>
  <w15:chartTrackingRefBased/>
  <w15:docId w15:val="{4051B2E4-A216-4B9C-8037-289F77E8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E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F03CB0"/>
    <w:pPr>
      <w:keepNext/>
      <w:keepLines/>
      <w:shd w:val="clear" w:color="auto" w:fill="FFFFFF" w:themeFill="background1"/>
      <w:spacing w:before="480" w:after="120"/>
      <w:outlineLvl w:val="0"/>
    </w:pPr>
    <w:rPr>
      <w:rFonts w:eastAsiaTheme="majorEastAsia" w:cstheme="majorBidi"/>
      <w:b/>
      <w:color w:val="00AA5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3CB0"/>
    <w:pPr>
      <w:keepNext/>
      <w:keepLines/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6C08"/>
    <w:pPr>
      <w:keepNext/>
      <w:keepLines/>
      <w:spacing w:before="240" w:after="12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3516F"/>
    <w:pPr>
      <w:keepNext/>
      <w:keepLines/>
      <w:spacing w:before="40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516F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3CB0"/>
    <w:rPr>
      <w:rFonts w:ascii="Aptos" w:eastAsiaTheme="majorEastAsia" w:hAnsi="Aptos" w:cstheme="majorBidi"/>
      <w:b/>
      <w:color w:val="00AA5A"/>
      <w:sz w:val="32"/>
      <w:szCs w:val="32"/>
      <w:shd w:val="clear" w:color="auto" w:fill="FFFFFF" w:themeFill="background1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6C08"/>
    <w:rPr>
      <w:rFonts w:ascii="Aptos" w:eastAsiaTheme="majorEastAsia" w:hAnsi="Aptos" w:cstheme="majorBidi"/>
      <w:b/>
      <w:sz w:val="28"/>
      <w:szCs w:val="26"/>
      <w:lang w:val="de-DE"/>
    </w:rPr>
  </w:style>
  <w:style w:type="paragraph" w:styleId="Listenabsatz">
    <w:name w:val="List Paragraph"/>
    <w:basedOn w:val="Standard"/>
    <w:uiPriority w:val="34"/>
    <w:qFormat/>
    <w:rsid w:val="00A00706"/>
    <w:pPr>
      <w:ind w:left="720"/>
      <w:contextualSpacing/>
    </w:pPr>
  </w:style>
  <w:style w:type="character" w:styleId="Hyperlink">
    <w:name w:val="Hyperlink"/>
    <w:basedOn w:val="Absatz-Standardschriftart"/>
    <w:unhideWhenUsed/>
    <w:qFormat/>
    <w:rsid w:val="00D25691"/>
    <w:rPr>
      <w:color w:val="000000" w:themeColor="text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2CE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5779FC"/>
    <w:rPr>
      <w:color w:val="52AE32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6C08"/>
    <w:rPr>
      <w:rFonts w:ascii="Aptos" w:eastAsiaTheme="majorEastAsia" w:hAnsi="Aptos" w:cstheme="majorBidi"/>
      <w:b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516F"/>
    <w:rPr>
      <w:rFonts w:ascii="Aptos" w:eastAsiaTheme="majorEastAsia" w:hAnsi="Aptos" w:cstheme="majorBidi"/>
      <w:iCs/>
      <w:lang w:val="de-DE"/>
    </w:rPr>
  </w:style>
  <w:style w:type="paragraph" w:styleId="Zitat">
    <w:name w:val="Quote"/>
    <w:basedOn w:val="Standard"/>
    <w:next w:val="Standard"/>
    <w:link w:val="ZitatZchn"/>
    <w:uiPriority w:val="29"/>
    <w:rsid w:val="007A0EB9"/>
    <w:pPr>
      <w:spacing w:before="200"/>
      <w:ind w:left="864" w:right="864"/>
      <w:jc w:val="center"/>
    </w:pPr>
    <w:rPr>
      <w:b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EB9"/>
    <w:rPr>
      <w:rFonts w:ascii="Aptos" w:hAnsi="Aptos"/>
      <w:b/>
      <w:iCs/>
      <w:color w:val="404040" w:themeColor="text1" w:themeTint="BF"/>
      <w:lang w:val="de-DE"/>
    </w:rPr>
  </w:style>
  <w:style w:type="paragraph" w:styleId="Titel">
    <w:name w:val="Title"/>
    <w:basedOn w:val="Standard"/>
    <w:next w:val="Standard"/>
    <w:link w:val="TitelZchn"/>
    <w:uiPriority w:val="10"/>
    <w:rsid w:val="002F5906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590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7B28"/>
    <w:pPr>
      <w:framePr w:wrap="around" w:vAnchor="text" w:hAnchor="text" w:y="1"/>
      <w:spacing w:before="360" w:after="360"/>
      <w:ind w:left="862" w:right="862"/>
      <w:jc w:val="center"/>
    </w:pPr>
    <w:rPr>
      <w:rFonts w:ascii="Aptos SemiBold" w:hAnsi="Aptos SemiBold"/>
      <w:iCs/>
      <w:color w:val="00AA5A" w:themeColor="text2"/>
      <w:sz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7B28"/>
    <w:rPr>
      <w:rFonts w:ascii="Aptos SemiBold" w:hAnsi="Aptos SemiBold"/>
      <w:iCs/>
      <w:color w:val="00AA5A" w:themeColor="text2"/>
      <w:sz w:val="32"/>
      <w:lang w:val="de-DE"/>
    </w:rPr>
  </w:style>
  <w:style w:type="character" w:styleId="SchwacherVerweis">
    <w:name w:val="Subtle Reference"/>
    <w:basedOn w:val="Absatz-Standardschriftart"/>
    <w:uiPriority w:val="31"/>
    <w:qFormat/>
    <w:rsid w:val="001A7B28"/>
    <w:rPr>
      <w:rFonts w:asciiTheme="minorHAnsi" w:hAnsiTheme="minorHAnsi"/>
      <w:caps w:val="0"/>
      <w:smallCaps w:val="0"/>
      <w:color w:val="5A5A5A" w:themeColor="text1" w:themeTint="A5"/>
      <w:sz w:val="22"/>
    </w:rPr>
  </w:style>
  <w:style w:type="character" w:styleId="SchwacheHervorhebung">
    <w:name w:val="Subtle Emphasis"/>
    <w:basedOn w:val="Absatz-Standardschriftart"/>
    <w:uiPriority w:val="19"/>
    <w:rsid w:val="007A0EB9"/>
    <w:rPr>
      <w:b/>
      <w:i w:val="0"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7A0EB9"/>
    <w:rPr>
      <w:rFonts w:ascii="Aptos SemiBold" w:hAnsi="Aptos SemiBold"/>
      <w:b/>
      <w:bCs/>
      <w:caps w:val="0"/>
      <w:smallCaps w:val="0"/>
      <w:color w:val="00AA5A" w:themeColor="text2"/>
      <w:spacing w:val="5"/>
    </w:rPr>
  </w:style>
  <w:style w:type="character" w:styleId="IntensiveHervorhebung">
    <w:name w:val="Intense Emphasis"/>
    <w:basedOn w:val="Absatz-Standardschriftart"/>
    <w:uiPriority w:val="21"/>
    <w:rsid w:val="007A0EB9"/>
    <w:rPr>
      <w:i w:val="0"/>
      <w:iCs/>
      <w:color w:val="00AA5A"/>
    </w:rPr>
  </w:style>
  <w:style w:type="character" w:styleId="Fett">
    <w:name w:val="Strong"/>
    <w:basedOn w:val="Absatz-Standardschriftart"/>
    <w:uiPriority w:val="22"/>
    <w:qFormat/>
    <w:rsid w:val="002F5906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rsid w:val="002F590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5906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BildimText">
    <w:name w:val="Bild im Text"/>
    <w:basedOn w:val="Standard"/>
    <w:link w:val="BildimTextZchn"/>
    <w:qFormat/>
    <w:rsid w:val="00814E29"/>
    <w:pPr>
      <w:spacing w:before="240" w:after="240"/>
    </w:pPr>
  </w:style>
  <w:style w:type="character" w:customStyle="1" w:styleId="BildimTextZchn">
    <w:name w:val="Bild im Text Zchn"/>
    <w:basedOn w:val="Absatz-Standardschriftart"/>
    <w:link w:val="BildimText"/>
    <w:rsid w:val="00814E29"/>
    <w:rPr>
      <w:rFonts w:ascii="Arial" w:hAnsi="Arial"/>
      <w:sz w:val="2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D105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105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105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0555"/>
    <w:rPr>
      <w:rFonts w:ascii="Arial" w:hAnsi="Arial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516F"/>
    <w:rPr>
      <w:rFonts w:asciiTheme="majorHAnsi" w:eastAsiaTheme="majorEastAsia" w:hAnsiTheme="majorHAnsi" w:cstheme="majorBidi"/>
      <w:lang w:val="de-DE"/>
    </w:rPr>
  </w:style>
  <w:style w:type="paragraph" w:styleId="KeinLeerraum">
    <w:name w:val="No Spacing"/>
    <w:uiPriority w:val="1"/>
    <w:qFormat/>
    <w:rsid w:val="00D25691"/>
    <w:pPr>
      <w:spacing w:after="0" w:line="240" w:lineRule="auto"/>
    </w:pPr>
    <w:rPr>
      <w:rFonts w:ascii="Aptos" w:hAnsi="Aptos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F0601"/>
    <w:pPr>
      <w:shd w:val="clear" w:color="auto" w:fill="auto"/>
      <w:spacing w:before="240" w:after="0" w:line="259" w:lineRule="auto"/>
      <w:outlineLvl w:val="9"/>
    </w:pPr>
    <w:rPr>
      <w:rFonts w:asciiTheme="majorHAnsi" w:hAnsiTheme="majorHAnsi"/>
      <w:b w:val="0"/>
      <w:color w:val="00AA5A" w:themeColor="text2"/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BF060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BF0601"/>
    <w:pPr>
      <w:spacing w:after="100"/>
      <w:ind w:left="220"/>
    </w:pPr>
  </w:style>
  <w:style w:type="character" w:styleId="Buchtitel">
    <w:name w:val="Book Title"/>
    <w:basedOn w:val="Absatz-Standardschriftart"/>
    <w:uiPriority w:val="33"/>
    <w:qFormat/>
    <w:rsid w:val="007A0EB9"/>
    <w:rPr>
      <w:rFonts w:ascii="Aptos" w:hAnsi="Aptos"/>
      <w:b/>
      <w:bCs/>
      <w:i w:val="0"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ga.kahofer@boku.ac.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rporate-Design\05-Vorlagen_Templates\Word\Word-Dokument_Vorlage_KURZ.dotx" TargetMode="External"/></Relationships>
</file>

<file path=word/theme/theme1.xml><?xml version="1.0" encoding="utf-8"?>
<a:theme xmlns:a="http://schemas.openxmlformats.org/drawingml/2006/main" name="BOKU-CD-2024">
  <a:themeElements>
    <a:clrScheme name="BOKU-CD-2024">
      <a:dk1>
        <a:srgbClr val="000000"/>
      </a:dk1>
      <a:lt1>
        <a:sysClr val="window" lastClr="FFFFFF"/>
      </a:lt1>
      <a:dk2>
        <a:srgbClr val="00AA5A"/>
      </a:dk2>
      <a:lt2>
        <a:srgbClr val="FFFFFF"/>
      </a:lt2>
      <a:accent1>
        <a:srgbClr val="00AA5A"/>
      </a:accent1>
      <a:accent2>
        <a:srgbClr val="E6641E"/>
      </a:accent2>
      <a:accent3>
        <a:srgbClr val="39288C"/>
      </a:accent3>
      <a:accent4>
        <a:srgbClr val="FDC400"/>
      </a:accent4>
      <a:accent5>
        <a:srgbClr val="E30613"/>
      </a:accent5>
      <a:accent6>
        <a:srgbClr val="0070C0"/>
      </a:accent6>
      <a:hlink>
        <a:srgbClr val="0070C0"/>
      </a:hlink>
      <a:folHlink>
        <a:srgbClr val="7F7F7F"/>
      </a:folHlink>
    </a:clrScheme>
    <a:fontScheme name="BOKU-CD-2024-Aptos">
      <a:majorFont>
        <a:latin typeface="Aptos SemiBold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OKU-CD-2024" id="{4F75D212-4B04-454C-A0CE-012229DC2BA0}" vid="{8E544D61-4736-4D7A-BA75-9216688FF1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683B3-8BF1-4FC6-B2DD-2572D3EE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Word-Dokument_Vorlage_KURZ.dotx</Template>
  <TotalTime>0</TotalTime>
  <Pages>4</Pages>
  <Words>403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BOKU-Vorlage-Dokument KURZ</vt:lpstr>
    </vt:vector>
  </TitlesOfParts>
  <Company>BOKU University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BOKU-Vorlage-Dokument KURZ</dc:title>
  <dc:subject>Vorlage Word Dok KURZ</dc:subject>
  <dc:creator>Kahofer Helga</dc:creator>
  <cp:keywords/>
  <dc:description/>
  <cp:lastModifiedBy>Helga Kahofer</cp:lastModifiedBy>
  <cp:revision>3</cp:revision>
  <cp:lastPrinted>2022-01-13T21:58:00Z</cp:lastPrinted>
  <dcterms:created xsi:type="dcterms:W3CDTF">2025-04-08T17:07:00Z</dcterms:created>
  <dcterms:modified xsi:type="dcterms:W3CDTF">2025-10-20T12:52:00Z</dcterms:modified>
  <cp:category>Anleitung</cp:category>
</cp:coreProperties>
</file>