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E3852" w14:textId="77777777" w:rsidR="00EF37A0" w:rsidRPr="00DA3BE6" w:rsidRDefault="00EF37A0" w:rsidP="00EF37A0">
      <w:pPr>
        <w:rPr>
          <w:rFonts w:ascii="Arial" w:hAnsi="Arial"/>
          <w:b/>
          <w:sz w:val="16"/>
          <w:lang w:val="en-US"/>
        </w:rPr>
      </w:pPr>
    </w:p>
    <w:p w14:paraId="16437AA8" w14:textId="76D6F9DB" w:rsidR="00EF37A0" w:rsidRPr="00DA3BE6" w:rsidRDefault="00EF37A0" w:rsidP="00EF37A0">
      <w:pPr>
        <w:rPr>
          <w:rFonts w:ascii="Arial" w:hAnsi="Arial"/>
          <w:b/>
          <w:sz w:val="16"/>
          <w:lang w:val="en-US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D3FD6" wp14:editId="12B2F7BE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886200" cy="1257300"/>
                <wp:effectExtent l="0" t="2540" r="635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6CD93" w14:textId="77777777" w:rsidR="00EF37A0" w:rsidRPr="0053091D" w:rsidRDefault="00EF37A0" w:rsidP="00EF37A0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Applicant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): </w:t>
                            </w:r>
                          </w:p>
                          <w:p w14:paraId="7E8981CD" w14:textId="77777777" w:rsidR="00EF37A0" w:rsidRPr="0053091D" w:rsidRDefault="00EF37A0" w:rsidP="00EF37A0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BOKU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3DD3FD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-.2pt;width:306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" stroked="f">
                <v:textbox>
                  <w:txbxContent>
                    <w:p w14:paraId="7086CD93" w14:textId="77777777" w:rsidR="00EF37A0" w:rsidRPr="0053091D" w:rsidRDefault="00EF37A0" w:rsidP="00EF37A0">
                      <w:pPr>
                        <w:shd w:val="clear" w:color="auto" w:fill="E6E6E6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Applicant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name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): </w:t>
                      </w:r>
                    </w:p>
                    <w:p w14:paraId="7E8981CD" w14:textId="77777777" w:rsidR="00EF37A0" w:rsidRPr="0053091D" w:rsidRDefault="00EF37A0" w:rsidP="00EF37A0">
                      <w:pPr>
                        <w:shd w:val="clear" w:color="auto" w:fill="E6E6E6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BOKU Department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35C542D8" w14:textId="06409FC2" w:rsidR="00EF37A0" w:rsidRPr="00DA3BE6" w:rsidRDefault="00EF37A0" w:rsidP="00EF37A0">
      <w:pPr>
        <w:rPr>
          <w:rFonts w:ascii="Arial" w:hAnsi="Arial"/>
          <w:b/>
          <w:sz w:val="16"/>
          <w:lang w:val="en-US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6E823" wp14:editId="5E51E164">
                <wp:simplePos x="0" y="0"/>
                <wp:positionH relativeFrom="column">
                  <wp:posOffset>4000500</wp:posOffset>
                </wp:positionH>
                <wp:positionV relativeFrom="paragraph">
                  <wp:posOffset>-5080</wp:posOffset>
                </wp:positionV>
                <wp:extent cx="2057400" cy="1257300"/>
                <wp:effectExtent l="8890" t="12065" r="10160" b="698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73C6" w14:textId="77777777" w:rsidR="00EF37A0" w:rsidRPr="003A182A" w:rsidRDefault="00EF37A0" w:rsidP="00EF37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Date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stamp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9E6E823" id="Textfeld 3" o:spid="_x0000_s1027" type="#_x0000_t202" style="position:absolute;margin-left:315pt;margin-top:-.4pt;width:162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" strokeweight=".25pt">
                <v:stroke dashstyle="1 1" endcap="round"/>
                <v:textbox>
                  <w:txbxContent>
                    <w:p w14:paraId="12CB73C6" w14:textId="77777777" w:rsidR="00EF37A0" w:rsidRPr="003A182A" w:rsidRDefault="00EF37A0" w:rsidP="00EF37A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Date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stamp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BA21AB4" w14:textId="77777777" w:rsidR="00EF37A0" w:rsidRPr="00DA3BE6" w:rsidRDefault="00EF37A0" w:rsidP="00EF37A0">
      <w:pPr>
        <w:rPr>
          <w:rFonts w:ascii="Arial" w:hAnsi="Arial"/>
          <w:b/>
          <w:sz w:val="16"/>
          <w:lang w:val="en-US"/>
        </w:rPr>
      </w:pPr>
    </w:p>
    <w:p w14:paraId="44E75B1C" w14:textId="77777777" w:rsidR="00EF37A0" w:rsidRPr="00DA3BE6" w:rsidRDefault="00EF37A0" w:rsidP="00EF37A0">
      <w:pPr>
        <w:rPr>
          <w:rFonts w:ascii="Arial" w:hAnsi="Arial"/>
          <w:b/>
          <w:sz w:val="16"/>
          <w:lang w:val="en-US"/>
        </w:rPr>
      </w:pPr>
    </w:p>
    <w:p w14:paraId="7A9F146A" w14:textId="77777777" w:rsidR="00EF37A0" w:rsidRPr="00DA3BE6" w:rsidRDefault="00EF37A0" w:rsidP="00EF37A0">
      <w:pPr>
        <w:rPr>
          <w:rFonts w:ascii="Arial" w:hAnsi="Arial"/>
          <w:b/>
          <w:sz w:val="16"/>
          <w:lang w:val="en-US"/>
        </w:rPr>
      </w:pPr>
    </w:p>
    <w:p w14:paraId="43DF1F24" w14:textId="77777777" w:rsidR="00EF37A0" w:rsidRPr="00DA3BE6" w:rsidRDefault="00EF37A0" w:rsidP="00EF37A0">
      <w:pPr>
        <w:rPr>
          <w:rFonts w:ascii="Arial" w:hAnsi="Arial"/>
          <w:b/>
          <w:sz w:val="16"/>
          <w:lang w:val="en-US"/>
        </w:rPr>
      </w:pPr>
    </w:p>
    <w:p w14:paraId="61BA9300" w14:textId="77777777" w:rsidR="00EF37A0" w:rsidRPr="00DA3BE6" w:rsidRDefault="00EF37A0" w:rsidP="00EF37A0">
      <w:pPr>
        <w:rPr>
          <w:rFonts w:ascii="Arial" w:hAnsi="Arial"/>
          <w:b/>
          <w:sz w:val="16"/>
          <w:lang w:val="en-US"/>
        </w:rPr>
      </w:pPr>
    </w:p>
    <w:p w14:paraId="4DA6488E" w14:textId="77777777" w:rsidR="00EF37A0" w:rsidRPr="00DA3BE6" w:rsidRDefault="00EF37A0" w:rsidP="00EF37A0">
      <w:pPr>
        <w:rPr>
          <w:rFonts w:ascii="Arial" w:hAnsi="Arial"/>
          <w:b/>
          <w:sz w:val="16"/>
          <w:lang w:val="en-US"/>
        </w:rPr>
      </w:pPr>
    </w:p>
    <w:p w14:paraId="7F3A5C74" w14:textId="77777777" w:rsidR="00EF37A0" w:rsidRPr="00DA3BE6" w:rsidRDefault="00EF37A0" w:rsidP="00EF37A0">
      <w:pPr>
        <w:rPr>
          <w:rFonts w:ascii="Arial" w:hAnsi="Arial"/>
          <w:b/>
          <w:sz w:val="16"/>
          <w:lang w:val="en-US"/>
        </w:rPr>
      </w:pPr>
    </w:p>
    <w:p w14:paraId="7CF9CB6B" w14:textId="77777777" w:rsidR="00EF37A0" w:rsidRPr="00DA3BE6" w:rsidRDefault="00EF37A0" w:rsidP="00EF37A0">
      <w:pPr>
        <w:rPr>
          <w:rFonts w:ascii="Arial" w:hAnsi="Arial"/>
          <w:b/>
          <w:sz w:val="16"/>
          <w:lang w:val="en-US"/>
        </w:rPr>
      </w:pPr>
    </w:p>
    <w:p w14:paraId="15FDBCB0" w14:textId="77777777" w:rsidR="00EF37A0" w:rsidRPr="00DA3BE6" w:rsidRDefault="00EF37A0" w:rsidP="00EF37A0">
      <w:pPr>
        <w:rPr>
          <w:rFonts w:ascii="Arial" w:hAnsi="Arial"/>
          <w:sz w:val="22"/>
          <w:szCs w:val="22"/>
          <w:lang w:val="en-US"/>
        </w:rPr>
      </w:pPr>
    </w:p>
    <w:p w14:paraId="423C664F" w14:textId="77777777" w:rsidR="00EF37A0" w:rsidRPr="00DA3BE6" w:rsidRDefault="00EF37A0" w:rsidP="00EF37A0">
      <w:pPr>
        <w:rPr>
          <w:rFonts w:ascii="Arial" w:hAnsi="Arial"/>
          <w:sz w:val="22"/>
          <w:szCs w:val="22"/>
          <w:lang w:val="en-US"/>
        </w:rPr>
      </w:pPr>
      <w:r w:rsidRPr="00DA3BE6">
        <w:rPr>
          <w:rFonts w:ascii="Arial" w:hAnsi="Arial"/>
          <w:sz w:val="22"/>
          <w:szCs w:val="22"/>
          <w:lang w:val="en-US"/>
        </w:rPr>
        <w:t>Att.:</w:t>
      </w:r>
    </w:p>
    <w:p w14:paraId="222DAB49" w14:textId="77777777" w:rsidR="00EF37A0" w:rsidRPr="00DA3BE6" w:rsidRDefault="00EF37A0" w:rsidP="00EF37A0">
      <w:pPr>
        <w:rPr>
          <w:rFonts w:ascii="Arial" w:hAnsi="Arial"/>
          <w:sz w:val="22"/>
          <w:szCs w:val="22"/>
          <w:lang w:val="en-US"/>
        </w:rPr>
      </w:pPr>
      <w:r w:rsidRPr="00DA3BE6">
        <w:rPr>
          <w:rFonts w:ascii="Arial" w:hAnsi="Arial"/>
          <w:sz w:val="22"/>
          <w:szCs w:val="22"/>
          <w:lang w:val="en-US"/>
        </w:rPr>
        <w:t>Chairperson of the Senate</w:t>
      </w:r>
    </w:p>
    <w:p w14:paraId="4D10C70A" w14:textId="77777777" w:rsidR="00EF37A0" w:rsidRPr="00DA3BE6" w:rsidRDefault="00EF37A0" w:rsidP="00EF37A0">
      <w:pPr>
        <w:rPr>
          <w:rFonts w:ascii="Arial" w:hAnsi="Arial"/>
          <w:sz w:val="22"/>
          <w:szCs w:val="22"/>
          <w:lang w:val="en-US"/>
        </w:rPr>
      </w:pPr>
      <w:proofErr w:type="gramStart"/>
      <w:r w:rsidRPr="00DA3BE6">
        <w:rPr>
          <w:rFonts w:ascii="Arial" w:hAnsi="Arial"/>
          <w:sz w:val="22"/>
          <w:szCs w:val="22"/>
          <w:lang w:val="en-US"/>
        </w:rPr>
        <w:t>Senate‘</w:t>
      </w:r>
      <w:proofErr w:type="gramEnd"/>
      <w:r w:rsidRPr="00DA3BE6">
        <w:rPr>
          <w:rFonts w:ascii="Arial" w:hAnsi="Arial"/>
          <w:sz w:val="22"/>
          <w:szCs w:val="22"/>
          <w:lang w:val="en-US"/>
        </w:rPr>
        <w:t>s Office</w:t>
      </w:r>
    </w:p>
    <w:p w14:paraId="17B0BB54" w14:textId="77777777" w:rsidR="00EF37A0" w:rsidRPr="00DA3BE6" w:rsidRDefault="00EF37A0" w:rsidP="00EF37A0">
      <w:pPr>
        <w:rPr>
          <w:rFonts w:ascii="Arial" w:hAnsi="Arial"/>
          <w:sz w:val="22"/>
          <w:szCs w:val="22"/>
          <w:lang w:val="en-US"/>
        </w:rPr>
      </w:pPr>
    </w:p>
    <w:p w14:paraId="720F402F" w14:textId="77777777" w:rsidR="00EF37A0" w:rsidRPr="00DA3BE6" w:rsidRDefault="00EF37A0" w:rsidP="00EF37A0">
      <w:pPr>
        <w:rPr>
          <w:rFonts w:ascii="Arial" w:hAnsi="Arial"/>
          <w:sz w:val="22"/>
          <w:szCs w:val="22"/>
          <w:lang w:val="en-US"/>
        </w:rPr>
      </w:pPr>
    </w:p>
    <w:p w14:paraId="4E1E2D88" w14:textId="1F38DE5C" w:rsidR="00EF37A0" w:rsidRPr="00DA3BE6" w:rsidRDefault="00EF37A0" w:rsidP="00EF37A0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42FB3" wp14:editId="2CCBBDB0">
                <wp:simplePos x="0" y="0"/>
                <wp:positionH relativeFrom="column">
                  <wp:posOffset>4914900</wp:posOffset>
                </wp:positionH>
                <wp:positionV relativeFrom="paragraph">
                  <wp:posOffset>104775</wp:posOffset>
                </wp:positionV>
                <wp:extent cx="800100" cy="571500"/>
                <wp:effectExtent l="0" t="3810" r="63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7BA1D" w14:textId="77777777" w:rsidR="00EF37A0" w:rsidRPr="002B4554" w:rsidRDefault="00EF37A0" w:rsidP="00EF37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6988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E6E6E6"/>
                              </w:rPr>
                              <w:sym w:font="Wingdings" w:char="F06F"/>
                            </w:r>
                            <w:r w:rsidRPr="002B455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WS</w:t>
                            </w:r>
                          </w:p>
                          <w:p w14:paraId="400B9877" w14:textId="77777777" w:rsidR="00EF37A0" w:rsidRPr="002B4554" w:rsidRDefault="00EF37A0" w:rsidP="00EF37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6988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E6E6E6"/>
                              </w:rPr>
                              <w:sym w:font="Wingdings" w:char="F0A8"/>
                            </w:r>
                            <w:r w:rsidRPr="002B455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A642FB3" id="Textfeld 2" o:spid="_x0000_s1028" type="#_x0000_t202" style="position:absolute;margin-left:387pt;margin-top:8.25pt;width:6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" filled="f" stroked="f">
                <v:textbox>
                  <w:txbxContent>
                    <w:p w14:paraId="05D7BA1D" w14:textId="77777777" w:rsidR="00EF37A0" w:rsidRPr="002B4554" w:rsidRDefault="00EF37A0" w:rsidP="00EF37A0">
                      <w:pPr>
                        <w:rPr>
                          <w:sz w:val="28"/>
                          <w:szCs w:val="28"/>
                        </w:rPr>
                      </w:pPr>
                      <w:r w:rsidRPr="000C6988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E6E6E6"/>
                        </w:rPr>
                        <w:sym w:font="Wingdings" w:char="F06F"/>
                      </w:r>
                      <w:r w:rsidRPr="002B455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WS</w:t>
                      </w:r>
                    </w:p>
                    <w:p w14:paraId="400B9877" w14:textId="77777777" w:rsidR="00EF37A0" w:rsidRPr="002B4554" w:rsidRDefault="00EF37A0" w:rsidP="00EF37A0">
                      <w:pPr>
                        <w:rPr>
                          <w:sz w:val="28"/>
                          <w:szCs w:val="28"/>
                        </w:rPr>
                      </w:pPr>
                      <w:r w:rsidRPr="000C6988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E6E6E6"/>
                        </w:rPr>
                        <w:sym w:font="Wingdings" w:char="F0A8"/>
                      </w:r>
                      <w:r w:rsidRPr="002B455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SS</w:t>
                      </w:r>
                    </w:p>
                  </w:txbxContent>
                </v:textbox>
              </v:shape>
            </w:pict>
          </mc:Fallback>
        </mc:AlternateContent>
      </w:r>
    </w:p>
    <w:p w14:paraId="76C587F4" w14:textId="77777777" w:rsidR="00EF37A0" w:rsidRPr="00DA3BE6" w:rsidRDefault="00EF37A0" w:rsidP="00EF37A0">
      <w:pPr>
        <w:rPr>
          <w:rFonts w:ascii="Arial" w:hAnsi="Arial" w:cs="Arial"/>
          <w:sz w:val="28"/>
          <w:szCs w:val="28"/>
          <w:lang w:val="en-US"/>
        </w:rPr>
      </w:pPr>
      <w:r w:rsidRPr="00DA3BE6">
        <w:rPr>
          <w:rFonts w:ascii="Arial" w:hAnsi="Arial" w:cs="Arial"/>
          <w:sz w:val="28"/>
          <w:szCs w:val="28"/>
          <w:lang w:val="en-US"/>
        </w:rPr>
        <w:t>Application for approval</w:t>
      </w:r>
      <w:r w:rsidRPr="00DA3BE6">
        <w:rPr>
          <w:rFonts w:ascii="Arial" w:hAnsi="Arial" w:cs="Arial"/>
          <w:sz w:val="28"/>
          <w:szCs w:val="28"/>
          <w:lang w:val="en-US"/>
        </w:rPr>
        <w:tab/>
      </w:r>
      <w:r w:rsidRPr="00DA3BE6">
        <w:rPr>
          <w:rFonts w:ascii="Arial" w:hAnsi="Arial" w:cs="Arial"/>
          <w:sz w:val="28"/>
          <w:szCs w:val="28"/>
          <w:lang w:val="en-US"/>
        </w:rPr>
        <w:tab/>
      </w:r>
      <w:r w:rsidRPr="00DA3BE6">
        <w:rPr>
          <w:rFonts w:ascii="Arial" w:hAnsi="Arial" w:cs="Arial"/>
          <w:sz w:val="28"/>
          <w:szCs w:val="28"/>
          <w:lang w:val="en-US"/>
        </w:rPr>
        <w:tab/>
      </w:r>
    </w:p>
    <w:p w14:paraId="12FD9BC5" w14:textId="77777777" w:rsidR="00EF37A0" w:rsidRPr="00DA3BE6" w:rsidRDefault="00EF37A0" w:rsidP="00EF37A0">
      <w:pPr>
        <w:rPr>
          <w:rFonts w:ascii="Arial" w:hAnsi="Arial" w:cs="Arial"/>
          <w:sz w:val="28"/>
          <w:szCs w:val="28"/>
          <w:lang w:val="en-US"/>
        </w:rPr>
      </w:pPr>
      <w:r w:rsidRPr="00DA3BE6">
        <w:rPr>
          <w:rFonts w:ascii="Arial" w:hAnsi="Arial" w:cs="Arial"/>
          <w:sz w:val="28"/>
          <w:szCs w:val="28"/>
          <w:lang w:val="en-US"/>
        </w:rPr>
        <w:t xml:space="preserve">of a guest professor </w:t>
      </w:r>
      <w:r w:rsidRPr="00DA3BE6">
        <w:rPr>
          <w:rFonts w:ascii="Arial" w:hAnsi="Arial" w:cs="Arial"/>
          <w:sz w:val="28"/>
          <w:szCs w:val="28"/>
          <w:lang w:val="en-US"/>
        </w:rPr>
        <w:tab/>
      </w:r>
      <w:r w:rsidRPr="00DA3BE6">
        <w:rPr>
          <w:rFonts w:ascii="Arial" w:hAnsi="Arial" w:cs="Arial"/>
          <w:sz w:val="28"/>
          <w:szCs w:val="28"/>
          <w:lang w:val="en-US"/>
        </w:rPr>
        <w:tab/>
      </w:r>
      <w:r w:rsidRPr="00DA3BE6">
        <w:rPr>
          <w:rFonts w:ascii="Arial" w:hAnsi="Arial" w:cs="Arial"/>
          <w:sz w:val="28"/>
          <w:szCs w:val="28"/>
          <w:lang w:val="en-US"/>
        </w:rPr>
        <w:tab/>
      </w:r>
      <w:r w:rsidRPr="00DA3BE6">
        <w:rPr>
          <w:rFonts w:ascii="Arial" w:hAnsi="Arial" w:cs="Arial"/>
          <w:sz w:val="28"/>
          <w:szCs w:val="28"/>
          <w:lang w:val="en-US"/>
        </w:rPr>
        <w:tab/>
      </w:r>
      <w:r w:rsidRPr="00DA3BE6">
        <w:rPr>
          <w:rFonts w:ascii="Arial" w:hAnsi="Arial" w:cs="Arial"/>
          <w:sz w:val="28"/>
          <w:szCs w:val="28"/>
          <w:lang w:val="en-US"/>
        </w:rPr>
        <w:tab/>
      </w:r>
      <w:r w:rsidRPr="00DA3BE6">
        <w:rPr>
          <w:rFonts w:ascii="Arial" w:hAnsi="Arial" w:cs="Arial"/>
          <w:sz w:val="28"/>
          <w:szCs w:val="28"/>
          <w:lang w:val="en-US"/>
        </w:rPr>
        <w:tab/>
      </w:r>
      <w:r w:rsidRPr="00DA3BE6">
        <w:rPr>
          <w:rFonts w:ascii="Arial" w:hAnsi="Arial" w:cs="Arial"/>
          <w:sz w:val="28"/>
          <w:szCs w:val="28"/>
          <w:lang w:val="en-US"/>
        </w:rPr>
        <w:tab/>
      </w:r>
    </w:p>
    <w:p w14:paraId="264D9F6C" w14:textId="77777777" w:rsidR="00EF37A0" w:rsidRPr="007E4F0F" w:rsidRDefault="00EF37A0" w:rsidP="00EF37A0">
      <w:pPr>
        <w:rPr>
          <w:rFonts w:ascii="Arial" w:hAnsi="Arial" w:cs="Arial"/>
          <w:sz w:val="28"/>
          <w:szCs w:val="28"/>
          <w:lang w:val="en-US"/>
        </w:rPr>
      </w:pPr>
      <w:r w:rsidRPr="007E4F0F">
        <w:rPr>
          <w:rFonts w:ascii="Arial" w:hAnsi="Arial" w:cs="Arial"/>
          <w:sz w:val="28"/>
          <w:szCs w:val="28"/>
          <w:lang w:val="en-US"/>
        </w:rPr>
        <w:t xml:space="preserve">for the Academic Year </w:t>
      </w:r>
      <w:r w:rsidRPr="007E4F0F">
        <w:rPr>
          <w:rFonts w:ascii="Arial" w:hAnsi="Arial" w:cs="Arial"/>
          <w:sz w:val="28"/>
          <w:szCs w:val="28"/>
          <w:shd w:val="clear" w:color="auto" w:fill="E6E6E6"/>
          <w:lang w:val="en-US"/>
        </w:rPr>
        <w:t>_____/_____</w:t>
      </w:r>
    </w:p>
    <w:p w14:paraId="0AE9B752" w14:textId="77777777" w:rsidR="00EF37A0" w:rsidRPr="007E4F0F" w:rsidRDefault="00EF37A0" w:rsidP="00EF37A0">
      <w:pPr>
        <w:rPr>
          <w:rFonts w:ascii="Arial" w:hAnsi="Arial" w:cs="Arial"/>
          <w:lang w:val="en-US"/>
        </w:rPr>
      </w:pPr>
    </w:p>
    <w:p w14:paraId="432A8A66" w14:textId="77777777" w:rsidR="00EF37A0" w:rsidRPr="007E4F0F" w:rsidRDefault="00EF37A0" w:rsidP="00EF37A0">
      <w:pPr>
        <w:rPr>
          <w:rFonts w:ascii="Arial" w:hAnsi="Arial" w:cs="Arial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824"/>
        <w:gridCol w:w="4824"/>
      </w:tblGrid>
      <w:tr w:rsidR="00EF37A0" w:rsidRPr="00B70241" w14:paraId="422685FF" w14:textId="77777777" w:rsidTr="009A68AA"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20C3B14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Surname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14:paraId="3A4347CE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7A0" w:rsidRPr="00DA3BE6" w14:paraId="14AF0244" w14:textId="77777777" w:rsidTr="009A68AA">
        <w:tc>
          <w:tcPr>
            <w:tcW w:w="4824" w:type="dxa"/>
            <w:tcBorders>
              <w:top w:val="single" w:sz="12" w:space="0" w:color="auto"/>
            </w:tcBorders>
            <w:shd w:val="clear" w:color="auto" w:fill="E6E6E6"/>
          </w:tcPr>
          <w:p w14:paraId="5AEF7182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First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name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14:paraId="2EE27B51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</w:tcBorders>
            <w:shd w:val="clear" w:color="auto" w:fill="E6E6E6"/>
          </w:tcPr>
          <w:p w14:paraId="41A1AC44" w14:textId="77777777" w:rsidR="00EF37A0" w:rsidRPr="00DA3BE6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Social Security Number</w:t>
            </w:r>
          </w:p>
          <w:p w14:paraId="725A7E5F" w14:textId="77777777" w:rsidR="00EF37A0" w:rsidRPr="00DA3BE6" w:rsidRDefault="00EF37A0" w:rsidP="009A6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(date of birth requested):</w:t>
            </w:r>
          </w:p>
        </w:tc>
      </w:tr>
      <w:tr w:rsidR="00EF37A0" w:rsidRPr="00B70241" w14:paraId="2308C9DA" w14:textId="77777777" w:rsidTr="009A68AA">
        <w:tc>
          <w:tcPr>
            <w:tcW w:w="9648" w:type="dxa"/>
            <w:gridSpan w:val="2"/>
            <w:shd w:val="clear" w:color="auto" w:fill="E6E6E6"/>
          </w:tcPr>
          <w:p w14:paraId="18F6B902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Academic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degree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14:paraId="4C242E15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7A0" w:rsidRPr="00B70241" w14:paraId="061BBE1A" w14:textId="77777777" w:rsidTr="009A68AA">
        <w:tc>
          <w:tcPr>
            <w:tcW w:w="9648" w:type="dxa"/>
            <w:gridSpan w:val="2"/>
            <w:shd w:val="clear" w:color="auto" w:fill="E6E6E6"/>
          </w:tcPr>
          <w:p w14:paraId="23346B17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Other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academic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titles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14:paraId="2CFD225B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7A0" w:rsidRPr="00B70241" w14:paraId="58826B20" w14:textId="77777777" w:rsidTr="009A68AA">
        <w:tc>
          <w:tcPr>
            <w:tcW w:w="9648" w:type="dxa"/>
            <w:gridSpan w:val="2"/>
            <w:shd w:val="clear" w:color="auto" w:fill="E6E6E6"/>
          </w:tcPr>
          <w:p w14:paraId="71589208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Citizenship:</w:t>
            </w:r>
          </w:p>
          <w:p w14:paraId="6DE72BA6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7A0" w:rsidRPr="00B70241" w14:paraId="6A25392C" w14:textId="77777777" w:rsidTr="009A68AA">
        <w:tc>
          <w:tcPr>
            <w:tcW w:w="4824" w:type="dxa"/>
            <w:shd w:val="clear" w:color="auto" w:fill="E6E6E6"/>
          </w:tcPr>
          <w:p w14:paraId="1E549327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Gender:</w:t>
            </w:r>
            <w:r w:rsidRPr="00B70241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</w:t>
            </w:r>
            <w:r w:rsidRPr="00B70241">
              <w:rPr>
                <w:rFonts w:ascii="Arial" w:hAnsi="Arial" w:cs="Arial"/>
                <w:sz w:val="22"/>
                <w:szCs w:val="22"/>
                <w:shd w:val="clear" w:color="auto" w:fill="E6E6E6"/>
              </w:rPr>
              <w:sym w:font="Wingdings" w:char="F06F"/>
            </w:r>
            <w:r w:rsidRPr="00B70241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</w:t>
            </w:r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male</w:t>
            </w:r>
            <w:r w:rsidRPr="00B70241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  </w:t>
            </w:r>
            <w:r w:rsidRPr="00B70241">
              <w:rPr>
                <w:rFonts w:ascii="Arial" w:hAnsi="Arial" w:cs="Arial"/>
                <w:sz w:val="22"/>
                <w:szCs w:val="22"/>
                <w:shd w:val="clear" w:color="auto" w:fill="E6E6E6"/>
              </w:rPr>
              <w:sym w:font="Wingdings" w:char="F06F"/>
            </w:r>
            <w:r w:rsidRPr="00B70241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female</w:t>
            </w:r>
            <w:proofErr w:type="spellEnd"/>
          </w:p>
          <w:p w14:paraId="2D9E018E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E6E6E6"/>
          </w:tcPr>
          <w:p w14:paraId="21AE7BE1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Family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status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14:paraId="3DD331AB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7A0" w:rsidRPr="00B70241" w14:paraId="29AF37F7" w14:textId="77777777" w:rsidTr="009A68AA">
        <w:tc>
          <w:tcPr>
            <w:tcW w:w="9648" w:type="dxa"/>
            <w:gridSpan w:val="2"/>
            <w:shd w:val="clear" w:color="auto" w:fill="E6E6E6"/>
          </w:tcPr>
          <w:p w14:paraId="310F34D6" w14:textId="77777777" w:rsidR="00EF37A0" w:rsidRPr="00DA3BE6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Home address (country, postal code, city, street, house number):</w:t>
            </w:r>
          </w:p>
          <w:p w14:paraId="2F6AC624" w14:textId="77777777" w:rsidR="00EF37A0" w:rsidRPr="00DA3BE6" w:rsidRDefault="00EF37A0" w:rsidP="009A6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E402919" w14:textId="77777777" w:rsidR="00EF37A0" w:rsidRPr="00DA3BE6" w:rsidRDefault="00EF37A0" w:rsidP="009A6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756BA3" w14:textId="77777777" w:rsidR="00EF37A0" w:rsidRPr="00B70241" w:rsidRDefault="00EF37A0" w:rsidP="009A68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EF37A0" w:rsidRPr="00D13031" w14:paraId="6194542D" w14:textId="77777777" w:rsidTr="009A68AA">
        <w:tc>
          <w:tcPr>
            <w:tcW w:w="9648" w:type="dxa"/>
            <w:gridSpan w:val="2"/>
            <w:shd w:val="clear" w:color="auto" w:fill="E6E6E6"/>
          </w:tcPr>
          <w:p w14:paraId="4202BA00" w14:textId="77777777" w:rsidR="00EF37A0" w:rsidRPr="00DA3BE6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Current employment as:</w:t>
            </w:r>
          </w:p>
          <w:p w14:paraId="7DA65F79" w14:textId="77777777" w:rsidR="00EF37A0" w:rsidRPr="00DA3BE6" w:rsidRDefault="00EF37A0" w:rsidP="009A6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A99E1D" w14:textId="77777777" w:rsidR="00EF37A0" w:rsidRPr="00DA3BE6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at:</w:t>
            </w:r>
          </w:p>
          <w:p w14:paraId="7023B3CC" w14:textId="77777777" w:rsidR="00EF37A0" w:rsidRPr="00DA3BE6" w:rsidRDefault="00EF37A0" w:rsidP="009A68AA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address:</w:t>
            </w:r>
          </w:p>
          <w:p w14:paraId="24B57D4A" w14:textId="77777777" w:rsidR="00EF37A0" w:rsidRPr="00DA3BE6" w:rsidRDefault="00EF37A0" w:rsidP="009A6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F37A0" w:rsidRPr="00B70241" w14:paraId="63A9D821" w14:textId="77777777" w:rsidTr="009A68AA">
        <w:tc>
          <w:tcPr>
            <w:tcW w:w="9648" w:type="dxa"/>
            <w:gridSpan w:val="2"/>
            <w:shd w:val="clear" w:color="auto" w:fill="E6E6E6"/>
          </w:tcPr>
          <w:p w14:paraId="126E2974" w14:textId="77777777" w:rsidR="00EF37A0" w:rsidRPr="00DA3BE6" w:rsidRDefault="00EF37A0" w:rsidP="009A68AA">
            <w:pPr>
              <w:tabs>
                <w:tab w:val="left" w:pos="3225"/>
                <w:tab w:val="left" w:pos="4245"/>
                <w:tab w:val="left" w:pos="5460"/>
                <w:tab w:val="left" w:pos="6795"/>
              </w:tabs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Is there a current public employment in </w:t>
            </w:r>
            <w:proofErr w:type="gramStart"/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Austria:</w:t>
            </w:r>
            <w:proofErr w:type="gramEnd"/>
          </w:p>
          <w:p w14:paraId="2738F838" w14:textId="77777777" w:rsidR="00EF37A0" w:rsidRPr="00DA3BE6" w:rsidRDefault="00EF37A0" w:rsidP="009A68AA">
            <w:pPr>
              <w:tabs>
                <w:tab w:val="left" w:pos="3225"/>
                <w:tab w:val="left" w:pos="4245"/>
                <w:tab w:val="left" w:pos="5460"/>
                <w:tab w:val="left" w:pos="6795"/>
              </w:tabs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4F975535" w14:textId="77777777" w:rsidR="00EF37A0" w:rsidRPr="00DA3BE6" w:rsidRDefault="00EF37A0" w:rsidP="009A68AA">
            <w:pPr>
              <w:tabs>
                <w:tab w:val="left" w:pos="3225"/>
                <w:tab w:val="left" w:pos="4245"/>
                <w:tab w:val="left" w:pos="5460"/>
                <w:tab w:val="left" w:pos="67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7024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yes</w:t>
            </w: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7024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no </w:t>
            </w: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if yes:</w:t>
            </w: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7024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3BE6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public servant</w:t>
            </w:r>
          </w:p>
          <w:p w14:paraId="7BACBC6D" w14:textId="77777777" w:rsidR="00EF37A0" w:rsidRPr="00B70241" w:rsidRDefault="00EF37A0" w:rsidP="009A68AA">
            <w:pPr>
              <w:tabs>
                <w:tab w:val="left" w:pos="5880"/>
                <w:tab w:val="left" w:pos="6795"/>
              </w:tabs>
              <w:rPr>
                <w:rFonts w:ascii="Arial" w:hAnsi="Arial" w:cs="Arial"/>
                <w:sz w:val="20"/>
                <w:szCs w:val="20"/>
              </w:rPr>
            </w:pP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7024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B702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contract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worker</w:t>
            </w:r>
            <w:proofErr w:type="spellEnd"/>
          </w:p>
          <w:p w14:paraId="2CC58A33" w14:textId="77777777" w:rsidR="00EF37A0" w:rsidRPr="00B70241" w:rsidRDefault="00EF37A0" w:rsidP="009A68AA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538FE2" w14:textId="77777777" w:rsidR="00EF37A0" w:rsidRPr="00B70241" w:rsidRDefault="00EF37A0" w:rsidP="009A68AA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Government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department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14:paraId="6DC3A445" w14:textId="77777777" w:rsidR="00EF37A0" w:rsidRPr="00B70241" w:rsidRDefault="00EF37A0" w:rsidP="009A68AA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81DCBD" w14:textId="77777777" w:rsidR="00EF37A0" w:rsidRPr="00B70241" w:rsidRDefault="00EF37A0" w:rsidP="009A68AA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FDE0E7" w14:textId="77777777" w:rsidR="00EF37A0" w:rsidRPr="00B70241" w:rsidRDefault="00EF37A0" w:rsidP="009A68AA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D55E81" w14:textId="77777777" w:rsidR="00EF37A0" w:rsidRDefault="00EF37A0" w:rsidP="00EF37A0">
      <w:pPr>
        <w:rPr>
          <w:rFonts w:ascii="Arial" w:hAnsi="Arial" w:cs="Arial"/>
        </w:rPr>
      </w:pPr>
    </w:p>
    <w:p w14:paraId="65973FA5" w14:textId="77777777" w:rsidR="00EF37A0" w:rsidRDefault="00EF37A0" w:rsidP="00EF37A0">
      <w:pPr>
        <w:rPr>
          <w:rFonts w:ascii="Arial" w:hAnsi="Arial" w:cs="Arial"/>
        </w:rPr>
      </w:pPr>
    </w:p>
    <w:p w14:paraId="76719366" w14:textId="7DE2CA77" w:rsidR="00EF37A0" w:rsidRPr="00DA3BE6" w:rsidRDefault="00EF37A0" w:rsidP="00EF37A0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lastRenderedPageBreak/>
        <w:t xml:space="preserve">Has there been an appointment as a guest professor within the last 5 years:  </w:t>
      </w:r>
      <w:r w:rsidRPr="00E2485C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 w:rsidRPr="00DA3BE6">
        <w:rPr>
          <w:rFonts w:ascii="Arial" w:hAnsi="Arial" w:cs="Arial"/>
          <w:sz w:val="22"/>
          <w:szCs w:val="22"/>
          <w:lang w:val="en-US"/>
        </w:rPr>
        <w:t xml:space="preserve"> yes </w:t>
      </w:r>
      <w:r w:rsidRPr="00E2485C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 w:rsidRPr="00DA3BE6">
        <w:rPr>
          <w:rFonts w:ascii="Arial" w:hAnsi="Arial" w:cs="Arial"/>
          <w:sz w:val="22"/>
          <w:szCs w:val="22"/>
          <w:lang w:val="en-US"/>
        </w:rPr>
        <w:t xml:space="preserve"> no</w:t>
      </w:r>
    </w:p>
    <w:p w14:paraId="7E30B6EC" w14:textId="77777777" w:rsidR="00EF37A0" w:rsidRPr="00DA3BE6" w:rsidRDefault="00EF37A0" w:rsidP="00EF37A0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  <w:lang w:val="en-US"/>
        </w:rPr>
      </w:pPr>
    </w:p>
    <w:p w14:paraId="2DE67A24" w14:textId="77777777" w:rsidR="00EF37A0" w:rsidRPr="00DA3BE6" w:rsidRDefault="00EF37A0" w:rsidP="00EF37A0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  <w:u w:val="single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 xml:space="preserve">Duration of residence: </w:t>
      </w:r>
      <w:r w:rsidRPr="00DA3BE6">
        <w:rPr>
          <w:rFonts w:ascii="Arial" w:hAnsi="Arial" w:cs="Arial"/>
          <w:sz w:val="22"/>
          <w:szCs w:val="22"/>
          <w:u w:val="single"/>
          <w:lang w:val="en-US"/>
        </w:rPr>
        <w:t>from</w:t>
      </w:r>
      <w:r w:rsidRPr="00DA3BE6">
        <w:rPr>
          <w:rFonts w:ascii="Arial" w:hAnsi="Arial" w:cs="Arial"/>
          <w:sz w:val="22"/>
          <w:szCs w:val="22"/>
          <w:shd w:val="clear" w:color="auto" w:fill="E6E6E6"/>
          <w:lang w:val="en-US"/>
        </w:rPr>
        <w:t>_______</w:t>
      </w:r>
      <w:r w:rsidRPr="00DA3BE6">
        <w:rPr>
          <w:rFonts w:ascii="Arial" w:hAnsi="Arial" w:cs="Arial"/>
          <w:sz w:val="22"/>
          <w:szCs w:val="22"/>
          <w:u w:val="single"/>
          <w:shd w:val="clear" w:color="auto" w:fill="E6E6E6"/>
          <w:lang w:val="en-US"/>
        </w:rPr>
        <w:t>_</w:t>
      </w:r>
      <w:proofErr w:type="gramStart"/>
      <w:r w:rsidRPr="00DA3BE6">
        <w:rPr>
          <w:rFonts w:ascii="Arial" w:hAnsi="Arial" w:cs="Arial"/>
          <w:sz w:val="22"/>
          <w:szCs w:val="22"/>
          <w:u w:val="single"/>
          <w:shd w:val="clear" w:color="auto" w:fill="E6E6E6"/>
          <w:lang w:val="en-US"/>
        </w:rPr>
        <w:t xml:space="preserve">_  </w:t>
      </w:r>
      <w:r w:rsidRPr="00DA3BE6">
        <w:rPr>
          <w:rFonts w:ascii="Arial" w:hAnsi="Arial" w:cs="Arial"/>
          <w:sz w:val="22"/>
          <w:szCs w:val="22"/>
          <w:u w:val="single"/>
          <w:lang w:val="en-US"/>
        </w:rPr>
        <w:t>to</w:t>
      </w:r>
      <w:proofErr w:type="gramEnd"/>
      <w:r w:rsidRPr="00DA3BE6">
        <w:rPr>
          <w:rFonts w:ascii="Arial" w:hAnsi="Arial" w:cs="Arial"/>
          <w:sz w:val="22"/>
          <w:szCs w:val="22"/>
          <w:u w:val="single"/>
          <w:shd w:val="clear" w:color="auto" w:fill="E6E6E6"/>
          <w:lang w:val="en-US"/>
        </w:rPr>
        <w:t>__________</w:t>
      </w:r>
      <w:r w:rsidRPr="00DA3BE6">
        <w:rPr>
          <w:rFonts w:ascii="Arial" w:hAnsi="Arial" w:cs="Arial"/>
          <w:sz w:val="22"/>
          <w:szCs w:val="22"/>
          <w:u w:val="single"/>
          <w:lang w:val="en-US"/>
        </w:rPr>
        <w:t>(number of days:</w:t>
      </w:r>
      <w:r w:rsidRPr="00DA3BE6">
        <w:rPr>
          <w:rFonts w:ascii="Arial" w:hAnsi="Arial" w:cs="Arial"/>
          <w:sz w:val="22"/>
          <w:szCs w:val="22"/>
          <w:u w:val="single"/>
          <w:shd w:val="clear" w:color="auto" w:fill="E6E6E6"/>
          <w:lang w:val="en-US"/>
        </w:rPr>
        <w:tab/>
      </w:r>
      <w:r w:rsidRPr="00DA3BE6">
        <w:rPr>
          <w:rFonts w:ascii="Arial" w:hAnsi="Arial" w:cs="Arial"/>
          <w:sz w:val="22"/>
          <w:szCs w:val="22"/>
          <w:u w:val="single"/>
          <w:shd w:val="clear" w:color="auto" w:fill="E6E6E6"/>
          <w:lang w:val="en-US"/>
        </w:rPr>
        <w:tab/>
      </w:r>
      <w:r w:rsidRPr="00DA3BE6">
        <w:rPr>
          <w:rFonts w:ascii="Arial" w:hAnsi="Arial" w:cs="Arial"/>
          <w:sz w:val="22"/>
          <w:szCs w:val="22"/>
          <w:u w:val="single"/>
          <w:lang w:val="en-US"/>
        </w:rPr>
        <w:t>)</w:t>
      </w:r>
    </w:p>
    <w:p w14:paraId="7DE87B09" w14:textId="77777777" w:rsidR="00EF37A0" w:rsidRPr="00DA3BE6" w:rsidRDefault="00EF37A0" w:rsidP="00EF37A0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  <w:lang w:val="en-US"/>
        </w:rPr>
      </w:pPr>
    </w:p>
    <w:p w14:paraId="5AC4FECE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b/>
          <w:sz w:val="22"/>
          <w:szCs w:val="22"/>
          <w:lang w:val="en-US"/>
        </w:rPr>
      </w:pPr>
      <w:r w:rsidRPr="00DA3BE6">
        <w:rPr>
          <w:rFonts w:ascii="Arial" w:hAnsi="Arial" w:cs="Arial"/>
          <w:b/>
          <w:sz w:val="22"/>
          <w:szCs w:val="22"/>
          <w:lang w:val="en-US"/>
        </w:rPr>
        <w:t xml:space="preserve">Will the course be </w:t>
      </w:r>
      <w:r>
        <w:rPr>
          <w:rFonts w:ascii="Arial" w:hAnsi="Arial" w:cs="Arial"/>
          <w:b/>
          <w:sz w:val="22"/>
          <w:szCs w:val="22"/>
          <w:lang w:val="en-US"/>
        </w:rPr>
        <w:t>offered virtually</w:t>
      </w:r>
      <w:r w:rsidRPr="00DA3BE6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Pr="00DA3BE6">
        <w:rPr>
          <w:rFonts w:ascii="Arial" w:hAnsi="Arial" w:cs="Arial"/>
          <w:b/>
          <w:sz w:val="22"/>
          <w:szCs w:val="22"/>
          <w:lang w:val="en-US"/>
        </w:rPr>
        <w:tab/>
      </w:r>
      <w:r w:rsidRPr="00DA3BE6">
        <w:rPr>
          <w:rFonts w:ascii="Arial" w:hAnsi="Arial" w:cs="Arial"/>
          <w:b/>
          <w:sz w:val="22"/>
          <w:szCs w:val="22"/>
          <w:lang w:val="en-US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DA3BE6">
        <w:rPr>
          <w:rFonts w:ascii="Arial" w:hAnsi="Arial" w:cs="Arial"/>
          <w:b/>
          <w:sz w:val="22"/>
          <w:szCs w:val="22"/>
          <w:lang w:val="en-US"/>
        </w:rPr>
        <w:t xml:space="preserve"> yes</w:t>
      </w:r>
      <w:r w:rsidRPr="00DA3BE6">
        <w:rPr>
          <w:rFonts w:ascii="Arial" w:hAnsi="Arial" w:cs="Arial"/>
          <w:b/>
          <w:sz w:val="22"/>
          <w:szCs w:val="22"/>
          <w:lang w:val="en-US"/>
        </w:rPr>
        <w:tab/>
      </w:r>
      <w:r w:rsidRPr="00DA3BE6">
        <w:rPr>
          <w:rFonts w:ascii="Arial" w:hAnsi="Arial" w:cs="Arial"/>
          <w:b/>
          <w:sz w:val="22"/>
          <w:szCs w:val="22"/>
          <w:lang w:val="en-US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DA3BE6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gramStart"/>
      <w:r w:rsidRPr="00DA3BE6">
        <w:rPr>
          <w:rFonts w:ascii="Arial" w:hAnsi="Arial" w:cs="Arial"/>
          <w:b/>
          <w:sz w:val="22"/>
          <w:szCs w:val="22"/>
          <w:lang w:val="en-US"/>
        </w:rPr>
        <w:t>no</w:t>
      </w:r>
      <w:proofErr w:type="gramEnd"/>
    </w:p>
    <w:p w14:paraId="52700C76" w14:textId="77777777" w:rsidR="00EF37A0" w:rsidRPr="00DA3BE6" w:rsidRDefault="00EF37A0" w:rsidP="00EF37A0">
      <w:pPr>
        <w:tabs>
          <w:tab w:val="left" w:pos="7740"/>
          <w:tab w:val="left" w:pos="810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F9AECBA" w14:textId="77777777" w:rsidR="00EF37A0" w:rsidRPr="00867001" w:rsidRDefault="00EF37A0" w:rsidP="00EF37A0">
      <w:pPr>
        <w:tabs>
          <w:tab w:val="left" w:pos="7740"/>
          <w:tab w:val="left" w:pos="81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Teaching </w:t>
      </w:r>
      <w:proofErr w:type="spellStart"/>
      <w:r>
        <w:rPr>
          <w:rFonts w:ascii="Arial" w:hAnsi="Arial" w:cs="Arial"/>
          <w:b/>
          <w:sz w:val="22"/>
          <w:szCs w:val="22"/>
        </w:rPr>
        <w:t>activity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at</w:t>
      </w:r>
      <w:r w:rsidRPr="00867001">
        <w:rPr>
          <w:rFonts w:ascii="Arial" w:hAnsi="Arial" w:cs="Arial"/>
          <w:b/>
          <w:sz w:val="22"/>
          <w:szCs w:val="22"/>
        </w:rPr>
        <w:t xml:space="preserve"> BOKU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408"/>
        <w:gridCol w:w="1080"/>
        <w:gridCol w:w="1080"/>
        <w:gridCol w:w="1080"/>
      </w:tblGrid>
      <w:tr w:rsidR="00EF37A0" w:rsidRPr="00B70241" w14:paraId="26E2DA6A" w14:textId="77777777" w:rsidTr="009A68AA">
        <w:trPr>
          <w:trHeight w:val="2200"/>
        </w:trPr>
        <w:tc>
          <w:tcPr>
            <w:tcW w:w="6408" w:type="dxa"/>
            <w:shd w:val="clear" w:color="auto" w:fill="E6E6E6"/>
          </w:tcPr>
          <w:p w14:paraId="65785796" w14:textId="77777777" w:rsidR="00EF37A0" w:rsidRPr="00B70241" w:rsidRDefault="00EF37A0" w:rsidP="009A68AA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B70241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C5024A" w14:textId="77777777" w:rsidR="00EF37A0" w:rsidRPr="00B70241" w:rsidRDefault="00EF37A0" w:rsidP="009A68AA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F5A0D5" w14:textId="77777777" w:rsidR="00EF37A0" w:rsidRPr="00B70241" w:rsidRDefault="00EF37A0" w:rsidP="009A68AA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27DDF2" w14:textId="77777777" w:rsidR="00EF37A0" w:rsidRPr="00B70241" w:rsidRDefault="00EF37A0" w:rsidP="009A68AA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7A938F" w14:textId="77777777" w:rsidR="00EF37A0" w:rsidRPr="00B70241" w:rsidRDefault="00EF37A0" w:rsidP="009A68AA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7BBE86" w14:textId="77777777" w:rsidR="00EF37A0" w:rsidRPr="00B70241" w:rsidRDefault="00EF37A0" w:rsidP="009A68AA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48F1E5" w14:textId="77777777" w:rsidR="00EF37A0" w:rsidRPr="00B70241" w:rsidRDefault="00EF37A0" w:rsidP="009A68AA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74C884" w14:textId="77777777" w:rsidR="00EF37A0" w:rsidRPr="00B70241" w:rsidRDefault="00EF37A0" w:rsidP="009A68AA">
            <w:pPr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6E6E6"/>
          </w:tcPr>
          <w:p w14:paraId="0D3D4021" w14:textId="77777777" w:rsidR="00EF37A0" w:rsidRPr="00B70241" w:rsidRDefault="00EF37A0" w:rsidP="009A68AA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Type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course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080" w:type="dxa"/>
            <w:shd w:val="clear" w:color="auto" w:fill="E6E6E6"/>
          </w:tcPr>
          <w:p w14:paraId="01D1F31B" w14:textId="77777777" w:rsidR="00EF37A0" w:rsidRPr="00B70241" w:rsidRDefault="00EF37A0" w:rsidP="009A68AA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Semester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hours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per </w:t>
            </w:r>
            <w:proofErr w:type="spellStart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week</w:t>
            </w:r>
            <w:proofErr w:type="spellEnd"/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080" w:type="dxa"/>
            <w:shd w:val="clear" w:color="auto" w:fill="E6E6E6"/>
          </w:tcPr>
          <w:p w14:paraId="6E68005D" w14:textId="77777777" w:rsidR="00EF37A0" w:rsidRPr="00B70241" w:rsidRDefault="00EF37A0" w:rsidP="009A68AA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B702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ECTS:</w:t>
            </w:r>
          </w:p>
        </w:tc>
      </w:tr>
      <w:tr w:rsidR="00EF37A0" w:rsidRPr="00D13031" w14:paraId="699CB2E0" w14:textId="77777777" w:rsidTr="009A68AA">
        <w:trPr>
          <w:trHeight w:val="2725"/>
        </w:trPr>
        <w:tc>
          <w:tcPr>
            <w:tcW w:w="9648" w:type="dxa"/>
            <w:gridSpan w:val="4"/>
            <w:shd w:val="clear" w:color="auto" w:fill="E6E6E6"/>
          </w:tcPr>
          <w:p w14:paraId="67E1CAD4" w14:textId="77777777" w:rsidR="00EF37A0" w:rsidRPr="00DA3BE6" w:rsidRDefault="00EF37A0" w:rsidP="009A68AA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>Fields of study involved:</w:t>
            </w:r>
          </w:p>
          <w:p w14:paraId="5C2F1B4E" w14:textId="77777777" w:rsidR="00EF37A0" w:rsidRPr="00DA3BE6" w:rsidRDefault="00EF37A0" w:rsidP="009A68AA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375595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DAEB3A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07EEF74" w14:textId="77777777" w:rsidR="00EF37A0" w:rsidRPr="00DA3BE6" w:rsidRDefault="00EF37A0" w:rsidP="009A68AA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Learning objectives</w:t>
            </w:r>
            <w:r w:rsidRPr="00DA3BE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00B517C0" w14:textId="77777777" w:rsidR="00EF37A0" w:rsidRPr="00DA3BE6" w:rsidRDefault="00EF37A0" w:rsidP="009A68AA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5CD5BA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800429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C2C51B0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46C100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46704C6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F2F0FCC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B7DE638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7F5B568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83D2010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C03D203" w14:textId="77777777" w:rsidR="00EF37A0" w:rsidRPr="00DA3BE6" w:rsidRDefault="00EF37A0" w:rsidP="009A68AA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B8729E5" w14:textId="77777777" w:rsidR="00EF37A0" w:rsidRPr="00DA3BE6" w:rsidRDefault="00EF37A0" w:rsidP="00EF37A0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  <w:lang w:val="en-US"/>
        </w:rPr>
      </w:pPr>
    </w:p>
    <w:p w14:paraId="4B5F0CF5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b/>
          <w:sz w:val="22"/>
          <w:szCs w:val="22"/>
          <w:lang w:val="en-US"/>
        </w:rPr>
      </w:pPr>
      <w:r w:rsidRPr="00DA3BE6">
        <w:rPr>
          <w:rFonts w:ascii="Arial" w:hAnsi="Arial" w:cs="Arial"/>
          <w:b/>
          <w:sz w:val="22"/>
          <w:szCs w:val="22"/>
          <w:lang w:val="en-US"/>
        </w:rPr>
        <w:t xml:space="preserve">Will the course be taught in blocks: </w:t>
      </w:r>
      <w:r w:rsidRPr="00DA3BE6">
        <w:rPr>
          <w:rFonts w:ascii="Arial" w:hAnsi="Arial" w:cs="Arial"/>
          <w:b/>
          <w:sz w:val="22"/>
          <w:szCs w:val="22"/>
          <w:lang w:val="en-US"/>
        </w:rPr>
        <w:tab/>
      </w:r>
      <w:r w:rsidRPr="00DA3BE6">
        <w:rPr>
          <w:rFonts w:ascii="Arial" w:hAnsi="Arial" w:cs="Arial"/>
          <w:b/>
          <w:sz w:val="22"/>
          <w:szCs w:val="22"/>
          <w:lang w:val="en-US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DA3BE6">
        <w:rPr>
          <w:rFonts w:ascii="Arial" w:hAnsi="Arial" w:cs="Arial"/>
          <w:b/>
          <w:sz w:val="22"/>
          <w:szCs w:val="22"/>
          <w:lang w:val="en-US"/>
        </w:rPr>
        <w:t xml:space="preserve"> yes</w:t>
      </w:r>
      <w:r w:rsidRPr="00DA3BE6">
        <w:rPr>
          <w:rFonts w:ascii="Arial" w:hAnsi="Arial" w:cs="Arial"/>
          <w:b/>
          <w:sz w:val="22"/>
          <w:szCs w:val="22"/>
          <w:lang w:val="en-US"/>
        </w:rPr>
        <w:tab/>
      </w:r>
      <w:r w:rsidRPr="00DA3BE6">
        <w:rPr>
          <w:rFonts w:ascii="Arial" w:hAnsi="Arial" w:cs="Arial"/>
          <w:b/>
          <w:sz w:val="22"/>
          <w:szCs w:val="22"/>
          <w:lang w:val="en-US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DA3BE6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gramStart"/>
      <w:r w:rsidRPr="00DA3BE6">
        <w:rPr>
          <w:rFonts w:ascii="Arial" w:hAnsi="Arial" w:cs="Arial"/>
          <w:b/>
          <w:sz w:val="22"/>
          <w:szCs w:val="22"/>
          <w:lang w:val="en-US"/>
        </w:rPr>
        <w:t>no</w:t>
      </w:r>
      <w:proofErr w:type="gramEnd"/>
    </w:p>
    <w:p w14:paraId="1880F9E2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</w:p>
    <w:p w14:paraId="26FF15A4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</w:p>
    <w:p w14:paraId="22EDF372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b/>
          <w:sz w:val="22"/>
          <w:szCs w:val="22"/>
          <w:lang w:val="en-US"/>
        </w:rPr>
        <w:t xml:space="preserve">Exploratory focus at BOKU / common exploratory focus: </w:t>
      </w:r>
      <w:r w:rsidRPr="00DA3BE6">
        <w:rPr>
          <w:rFonts w:ascii="Arial" w:hAnsi="Arial" w:cs="Arial"/>
          <w:sz w:val="22"/>
          <w:szCs w:val="22"/>
          <w:lang w:val="en-US"/>
        </w:rPr>
        <w:t>(in note form)</w:t>
      </w:r>
    </w:p>
    <w:p w14:paraId="1DA11F1A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F37A0" w:rsidRPr="00D13031" w14:paraId="01ECF937" w14:textId="77777777" w:rsidTr="009A68AA">
        <w:trPr>
          <w:trHeight w:val="3012"/>
        </w:trPr>
        <w:tc>
          <w:tcPr>
            <w:tcW w:w="9648" w:type="dxa"/>
            <w:shd w:val="clear" w:color="auto" w:fill="E6E6E6"/>
          </w:tcPr>
          <w:p w14:paraId="26360866" w14:textId="77777777" w:rsidR="00EF37A0" w:rsidRPr="007E4F0F" w:rsidRDefault="00EF37A0" w:rsidP="009A68AA">
            <w:pPr>
              <w:tabs>
                <w:tab w:val="left" w:pos="504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B216362" w14:textId="77777777" w:rsidR="00EF37A0" w:rsidRPr="007E4F0F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</w:p>
    <w:p w14:paraId="04807651" w14:textId="77777777" w:rsidR="007E4F0F" w:rsidRDefault="007E4F0F" w:rsidP="00EF37A0">
      <w:pPr>
        <w:tabs>
          <w:tab w:val="left" w:pos="504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E04F2CE" w14:textId="77777777" w:rsidR="007E4F0F" w:rsidRDefault="007E4F0F" w:rsidP="00EF37A0">
      <w:pPr>
        <w:tabs>
          <w:tab w:val="left" w:pos="504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6A08586" w14:textId="4F47BC05" w:rsidR="00EF37A0" w:rsidRPr="00EF37A0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  <w:r w:rsidRPr="00EF37A0">
        <w:rPr>
          <w:rFonts w:ascii="Arial" w:hAnsi="Arial" w:cs="Arial"/>
          <w:b/>
          <w:sz w:val="22"/>
          <w:szCs w:val="22"/>
          <w:lang w:val="en-US"/>
        </w:rPr>
        <w:t>Reimbursement of allowances/Remuneration:</w:t>
      </w:r>
    </w:p>
    <w:p w14:paraId="172F3269" w14:textId="77777777" w:rsidR="00EF37A0" w:rsidRPr="00EF37A0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</w:p>
    <w:p w14:paraId="08AD99A0" w14:textId="77777777" w:rsidR="00EF37A0" w:rsidRDefault="00EF37A0" w:rsidP="00EF37A0">
      <w:pPr>
        <w:tabs>
          <w:tab w:val="left" w:pos="5040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 xml:space="preserve">The Guest Professor’s teaching activity is being paid per semester hours per week. </w:t>
      </w:r>
    </w:p>
    <w:p w14:paraId="06EB3A70" w14:textId="32599BC9" w:rsidR="00EF37A0" w:rsidRPr="00DA3BE6" w:rsidRDefault="00EF37A0" w:rsidP="00EF37A0">
      <w:pPr>
        <w:tabs>
          <w:tab w:val="left" w:pos="5040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 xml:space="preserve">The fixed salary per semester hour per week is € </w:t>
      </w:r>
      <w:r w:rsidR="00D13031">
        <w:rPr>
          <w:rFonts w:ascii="Arial" w:hAnsi="Arial" w:cs="Arial"/>
          <w:sz w:val="22"/>
          <w:szCs w:val="22"/>
          <w:lang w:val="en-US"/>
        </w:rPr>
        <w:t>2</w:t>
      </w:r>
      <w:r w:rsidRPr="00DA3BE6">
        <w:rPr>
          <w:rFonts w:ascii="Arial" w:hAnsi="Arial" w:cs="Arial"/>
          <w:sz w:val="22"/>
          <w:szCs w:val="22"/>
          <w:lang w:val="en-US"/>
        </w:rPr>
        <w:t>.</w:t>
      </w:r>
      <w:proofErr w:type="gramStart"/>
      <w:r w:rsidR="00D13031">
        <w:rPr>
          <w:rFonts w:ascii="Arial" w:hAnsi="Arial" w:cs="Arial"/>
          <w:sz w:val="22"/>
          <w:szCs w:val="22"/>
          <w:lang w:val="en-US"/>
        </w:rPr>
        <w:t>127</w:t>
      </w:r>
      <w:r w:rsidRPr="00DA3BE6">
        <w:rPr>
          <w:rFonts w:ascii="Arial" w:hAnsi="Arial" w:cs="Arial"/>
          <w:sz w:val="22"/>
          <w:szCs w:val="22"/>
          <w:lang w:val="en-US"/>
        </w:rPr>
        <w:t>,-</w:t>
      </w:r>
      <w:proofErr w:type="gramEnd"/>
      <w:r w:rsidRPr="00DA3BE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92D8DB8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</w:p>
    <w:p w14:paraId="33A273B5" w14:textId="77777777" w:rsidR="00EF37A0" w:rsidRPr="00DA3BE6" w:rsidRDefault="00EF37A0" w:rsidP="00EF37A0">
      <w:pPr>
        <w:tabs>
          <w:tab w:val="left" w:leader="underscore" w:pos="8460"/>
        </w:tabs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 xml:space="preserve">Remuneration for teaching:                               </w:t>
      </w:r>
      <w:r w:rsidRPr="00DA3BE6">
        <w:rPr>
          <w:rFonts w:ascii="Arial" w:hAnsi="Arial" w:cs="Arial"/>
          <w:sz w:val="22"/>
          <w:szCs w:val="22"/>
          <w:shd w:val="clear" w:color="auto" w:fill="E6E6E6"/>
          <w:lang w:val="en-US"/>
        </w:rPr>
        <w:tab/>
        <w:t xml:space="preserve">                   </w:t>
      </w:r>
      <w:r w:rsidRPr="00DA3BE6">
        <w:rPr>
          <w:rFonts w:ascii="Arial" w:hAnsi="Arial" w:cs="Arial"/>
          <w:sz w:val="22"/>
          <w:szCs w:val="22"/>
          <w:lang w:val="en-US"/>
        </w:rPr>
        <w:t xml:space="preserve">   </w:t>
      </w:r>
    </w:p>
    <w:p w14:paraId="7A3DB281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</w:p>
    <w:p w14:paraId="2BF5F135" w14:textId="4419483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 xml:space="preserve">€ </w:t>
      </w:r>
      <w:proofErr w:type="gramStart"/>
      <w:r w:rsidR="00D13031">
        <w:rPr>
          <w:rFonts w:ascii="Arial" w:hAnsi="Arial" w:cs="Arial"/>
          <w:sz w:val="22"/>
          <w:szCs w:val="22"/>
          <w:lang w:val="en-US"/>
        </w:rPr>
        <w:t>200</w:t>
      </w:r>
      <w:r w:rsidRPr="00DA3BE6">
        <w:rPr>
          <w:rFonts w:ascii="Arial" w:hAnsi="Arial" w:cs="Arial"/>
          <w:sz w:val="22"/>
          <w:szCs w:val="22"/>
          <w:lang w:val="en-US"/>
        </w:rPr>
        <w:t>,-</w:t>
      </w:r>
      <w:proofErr w:type="gramEnd"/>
      <w:r w:rsidRPr="00DA3BE6">
        <w:rPr>
          <w:rFonts w:ascii="Arial" w:hAnsi="Arial" w:cs="Arial"/>
          <w:sz w:val="22"/>
          <w:szCs w:val="22"/>
          <w:lang w:val="en-US"/>
        </w:rPr>
        <w:t xml:space="preserve"> accommodation expenses per day for max. 7 days per semester period per week </w:t>
      </w:r>
    </w:p>
    <w:p w14:paraId="153338ED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 xml:space="preserve">(5 working days residence per semester hour per week are obligatory). The maximum that guest professors can apply for is 4 semester hours per week with a maximum of </w:t>
      </w:r>
    </w:p>
    <w:p w14:paraId="691B9830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 xml:space="preserve">28 days of stay.  </w:t>
      </w:r>
    </w:p>
    <w:p w14:paraId="62AA5D33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</w:p>
    <w:p w14:paraId="3CC65FB8" w14:textId="77777777" w:rsidR="00EF37A0" w:rsidRPr="00DA3BE6" w:rsidRDefault="00EF37A0" w:rsidP="00EF37A0">
      <w:pPr>
        <w:tabs>
          <w:tab w:val="left" w:leader="underscore" w:pos="8460"/>
        </w:tabs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 xml:space="preserve">Accommodation expenses:                                   </w:t>
      </w:r>
      <w:r w:rsidRPr="00DA3BE6">
        <w:rPr>
          <w:rFonts w:ascii="Arial" w:hAnsi="Arial" w:cs="Arial"/>
          <w:sz w:val="22"/>
          <w:szCs w:val="22"/>
          <w:shd w:val="clear" w:color="auto" w:fill="E6E6E6"/>
          <w:lang w:val="en-US"/>
        </w:rPr>
        <w:tab/>
        <w:t xml:space="preserve">                  </w:t>
      </w:r>
    </w:p>
    <w:p w14:paraId="2152E8CB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14:paraId="04B96A26" w14:textId="6E2FC239" w:rsidR="00EF37A0" w:rsidRPr="00DA3BE6" w:rsidRDefault="00EF37A0" w:rsidP="00EF37A0">
      <w:pPr>
        <w:tabs>
          <w:tab w:val="left" w:pos="5040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 xml:space="preserve">Travel expenses can be refunded if you hand in the original documents in the personnel office. The maximum that can be refunded is € </w:t>
      </w:r>
      <w:proofErr w:type="gramStart"/>
      <w:r w:rsidR="00D13031">
        <w:rPr>
          <w:rFonts w:ascii="Arial" w:hAnsi="Arial" w:cs="Arial"/>
          <w:sz w:val="22"/>
          <w:szCs w:val="22"/>
          <w:lang w:val="en-US"/>
        </w:rPr>
        <w:t>5</w:t>
      </w:r>
      <w:r w:rsidRPr="00DA3BE6">
        <w:rPr>
          <w:rFonts w:ascii="Arial" w:hAnsi="Arial" w:cs="Arial"/>
          <w:sz w:val="22"/>
          <w:szCs w:val="22"/>
          <w:lang w:val="en-US"/>
        </w:rPr>
        <w:t>00,-</w:t>
      </w:r>
      <w:proofErr w:type="gramEnd"/>
      <w:r w:rsidRPr="00DA3BE6">
        <w:rPr>
          <w:rFonts w:ascii="Arial" w:hAnsi="Arial" w:cs="Arial"/>
          <w:sz w:val="22"/>
          <w:szCs w:val="22"/>
          <w:lang w:val="en-US"/>
        </w:rPr>
        <w:t xml:space="preserve"> for Europe, € 1.000,- world-wide.</w:t>
      </w:r>
    </w:p>
    <w:p w14:paraId="5829E256" w14:textId="77777777" w:rsidR="00EF37A0" w:rsidRPr="00DA3BE6" w:rsidRDefault="00EF37A0" w:rsidP="00EF37A0">
      <w:pPr>
        <w:tabs>
          <w:tab w:val="left" w:pos="5040"/>
        </w:tabs>
        <w:rPr>
          <w:rFonts w:ascii="Arial" w:hAnsi="Arial" w:cs="Arial"/>
          <w:sz w:val="22"/>
          <w:szCs w:val="22"/>
          <w:lang w:val="en-US"/>
        </w:rPr>
      </w:pPr>
    </w:p>
    <w:p w14:paraId="59DCCF5D" w14:textId="77777777" w:rsidR="00EF37A0" w:rsidRPr="00DA3BE6" w:rsidRDefault="00EF37A0" w:rsidP="00EF37A0">
      <w:pPr>
        <w:tabs>
          <w:tab w:val="left" w:leader="underscore" w:pos="8460"/>
        </w:tabs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 xml:space="preserve">Expected amount of travel expenses: </w:t>
      </w:r>
      <w:r w:rsidRPr="00DA3BE6">
        <w:rPr>
          <w:rFonts w:ascii="Arial" w:hAnsi="Arial" w:cs="Arial"/>
          <w:sz w:val="22"/>
          <w:szCs w:val="22"/>
          <w:shd w:val="clear" w:color="auto" w:fill="E6E6E6"/>
          <w:lang w:val="en-US"/>
        </w:rPr>
        <w:tab/>
      </w:r>
      <w:r w:rsidRPr="00DA3BE6">
        <w:rPr>
          <w:rFonts w:ascii="Arial" w:hAnsi="Arial" w:cs="Arial"/>
          <w:sz w:val="22"/>
          <w:szCs w:val="22"/>
          <w:lang w:val="en-US"/>
        </w:rPr>
        <w:t xml:space="preserve">                 </w:t>
      </w:r>
    </w:p>
    <w:p w14:paraId="070BFFA0" w14:textId="77777777" w:rsidR="00EF37A0" w:rsidRPr="00DA3BE6" w:rsidRDefault="00EF37A0" w:rsidP="00EF37A0">
      <w:pPr>
        <w:tabs>
          <w:tab w:val="left" w:leader="underscore" w:pos="8460"/>
        </w:tabs>
        <w:rPr>
          <w:rFonts w:ascii="Arial" w:hAnsi="Arial" w:cs="Arial"/>
          <w:sz w:val="16"/>
          <w:szCs w:val="16"/>
          <w:lang w:val="en-US"/>
        </w:rPr>
      </w:pPr>
    </w:p>
    <w:p w14:paraId="725A529F" w14:textId="77777777" w:rsidR="00EF37A0" w:rsidRPr="00DA3BE6" w:rsidRDefault="00EF37A0" w:rsidP="00EF37A0">
      <w:pPr>
        <w:tabs>
          <w:tab w:val="left" w:pos="7740"/>
          <w:tab w:val="left" w:pos="8100"/>
        </w:tabs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Please note that if the course is offered virtually, </w:t>
      </w:r>
      <w:bookmarkStart w:id="1" w:name="_Hlk56506024"/>
      <w:r>
        <w:rPr>
          <w:rFonts w:ascii="Arial" w:hAnsi="Arial" w:cs="Arial"/>
          <w:b/>
          <w:sz w:val="22"/>
          <w:szCs w:val="22"/>
          <w:lang w:val="en-US"/>
        </w:rPr>
        <w:t>there will be no refund of traveling expenses or daily allowance!</w:t>
      </w:r>
    </w:p>
    <w:bookmarkEnd w:id="1"/>
    <w:p w14:paraId="0E209221" w14:textId="77777777" w:rsidR="00EF37A0" w:rsidRPr="00DA3BE6" w:rsidRDefault="00EF37A0" w:rsidP="00EF37A0">
      <w:pPr>
        <w:tabs>
          <w:tab w:val="left" w:leader="underscore" w:pos="84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292B2EA" w14:textId="77777777" w:rsidR="00EF37A0" w:rsidRPr="00DA3BE6" w:rsidRDefault="00EF37A0" w:rsidP="00EF37A0">
      <w:pPr>
        <w:tabs>
          <w:tab w:val="left" w:leader="underscore" w:pos="84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0E673F5" w14:textId="77777777" w:rsidR="00EF37A0" w:rsidRPr="00DA3BE6" w:rsidRDefault="00EF37A0" w:rsidP="00EF37A0">
      <w:pPr>
        <w:tabs>
          <w:tab w:val="left" w:leader="underscore" w:pos="8460"/>
        </w:tabs>
        <w:rPr>
          <w:rFonts w:ascii="Arial" w:hAnsi="Arial" w:cs="Arial"/>
          <w:b/>
          <w:sz w:val="22"/>
          <w:szCs w:val="22"/>
          <w:lang w:val="en-US"/>
        </w:rPr>
      </w:pPr>
      <w:r w:rsidRPr="00DA3BE6">
        <w:rPr>
          <w:rFonts w:ascii="Arial" w:hAnsi="Arial" w:cs="Arial"/>
          <w:b/>
          <w:sz w:val="22"/>
          <w:szCs w:val="22"/>
          <w:lang w:val="en-US"/>
        </w:rPr>
        <w:t xml:space="preserve">Total amount requested:                  </w:t>
      </w:r>
      <w:r w:rsidRPr="00DA3BE6">
        <w:rPr>
          <w:rFonts w:ascii="Arial" w:hAnsi="Arial" w:cs="Arial"/>
          <w:b/>
          <w:sz w:val="22"/>
          <w:szCs w:val="22"/>
          <w:shd w:val="clear" w:color="auto" w:fill="E6E6E6"/>
          <w:lang w:val="en-US"/>
        </w:rPr>
        <w:tab/>
      </w:r>
      <w:r w:rsidRPr="00DA3BE6">
        <w:rPr>
          <w:rFonts w:ascii="Arial" w:hAnsi="Arial" w:cs="Arial"/>
          <w:b/>
          <w:sz w:val="22"/>
          <w:szCs w:val="22"/>
          <w:lang w:val="en-US"/>
        </w:rPr>
        <w:t xml:space="preserve">                </w:t>
      </w:r>
    </w:p>
    <w:p w14:paraId="43FB3347" w14:textId="77777777" w:rsidR="00EF37A0" w:rsidRPr="00DA3BE6" w:rsidRDefault="00EF37A0" w:rsidP="00EF37A0">
      <w:pPr>
        <w:tabs>
          <w:tab w:val="left" w:leader="underscore" w:pos="8460"/>
        </w:tabs>
        <w:rPr>
          <w:rFonts w:ascii="Arial" w:hAnsi="Arial" w:cs="Arial"/>
          <w:sz w:val="20"/>
          <w:szCs w:val="20"/>
          <w:lang w:val="en-US"/>
        </w:rPr>
      </w:pPr>
    </w:p>
    <w:p w14:paraId="16EB0A41" w14:textId="77777777" w:rsidR="00EF37A0" w:rsidRPr="00DA3BE6" w:rsidRDefault="00EF37A0" w:rsidP="00EF37A0">
      <w:pPr>
        <w:tabs>
          <w:tab w:val="left" w:leader="underscore" w:pos="8460"/>
        </w:tabs>
        <w:rPr>
          <w:rFonts w:ascii="Arial" w:hAnsi="Arial" w:cs="Arial"/>
          <w:sz w:val="22"/>
          <w:szCs w:val="22"/>
          <w:lang w:val="en-US"/>
        </w:rPr>
      </w:pPr>
    </w:p>
    <w:p w14:paraId="51F522D3" w14:textId="77777777" w:rsidR="00EF37A0" w:rsidRPr="00DA3BE6" w:rsidRDefault="00EF37A0" w:rsidP="00EF37A0">
      <w:pPr>
        <w:shd w:val="clear" w:color="auto" w:fill="E6E6E6"/>
        <w:tabs>
          <w:tab w:val="left" w:leader="underscore" w:pos="8460"/>
        </w:tabs>
        <w:rPr>
          <w:rFonts w:ascii="Arial" w:hAnsi="Arial" w:cs="Arial"/>
          <w:sz w:val="22"/>
          <w:szCs w:val="22"/>
          <w:lang w:val="en-US"/>
        </w:rPr>
      </w:pPr>
    </w:p>
    <w:p w14:paraId="4445CFDE" w14:textId="77777777" w:rsidR="00EF37A0" w:rsidRPr="00DA3BE6" w:rsidRDefault="00EF37A0" w:rsidP="00EF37A0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454461F9" w14:textId="77777777" w:rsidR="00EF37A0" w:rsidRPr="00DA3BE6" w:rsidRDefault="00EF37A0" w:rsidP="00EF37A0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6B6F5DA1" w14:textId="77777777" w:rsidR="00EF37A0" w:rsidRPr="00DA3BE6" w:rsidRDefault="00EF37A0" w:rsidP="00EF37A0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>Date, signature of the applicant</w:t>
      </w:r>
    </w:p>
    <w:p w14:paraId="2A67D0F7" w14:textId="77777777" w:rsidR="00EF37A0" w:rsidRPr="00DA3BE6" w:rsidRDefault="00EF37A0" w:rsidP="00EF37A0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6BC867B9" w14:textId="77777777" w:rsidR="00EF37A0" w:rsidRPr="00DA3BE6" w:rsidRDefault="00EF37A0" w:rsidP="00EF37A0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024015CD" w14:textId="77777777" w:rsidR="00EF37A0" w:rsidRPr="00DA3BE6" w:rsidRDefault="00EF37A0" w:rsidP="00EF37A0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6F911B08" w14:textId="77777777" w:rsidR="00EF37A0" w:rsidRPr="00DA3BE6" w:rsidRDefault="00EF37A0" w:rsidP="00EF37A0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2CC6FFA4" w14:textId="77777777" w:rsidR="00EF37A0" w:rsidRPr="00DA3BE6" w:rsidRDefault="00EF37A0" w:rsidP="00EF37A0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i/>
          <w:sz w:val="16"/>
          <w:szCs w:val="16"/>
          <w:lang w:val="en-US"/>
        </w:rPr>
      </w:pPr>
      <w:r w:rsidRPr="00DA3BE6">
        <w:rPr>
          <w:rFonts w:ascii="Arial" w:hAnsi="Arial" w:cs="Arial"/>
          <w:i/>
          <w:sz w:val="16"/>
          <w:szCs w:val="16"/>
          <w:lang w:val="en-US"/>
        </w:rPr>
        <w:t>To be discussed by the department conference</w:t>
      </w:r>
    </w:p>
    <w:p w14:paraId="6949F930" w14:textId="77777777" w:rsidR="00EF37A0" w:rsidRPr="00DA3BE6" w:rsidRDefault="00EF37A0" w:rsidP="00EF37A0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55E992A2" w14:textId="77777777" w:rsidR="00EF37A0" w:rsidRPr="00DA3BE6" w:rsidRDefault="00EF37A0" w:rsidP="00EF37A0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7CAB35C7" w14:textId="77777777" w:rsidR="00EF37A0" w:rsidRPr="00DA3BE6" w:rsidRDefault="00EF37A0" w:rsidP="00EF37A0">
      <w:pPr>
        <w:pBdr>
          <w:top w:val="single" w:sz="4" w:space="1" w:color="auto"/>
        </w:pBdr>
        <w:tabs>
          <w:tab w:val="left" w:leader="dot" w:pos="709"/>
        </w:tabs>
        <w:rPr>
          <w:rFonts w:ascii="Arial" w:hAnsi="Arial" w:cs="Arial"/>
          <w:sz w:val="16"/>
          <w:szCs w:val="16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 xml:space="preserve">Department conference </w:t>
      </w:r>
      <w:r w:rsidRPr="00DA3BE6">
        <w:rPr>
          <w:rFonts w:ascii="Arial" w:hAnsi="Arial" w:cs="Arial"/>
          <w:sz w:val="22"/>
          <w:szCs w:val="22"/>
          <w:shd w:val="clear" w:color="auto" w:fill="E6E6E6"/>
          <w:lang w:val="en-US"/>
        </w:rPr>
        <w:tab/>
      </w:r>
      <w:r w:rsidRPr="00DA3BE6">
        <w:rPr>
          <w:rFonts w:ascii="Arial" w:hAnsi="Arial" w:cs="Arial"/>
          <w:sz w:val="22"/>
          <w:szCs w:val="22"/>
          <w:shd w:val="clear" w:color="auto" w:fill="E6E6E6"/>
          <w:lang w:val="en-US"/>
        </w:rPr>
        <w:tab/>
      </w:r>
      <w:r w:rsidRPr="00DA3BE6">
        <w:rPr>
          <w:rFonts w:ascii="Arial" w:hAnsi="Arial" w:cs="Arial"/>
          <w:sz w:val="22"/>
          <w:szCs w:val="22"/>
          <w:lang w:val="en-US"/>
        </w:rPr>
        <w:t xml:space="preserve"> dealt with</w:t>
      </w:r>
    </w:p>
    <w:p w14:paraId="4F3B06D5" w14:textId="0831D4A1" w:rsidR="00EF37A0" w:rsidRPr="00DA3BE6" w:rsidRDefault="00EF37A0" w:rsidP="00EF37A0">
      <w:pPr>
        <w:pBdr>
          <w:top w:val="single" w:sz="4" w:space="1" w:color="auto"/>
        </w:pBdr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ab/>
      </w:r>
      <w:r w:rsidRPr="00DA3BE6">
        <w:rPr>
          <w:rFonts w:ascii="Arial" w:hAnsi="Arial" w:cs="Arial"/>
          <w:sz w:val="22"/>
          <w:szCs w:val="22"/>
          <w:lang w:val="en-US"/>
        </w:rPr>
        <w:tab/>
      </w:r>
      <w:r w:rsidRPr="00DA3BE6">
        <w:rPr>
          <w:rFonts w:ascii="Arial" w:hAnsi="Arial" w:cs="Arial"/>
          <w:sz w:val="22"/>
          <w:szCs w:val="22"/>
          <w:lang w:val="en-US"/>
        </w:rPr>
        <w:tab/>
      </w:r>
      <w:r w:rsidRPr="00DA3BE6">
        <w:rPr>
          <w:rFonts w:ascii="Arial" w:hAnsi="Arial" w:cs="Arial"/>
          <w:sz w:val="22"/>
          <w:szCs w:val="22"/>
          <w:lang w:val="en-US"/>
        </w:rPr>
        <w:tab/>
      </w:r>
      <w:r w:rsidRPr="00DA3BE6">
        <w:rPr>
          <w:rFonts w:ascii="Arial" w:hAnsi="Arial" w:cs="Arial"/>
          <w:sz w:val="22"/>
          <w:szCs w:val="22"/>
          <w:lang w:val="en-US"/>
        </w:rPr>
        <w:tab/>
      </w:r>
      <w:r w:rsidRPr="00DA3BE6">
        <w:rPr>
          <w:rFonts w:ascii="Arial" w:hAnsi="Arial" w:cs="Arial"/>
          <w:sz w:val="22"/>
          <w:szCs w:val="22"/>
          <w:lang w:val="en-US"/>
        </w:rPr>
        <w:tab/>
      </w:r>
      <w:r w:rsidRPr="00DA3BE6">
        <w:rPr>
          <w:rFonts w:ascii="Arial" w:hAnsi="Arial" w:cs="Arial"/>
          <w:sz w:val="22"/>
          <w:szCs w:val="22"/>
          <w:lang w:val="en-US"/>
        </w:rPr>
        <w:tab/>
        <w:t xml:space="preserve">approved: </w:t>
      </w:r>
      <w:r w:rsidRPr="00DA3BE6">
        <w:rPr>
          <w:rFonts w:ascii="Arial" w:hAnsi="Arial" w:cs="Arial"/>
          <w:sz w:val="22"/>
          <w:szCs w:val="22"/>
          <w:lang w:val="en-US"/>
        </w:rPr>
        <w:tab/>
      </w:r>
      <w:r w:rsidRPr="00FB020A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 w:rsidRPr="00DA3BE6">
        <w:rPr>
          <w:rFonts w:ascii="Arial" w:hAnsi="Arial" w:cs="Arial"/>
          <w:sz w:val="22"/>
          <w:szCs w:val="22"/>
          <w:lang w:val="en-US"/>
        </w:rPr>
        <w:t xml:space="preserve"> yes</w:t>
      </w:r>
      <w:r w:rsidRPr="00DA3BE6">
        <w:rPr>
          <w:rFonts w:ascii="Arial" w:hAnsi="Arial" w:cs="Arial"/>
          <w:sz w:val="22"/>
          <w:szCs w:val="22"/>
          <w:lang w:val="en-US"/>
        </w:rPr>
        <w:tab/>
      </w:r>
      <w:r w:rsidRPr="00DA3BE6">
        <w:rPr>
          <w:rFonts w:ascii="Arial" w:hAnsi="Arial" w:cs="Arial"/>
          <w:sz w:val="22"/>
          <w:szCs w:val="22"/>
          <w:lang w:val="en-US"/>
        </w:rPr>
        <w:tab/>
      </w:r>
      <w:r w:rsidRPr="00FB020A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 w:rsidRPr="00DA3BE6">
        <w:rPr>
          <w:rFonts w:ascii="Arial" w:hAnsi="Arial" w:cs="Arial"/>
          <w:sz w:val="22"/>
          <w:szCs w:val="22"/>
          <w:lang w:val="en-US"/>
        </w:rPr>
        <w:t xml:space="preserve"> no</w:t>
      </w:r>
    </w:p>
    <w:p w14:paraId="2681F6D1" w14:textId="77777777" w:rsidR="00EF37A0" w:rsidRPr="00DA3BE6" w:rsidRDefault="00EF37A0" w:rsidP="00EF37A0">
      <w:pPr>
        <w:pBdr>
          <w:top w:val="single" w:sz="4" w:space="1" w:color="auto"/>
        </w:pBdr>
        <w:rPr>
          <w:rFonts w:ascii="Arial" w:hAnsi="Arial" w:cs="Arial"/>
          <w:sz w:val="22"/>
          <w:szCs w:val="22"/>
          <w:lang w:val="en-US"/>
        </w:rPr>
      </w:pPr>
    </w:p>
    <w:p w14:paraId="62E676CE" w14:textId="77777777" w:rsidR="00EF37A0" w:rsidRPr="00DA3BE6" w:rsidRDefault="00EF37A0" w:rsidP="00EF37A0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3E68B698" w14:textId="77777777" w:rsidR="00EF37A0" w:rsidRPr="00DA3BE6" w:rsidRDefault="00EF37A0" w:rsidP="00EF37A0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5231C56D" w14:textId="77777777" w:rsidR="00EF37A0" w:rsidRPr="00DA3BE6" w:rsidRDefault="00EF37A0" w:rsidP="00EF37A0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5A6FC921" w14:textId="77777777" w:rsidR="00EF37A0" w:rsidRPr="00DA3BE6" w:rsidRDefault="00EF37A0" w:rsidP="00EF37A0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0D83CB5C" w14:textId="77777777" w:rsidR="00EF37A0" w:rsidRPr="00DA3BE6" w:rsidRDefault="00EF37A0" w:rsidP="00EF37A0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p w14:paraId="141D5022" w14:textId="77777777" w:rsidR="00EF37A0" w:rsidRPr="00DA3BE6" w:rsidRDefault="00EF37A0" w:rsidP="00EF37A0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>Date, signature of the head of department</w:t>
      </w:r>
    </w:p>
    <w:p w14:paraId="4397D54F" w14:textId="77777777" w:rsidR="00EF37A0" w:rsidRPr="00DA3BE6" w:rsidRDefault="00EF37A0" w:rsidP="00EF37A0">
      <w:pPr>
        <w:pBdr>
          <w:top w:val="single" w:sz="4" w:space="1" w:color="auto"/>
        </w:pBdr>
        <w:rPr>
          <w:rFonts w:ascii="Arial" w:hAnsi="Arial" w:cs="Arial"/>
          <w:sz w:val="22"/>
          <w:szCs w:val="22"/>
          <w:lang w:val="en-US"/>
        </w:rPr>
      </w:pPr>
    </w:p>
    <w:p w14:paraId="0F5D27AA" w14:textId="77777777" w:rsidR="00EF37A0" w:rsidRDefault="00EF37A0" w:rsidP="00EF37A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1320557F" w14:textId="77777777" w:rsidR="00EF37A0" w:rsidRDefault="00EF37A0" w:rsidP="00EF37A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79E460F4" w14:textId="77777777" w:rsidR="00EF37A0" w:rsidRDefault="00EF37A0" w:rsidP="00EF37A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460308B2" w14:textId="77777777" w:rsidR="00EF37A0" w:rsidRDefault="00EF37A0" w:rsidP="00EF37A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0594A66D" w14:textId="77777777" w:rsidR="00EF37A0" w:rsidRDefault="00EF37A0" w:rsidP="00EF37A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3C089EAA" w14:textId="77777777" w:rsidR="00EF37A0" w:rsidRDefault="00EF37A0" w:rsidP="00EF37A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08CEFFA3" w14:textId="77777777" w:rsidR="00EF37A0" w:rsidRDefault="00EF37A0" w:rsidP="00EF37A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32DF10F1" w14:textId="31BBB301" w:rsidR="00EF37A0" w:rsidRPr="00DA3BE6" w:rsidRDefault="00EF37A0" w:rsidP="00EF37A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DA3BE6">
        <w:rPr>
          <w:rFonts w:ascii="Arial" w:hAnsi="Arial" w:cs="Arial"/>
          <w:b/>
          <w:sz w:val="22"/>
          <w:szCs w:val="22"/>
          <w:lang w:val="en-US"/>
        </w:rPr>
        <w:t xml:space="preserve">Please submit your application </w:t>
      </w:r>
      <w:r>
        <w:rPr>
          <w:rFonts w:ascii="Arial" w:hAnsi="Arial" w:cs="Arial"/>
          <w:b/>
          <w:sz w:val="22"/>
          <w:szCs w:val="22"/>
          <w:lang w:val="en-US"/>
        </w:rPr>
        <w:t xml:space="preserve">per e-mail </w:t>
      </w:r>
      <w:r w:rsidRPr="00DA3BE6">
        <w:rPr>
          <w:rFonts w:ascii="Arial" w:hAnsi="Arial" w:cs="Arial"/>
          <w:b/>
          <w:sz w:val="22"/>
          <w:szCs w:val="22"/>
          <w:lang w:val="en-US"/>
        </w:rPr>
        <w:t>to the Senates Office (</w:t>
      </w:r>
      <w:hyperlink r:id="rId8" w:history="1">
        <w:r w:rsidRPr="00DA3BE6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helga.kahofer@boku.ac.at</w:t>
        </w:r>
      </w:hyperlink>
      <w:r w:rsidRPr="00DA3BE6">
        <w:rPr>
          <w:rFonts w:ascii="Arial" w:hAnsi="Arial" w:cs="Arial"/>
          <w:b/>
          <w:sz w:val="22"/>
          <w:szCs w:val="22"/>
          <w:lang w:val="en-US"/>
        </w:rPr>
        <w:t>)</w:t>
      </w:r>
      <w:r>
        <w:rPr>
          <w:rFonts w:ascii="Arial" w:hAnsi="Arial" w:cs="Arial"/>
          <w:b/>
          <w:sz w:val="22"/>
          <w:szCs w:val="22"/>
          <w:lang w:val="en-US"/>
        </w:rPr>
        <w:t>.</w:t>
      </w:r>
    </w:p>
    <w:p w14:paraId="3299ADD7" w14:textId="77777777" w:rsidR="00EF37A0" w:rsidRDefault="00EF37A0" w:rsidP="00EF37A0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Attachments:</w:t>
      </w:r>
    </w:p>
    <w:p w14:paraId="4CAEE51A" w14:textId="77777777" w:rsidR="00EF37A0" w:rsidRDefault="00EF37A0" w:rsidP="00EF37A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Statement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applicant</w:t>
      </w:r>
      <w:proofErr w:type="spellEnd"/>
    </w:p>
    <w:p w14:paraId="6C97E1AC" w14:textId="77777777" w:rsidR="00EF37A0" w:rsidRPr="00DA3BE6" w:rsidRDefault="00EF37A0" w:rsidP="00EF37A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>Guest’s CV with a special emphasis on the scientific career and the current area of work</w:t>
      </w:r>
    </w:p>
    <w:p w14:paraId="19B96B6A" w14:textId="77777777" w:rsidR="00EF37A0" w:rsidRPr="00DA3BE6" w:rsidRDefault="00EF37A0" w:rsidP="00EF37A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  <w:lang w:val="en-US"/>
        </w:rPr>
      </w:pPr>
      <w:r w:rsidRPr="00DA3BE6">
        <w:rPr>
          <w:rFonts w:ascii="Arial" w:hAnsi="Arial" w:cs="Arial"/>
          <w:sz w:val="22"/>
          <w:szCs w:val="22"/>
          <w:lang w:val="en-US"/>
        </w:rPr>
        <w:t>Statement of the head of department</w:t>
      </w:r>
    </w:p>
    <w:p w14:paraId="795A7295" w14:textId="77777777" w:rsidR="00EF37A0" w:rsidRPr="002B4554" w:rsidRDefault="00EF37A0" w:rsidP="00EF37A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Confirmation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Habilitation </w:t>
      </w:r>
      <w:proofErr w:type="spellStart"/>
      <w:r>
        <w:rPr>
          <w:rFonts w:ascii="Arial" w:hAnsi="Arial" w:cs="Arial"/>
          <w:sz w:val="22"/>
          <w:szCs w:val="22"/>
        </w:rPr>
        <w:t>Equivalence</w:t>
      </w:r>
      <w:proofErr w:type="spellEnd"/>
    </w:p>
    <w:p w14:paraId="2D22CC12" w14:textId="3394E6DF" w:rsidR="00EF37A0" w:rsidRPr="007A0EB9" w:rsidRDefault="00EF37A0" w:rsidP="00EF37A0">
      <w:pPr>
        <w:pStyle w:val="berschrift1"/>
        <w:rPr>
          <w:b w:val="0"/>
          <w:sz w:val="24"/>
          <w:szCs w:val="24"/>
        </w:rPr>
      </w:pPr>
    </w:p>
    <w:p w14:paraId="39963337" w14:textId="5E4F30C2" w:rsidR="00826C08" w:rsidRPr="007A0EB9" w:rsidRDefault="00826C08" w:rsidP="007A0EB9">
      <w:pPr>
        <w:spacing w:line="259" w:lineRule="auto"/>
        <w:rPr>
          <w:rFonts w:eastAsiaTheme="majorEastAsia" w:cstheme="majorBidi"/>
          <w:b/>
        </w:rPr>
      </w:pPr>
    </w:p>
    <w:sectPr w:rsidR="00826C08" w:rsidRPr="007A0EB9" w:rsidSect="00F03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008B5" w14:textId="77777777" w:rsidR="00EF37A0" w:rsidRDefault="00EF37A0" w:rsidP="0051106F">
      <w:r>
        <w:separator/>
      </w:r>
    </w:p>
  </w:endnote>
  <w:endnote w:type="continuationSeparator" w:id="0">
    <w:p w14:paraId="5D3C3606" w14:textId="77777777" w:rsidR="00EF37A0" w:rsidRDefault="00EF37A0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20EA" w14:textId="77777777" w:rsidR="00D25691" w:rsidRDefault="00D256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6836B1C" w14:textId="77777777"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E980F" w14:textId="77777777" w:rsidR="00D25691" w:rsidRDefault="00D256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7A437" w14:textId="77777777" w:rsidR="00EF37A0" w:rsidRDefault="00EF37A0" w:rsidP="0051106F">
      <w:r>
        <w:separator/>
      </w:r>
    </w:p>
  </w:footnote>
  <w:footnote w:type="continuationSeparator" w:id="0">
    <w:p w14:paraId="103D11E3" w14:textId="77777777" w:rsidR="00EF37A0" w:rsidRDefault="00EF37A0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92B96" w14:textId="77777777" w:rsidR="00D25691" w:rsidRDefault="00D256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3CC6D" w14:textId="77777777" w:rsidR="006658C4" w:rsidRDefault="00DE419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C4203" wp14:editId="535D335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" name="Grafik 1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57102" w14:textId="77777777" w:rsidR="00D25691" w:rsidRDefault="00D256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744B8"/>
    <w:multiLevelType w:val="hybridMultilevel"/>
    <w:tmpl w:val="0E7037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1"/>
  </w:num>
  <w:num w:numId="14">
    <w:abstractNumId w:val="21"/>
  </w:num>
  <w:num w:numId="15">
    <w:abstractNumId w:val="12"/>
  </w:num>
  <w:num w:numId="16">
    <w:abstractNumId w:val="16"/>
  </w:num>
  <w:num w:numId="17">
    <w:abstractNumId w:val="19"/>
  </w:num>
  <w:num w:numId="18">
    <w:abstractNumId w:val="10"/>
  </w:num>
  <w:num w:numId="19">
    <w:abstractNumId w:val="14"/>
  </w:num>
  <w:num w:numId="20">
    <w:abstractNumId w:val="17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styleLockTheme/>
  <w:styleLockQFSet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A0"/>
    <w:rsid w:val="00002303"/>
    <w:rsid w:val="00033B3D"/>
    <w:rsid w:val="00053FEC"/>
    <w:rsid w:val="000847E5"/>
    <w:rsid w:val="00091385"/>
    <w:rsid w:val="000B2088"/>
    <w:rsid w:val="000B7556"/>
    <w:rsid w:val="000D2221"/>
    <w:rsid w:val="0010131B"/>
    <w:rsid w:val="00182DE1"/>
    <w:rsid w:val="001A7B28"/>
    <w:rsid w:val="001D111A"/>
    <w:rsid w:val="00206690"/>
    <w:rsid w:val="00244DF2"/>
    <w:rsid w:val="0025450D"/>
    <w:rsid w:val="00274965"/>
    <w:rsid w:val="00294A11"/>
    <w:rsid w:val="002B43F7"/>
    <w:rsid w:val="002C5727"/>
    <w:rsid w:val="002F5906"/>
    <w:rsid w:val="003F2DCB"/>
    <w:rsid w:val="00435B98"/>
    <w:rsid w:val="004806A1"/>
    <w:rsid w:val="004A064A"/>
    <w:rsid w:val="004B73FD"/>
    <w:rsid w:val="0051106F"/>
    <w:rsid w:val="00562AA1"/>
    <w:rsid w:val="005779FC"/>
    <w:rsid w:val="005E0A3F"/>
    <w:rsid w:val="00603FE4"/>
    <w:rsid w:val="00663F23"/>
    <w:rsid w:val="006658C4"/>
    <w:rsid w:val="006F181F"/>
    <w:rsid w:val="006F439B"/>
    <w:rsid w:val="007345AC"/>
    <w:rsid w:val="00745184"/>
    <w:rsid w:val="00762260"/>
    <w:rsid w:val="007A0EB9"/>
    <w:rsid w:val="007D01D4"/>
    <w:rsid w:val="007D65C2"/>
    <w:rsid w:val="007E4F0F"/>
    <w:rsid w:val="007F6D6D"/>
    <w:rsid w:val="00814E29"/>
    <w:rsid w:val="0081673E"/>
    <w:rsid w:val="00826C08"/>
    <w:rsid w:val="008445EB"/>
    <w:rsid w:val="008C5FF6"/>
    <w:rsid w:val="00912CE1"/>
    <w:rsid w:val="00951E3C"/>
    <w:rsid w:val="009C2CA1"/>
    <w:rsid w:val="009D6C17"/>
    <w:rsid w:val="009E3C90"/>
    <w:rsid w:val="00A00706"/>
    <w:rsid w:val="00A3516F"/>
    <w:rsid w:val="00A41C83"/>
    <w:rsid w:val="00A473C9"/>
    <w:rsid w:val="00A95D46"/>
    <w:rsid w:val="00AA6373"/>
    <w:rsid w:val="00AB7C88"/>
    <w:rsid w:val="00AE555A"/>
    <w:rsid w:val="00B80473"/>
    <w:rsid w:val="00B80A4A"/>
    <w:rsid w:val="00B97F74"/>
    <w:rsid w:val="00BC4647"/>
    <w:rsid w:val="00BC6835"/>
    <w:rsid w:val="00BD52C3"/>
    <w:rsid w:val="00BF0601"/>
    <w:rsid w:val="00C03C51"/>
    <w:rsid w:val="00D10555"/>
    <w:rsid w:val="00D13031"/>
    <w:rsid w:val="00D25691"/>
    <w:rsid w:val="00DE419B"/>
    <w:rsid w:val="00DE7579"/>
    <w:rsid w:val="00E43173"/>
    <w:rsid w:val="00E7338E"/>
    <w:rsid w:val="00E908C1"/>
    <w:rsid w:val="00EE6CCE"/>
    <w:rsid w:val="00EF14E7"/>
    <w:rsid w:val="00EF37A0"/>
    <w:rsid w:val="00F03CB0"/>
    <w:rsid w:val="00F60E9B"/>
    <w:rsid w:val="00FC3D30"/>
    <w:rsid w:val="00FC445F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36FE47"/>
  <w15:chartTrackingRefBased/>
  <w15:docId w15:val="{08CA0864-3455-4104-A7F1-65D79B5C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F3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03CB0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CB0"/>
    <w:rPr>
      <w:rFonts w:ascii="Aptos" w:eastAsiaTheme="majorEastAsia" w:hAnsi="Aptos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ga.kahofer@boku.ac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9A6CE-7822-47F0-928A-D0EBD9EB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Word-Dokument_Vorlage_KURZ.dotx</Template>
  <TotalTime>0</TotalTime>
  <Pages>4</Pages>
  <Words>367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Kahofer Helga</dc:creator>
  <cp:keywords/>
  <dc:description/>
  <cp:lastModifiedBy>Helga Kahofer</cp:lastModifiedBy>
  <cp:revision>3</cp:revision>
  <cp:lastPrinted>2022-01-13T21:58:00Z</cp:lastPrinted>
  <dcterms:created xsi:type="dcterms:W3CDTF">2025-04-08T17:13:00Z</dcterms:created>
  <dcterms:modified xsi:type="dcterms:W3CDTF">2025-10-20T12:54:00Z</dcterms:modified>
  <cp:category>Anleitung</cp:category>
</cp:coreProperties>
</file>