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32C0" w14:textId="77777777" w:rsidR="005B5F1E" w:rsidRDefault="005B5F1E" w:rsidP="00ED07E4">
      <w:pPr>
        <w:pStyle w:val="berschrift1"/>
      </w:pPr>
      <w:r w:rsidRPr="005B5F1E">
        <w:rPr>
          <w:rFonts w:ascii="Aptos Bold" w:eastAsia="Aptos" w:hAnsi="Aptos Bold" w:cs="Times New Roman"/>
          <w:bCs/>
          <w:noProof/>
          <w:color w:val="auto"/>
          <w:kern w:val="2"/>
          <w:sz w:val="24"/>
          <w:szCs w:val="24"/>
          <w:lang w:val="de-AT"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FEB892C" wp14:editId="09FA60A3">
                <wp:simplePos x="0" y="0"/>
                <wp:positionH relativeFrom="page">
                  <wp:posOffset>5715</wp:posOffset>
                </wp:positionH>
                <wp:positionV relativeFrom="page">
                  <wp:posOffset>1435735</wp:posOffset>
                </wp:positionV>
                <wp:extent cx="4052570" cy="363220"/>
                <wp:effectExtent l="0" t="0" r="5080" b="0"/>
                <wp:wrapNone/>
                <wp:docPr id="534040978" name="Textfe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57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id w:val="-1565708462"/>
                              <w:placeholder>
                                <w:docPart w:val="09B390E8D16D454EBFB53A4EF989BA61"/>
                              </w:placeholder>
                              <w:text/>
                            </w:sdtPr>
                            <w:sdtEndPr/>
                            <w:sdtContent>
                              <w:p w14:paraId="127E1E7B" w14:textId="77777777" w:rsidR="005B5F1E" w:rsidRPr="005B5F1E" w:rsidRDefault="005B5F1E" w:rsidP="005B5F1E">
                                <w:pPr>
                                  <w:pStyle w:val="Absenderzeile"/>
                                  <w:spacing w:after="240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2D3552">
                                  <w:rPr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Universität für Bodenkultur Wien, Gregor-Mendel-Str. 33, 1180 Wien Arbeitskreis für Gleichbehandlungsfragen</w:t>
                                </w:r>
                                <w:r>
                                  <w:rPr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 xml:space="preserve"> (AKGL)</w:t>
                                </w:r>
                              </w:p>
                            </w:sdtContent>
                          </w:sdt>
                          <w:p w14:paraId="0B6411AE" w14:textId="77777777" w:rsidR="005B5F1E" w:rsidRPr="005B5F1E" w:rsidRDefault="005B5F1E" w:rsidP="005B5F1E">
                            <w:pPr>
                              <w:pStyle w:val="Adressfeld"/>
                              <w:spacing w:before="0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892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alt="&quot;&quot;" style="position:absolute;margin-left:.45pt;margin-top:113.05pt;width:319.1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" filled="f" stroked="f" strokeweight=".5pt">
                <v:textbox inset="28mm,0,0,0">
                  <w:txbxContent>
                    <w:sdt>
                      <w:sdtPr>
                        <w:rPr>
                          <w:kern w:val="0"/>
                          <w:sz w:val="16"/>
                          <w:szCs w:val="16"/>
                          <w14:ligatures w14:val="none"/>
                        </w:rPr>
                        <w:id w:val="-1565708462"/>
                        <w:placeholder>
                          <w:docPart w:val="09B390E8D16D454EBFB53A4EF989BA61"/>
                        </w:placeholder>
                        <w:text/>
                      </w:sdtPr>
                      <w:sdtEndPr/>
                      <w:sdtContent>
                        <w:p w14:paraId="127E1E7B" w14:textId="77777777" w:rsidR="005B5F1E" w:rsidRPr="005B5F1E" w:rsidRDefault="005B5F1E" w:rsidP="005B5F1E">
                          <w:pPr>
                            <w:pStyle w:val="Absenderzeile"/>
                            <w:spacing w:after="240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2D3552">
                            <w:rPr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Universität für Bodenkultur Wien, Gregor-Mendel-Str. 33, 1180 Wien Arbeitskreis für Gleichbehandlungsfragen</w:t>
                          </w:r>
                          <w:r>
                            <w:rPr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 xml:space="preserve"> (AKGL)</w:t>
                          </w:r>
                        </w:p>
                      </w:sdtContent>
                    </w:sdt>
                    <w:p w14:paraId="0B6411AE" w14:textId="77777777" w:rsidR="005B5F1E" w:rsidRPr="005B5F1E" w:rsidRDefault="005B5F1E" w:rsidP="005B5F1E">
                      <w:pPr>
                        <w:pStyle w:val="Adressfeld"/>
                        <w:spacing w:before="0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6BEE5C3" w14:textId="749504E2" w:rsidR="00F0152D" w:rsidRPr="007926C1" w:rsidRDefault="00F0152D" w:rsidP="007926C1">
      <w:pPr>
        <w:rPr>
          <w:b/>
        </w:rPr>
      </w:pPr>
      <w:r w:rsidRPr="007926C1">
        <w:rPr>
          <w:b/>
        </w:rPr>
        <w:t>Inge Dirmhirn Förderpreis 202</w:t>
      </w:r>
      <w:r w:rsidR="007D0514">
        <w:rPr>
          <w:b/>
        </w:rPr>
        <w:t>5</w:t>
      </w:r>
      <w:r w:rsidRPr="007926C1">
        <w:rPr>
          <w:b/>
        </w:rPr>
        <w:t xml:space="preserve"> für gender- und/oder diversitätsspezifische Bachelor-, Master/Diplomarbeiten und Dissertationen an der Universität für Bodenkultur Wien</w:t>
      </w:r>
    </w:p>
    <w:p w14:paraId="248146E7" w14:textId="77777777" w:rsidR="00F0152D" w:rsidRPr="00F00033" w:rsidRDefault="005B5F1E" w:rsidP="00F00033">
      <w:pPr>
        <w:pStyle w:val="berschrift2"/>
        <w:rPr>
          <w:color w:val="00AA5A"/>
        </w:rPr>
      </w:pPr>
      <w:r w:rsidRPr="00F00033">
        <w:rPr>
          <w:color w:val="00AA5A"/>
        </w:rPr>
        <w:t xml:space="preserve">Antragsformular </w:t>
      </w:r>
    </w:p>
    <w:p w14:paraId="0E89D653" w14:textId="77777777" w:rsidR="00D25691" w:rsidRPr="008C22F6" w:rsidRDefault="00F0152D" w:rsidP="00FA5A75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8C22F6">
        <w:rPr>
          <w:sz w:val="22"/>
          <w:szCs w:val="22"/>
        </w:rPr>
        <w:t>Angaben zur eingereichten Arbeit</w:t>
      </w:r>
    </w:p>
    <w:p w14:paraId="58EFEFCA" w14:textId="77777777" w:rsidR="003C24C3" w:rsidRDefault="003C24C3" w:rsidP="007926C1">
      <w:pPr>
        <w:pStyle w:val="Listenabsatz"/>
        <w:numPr>
          <w:ilvl w:val="0"/>
          <w:numId w:val="34"/>
        </w:numPr>
      </w:pPr>
      <w:r>
        <w:t xml:space="preserve">Eingereicht wird folgende Arbeit </w:t>
      </w:r>
      <w:r w:rsidRPr="003C24C3">
        <w:t xml:space="preserve">(zutreffendes </w:t>
      </w:r>
      <w:r>
        <w:t xml:space="preserve">bitte </w:t>
      </w:r>
      <w:r w:rsidRPr="003C24C3">
        <w:t>ankreuzen)</w:t>
      </w:r>
      <w:r>
        <w:t xml:space="preserve">: </w:t>
      </w:r>
    </w:p>
    <w:p w14:paraId="07CEF6B9" w14:textId="77777777" w:rsidR="007926C1" w:rsidRDefault="00F26C8F" w:rsidP="00E47D29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5"/>
      <w:r>
        <w:instrText xml:space="preserve"> FORMCHECKBOX </w:instrText>
      </w:r>
      <w:r w:rsidR="00C737F7">
        <w:fldChar w:fldCharType="separate"/>
      </w:r>
      <w:r>
        <w:fldChar w:fldCharType="end"/>
      </w:r>
      <w:bookmarkEnd w:id="0"/>
      <w:r>
        <w:t xml:space="preserve"> </w:t>
      </w:r>
      <w:r w:rsidR="003C24C3" w:rsidRPr="003C24C3">
        <w:t xml:space="preserve">Bachelorarbeit   </w:t>
      </w:r>
      <w:r w:rsidR="007926C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7926C1">
        <w:instrText xml:space="preserve"> FORMCHECKBOX </w:instrText>
      </w:r>
      <w:r w:rsidR="00C737F7">
        <w:fldChar w:fldCharType="separate"/>
      </w:r>
      <w:r w:rsidR="007926C1">
        <w:fldChar w:fldCharType="end"/>
      </w:r>
      <w:bookmarkEnd w:id="1"/>
      <w:r w:rsidR="007926C1">
        <w:t xml:space="preserve"> </w:t>
      </w:r>
      <w:r w:rsidR="003C24C3" w:rsidRPr="003C24C3">
        <w:t xml:space="preserve">Diplomarbeit   </w:t>
      </w:r>
      <w:r w:rsidR="007926C1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7926C1">
        <w:instrText xml:space="preserve"> FORMCHECKBOX </w:instrText>
      </w:r>
      <w:r w:rsidR="00C737F7">
        <w:fldChar w:fldCharType="separate"/>
      </w:r>
      <w:r w:rsidR="007926C1">
        <w:fldChar w:fldCharType="end"/>
      </w:r>
      <w:bookmarkEnd w:id="2"/>
      <w:r w:rsidR="007926C1">
        <w:t xml:space="preserve"> </w:t>
      </w:r>
      <w:r w:rsidR="003C24C3" w:rsidRPr="003C24C3">
        <w:t xml:space="preserve">Masterarbeit   </w:t>
      </w:r>
      <w:r w:rsidR="007926C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7926C1">
        <w:instrText xml:space="preserve"> FORMCHECKBOX </w:instrText>
      </w:r>
      <w:r w:rsidR="00C737F7">
        <w:fldChar w:fldCharType="separate"/>
      </w:r>
      <w:r w:rsidR="007926C1">
        <w:fldChar w:fldCharType="end"/>
      </w:r>
      <w:bookmarkEnd w:id="3"/>
      <w:r w:rsidR="007926C1">
        <w:t xml:space="preserve"> </w:t>
      </w:r>
      <w:r w:rsidR="003C24C3" w:rsidRPr="003C24C3">
        <w:t xml:space="preserve">Dissertation </w:t>
      </w:r>
    </w:p>
    <w:p w14:paraId="29DBBE9F" w14:textId="77777777" w:rsidR="003C24C3" w:rsidRPr="005B5F1E" w:rsidRDefault="003C24C3" w:rsidP="007926C1">
      <w:pPr>
        <w:pStyle w:val="Listenabsatz"/>
        <w:numPr>
          <w:ilvl w:val="0"/>
          <w:numId w:val="34"/>
        </w:numPr>
      </w:pPr>
      <w:r w:rsidRPr="003C24C3">
        <w:t xml:space="preserve">Titel der </w:t>
      </w:r>
      <w:r>
        <w:t>Arbeit</w:t>
      </w:r>
      <w:r w:rsidRPr="003C24C3">
        <w:t xml:space="preserve"> (bitte einfügen):</w:t>
      </w:r>
      <w:r w:rsidR="00E47D29" w:rsidRPr="005B5F1E">
        <w:t xml:space="preserve"> </w:t>
      </w:r>
      <w:r w:rsidR="00F26C8F"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F26C8F">
        <w:instrText xml:space="preserve"> FORMTEXT </w:instrText>
      </w:r>
      <w:r w:rsidR="00F26C8F">
        <w:fldChar w:fldCharType="separate"/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fldChar w:fldCharType="end"/>
      </w:r>
      <w:bookmarkEnd w:id="4"/>
    </w:p>
    <w:p w14:paraId="6E2CA211" w14:textId="7E5F0C60" w:rsidR="00F61D96" w:rsidRPr="008C22F6" w:rsidRDefault="00F0152D" w:rsidP="00F61D96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8C22F6">
        <w:rPr>
          <w:sz w:val="22"/>
          <w:szCs w:val="22"/>
        </w:rPr>
        <w:t xml:space="preserve">Angaben </w:t>
      </w:r>
      <w:r w:rsidR="007D0514">
        <w:rPr>
          <w:sz w:val="22"/>
          <w:szCs w:val="22"/>
        </w:rPr>
        <w:t>zum*</w:t>
      </w:r>
      <w:proofErr w:type="gramStart"/>
      <w:r w:rsidR="007D0514">
        <w:rPr>
          <w:sz w:val="22"/>
          <w:szCs w:val="22"/>
        </w:rPr>
        <w:t>zur</w:t>
      </w:r>
      <w:r w:rsidRPr="008C22F6">
        <w:rPr>
          <w:sz w:val="22"/>
          <w:szCs w:val="22"/>
        </w:rPr>
        <w:t xml:space="preserve"> Antragsteller</w:t>
      </w:r>
      <w:proofErr w:type="gramEnd"/>
      <w:r w:rsidRPr="008C22F6">
        <w:rPr>
          <w:sz w:val="22"/>
          <w:szCs w:val="22"/>
        </w:rPr>
        <w:t>*in</w:t>
      </w:r>
      <w:r w:rsidR="003C24C3" w:rsidRPr="008C22F6">
        <w:rPr>
          <w:sz w:val="22"/>
          <w:szCs w:val="22"/>
        </w:rPr>
        <w:t xml:space="preserve"> (bitte einfügen)</w:t>
      </w:r>
    </w:p>
    <w:p w14:paraId="41524AE1" w14:textId="77777777" w:rsidR="003C24C3" w:rsidRDefault="003C24C3" w:rsidP="008C22F6">
      <w:pPr>
        <w:pStyle w:val="Listenabsatz"/>
        <w:numPr>
          <w:ilvl w:val="0"/>
          <w:numId w:val="34"/>
        </w:numPr>
      </w:pPr>
      <w:r>
        <w:t>Anrede</w:t>
      </w:r>
      <w:r w:rsidR="007926C1">
        <w:t xml:space="preserve">: </w:t>
      </w:r>
      <w:r w:rsidR="007926C1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5"/>
    </w:p>
    <w:p w14:paraId="0D0F7860" w14:textId="77777777" w:rsidR="003C24C3" w:rsidRDefault="003C24C3" w:rsidP="008C22F6">
      <w:pPr>
        <w:pStyle w:val="Listenabsatz"/>
        <w:numPr>
          <w:ilvl w:val="0"/>
          <w:numId w:val="34"/>
        </w:numPr>
      </w:pPr>
      <w:r>
        <w:t>Titel</w:t>
      </w:r>
      <w:r w:rsidR="007926C1">
        <w:t xml:space="preserve">: </w:t>
      </w:r>
      <w:r w:rsidR="007926C1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6"/>
    </w:p>
    <w:p w14:paraId="2589BE2A" w14:textId="77777777" w:rsidR="003C24C3" w:rsidRDefault="003C24C3" w:rsidP="008C22F6">
      <w:pPr>
        <w:pStyle w:val="Listenabsatz"/>
        <w:numPr>
          <w:ilvl w:val="0"/>
          <w:numId w:val="34"/>
        </w:numPr>
      </w:pPr>
      <w:r>
        <w:t>Nachname</w:t>
      </w:r>
      <w:r w:rsidR="007926C1">
        <w:t xml:space="preserve">: </w:t>
      </w:r>
      <w:r w:rsidR="007926C1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7"/>
    </w:p>
    <w:p w14:paraId="30510915" w14:textId="77777777" w:rsidR="00362BBF" w:rsidRDefault="003C24C3" w:rsidP="008C22F6">
      <w:pPr>
        <w:pStyle w:val="Listenabsatz"/>
        <w:numPr>
          <w:ilvl w:val="0"/>
          <w:numId w:val="34"/>
        </w:numPr>
      </w:pPr>
      <w:r>
        <w:t>Vorname</w:t>
      </w:r>
      <w:r w:rsidR="007926C1">
        <w:t xml:space="preserve">: </w:t>
      </w:r>
      <w:r w:rsidR="007926C1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8"/>
    </w:p>
    <w:p w14:paraId="2FD62A78" w14:textId="77777777" w:rsidR="002D71DC" w:rsidRDefault="002D71DC" w:rsidP="008C22F6">
      <w:pPr>
        <w:pStyle w:val="Listenabsatz"/>
        <w:numPr>
          <w:ilvl w:val="0"/>
          <w:numId w:val="34"/>
        </w:numPr>
      </w:pPr>
      <w:r>
        <w:t>Geburtsdatum (TT/MM/</w:t>
      </w:r>
      <w:r w:rsidR="00B43F86">
        <w:t>JJJJ</w:t>
      </w:r>
      <w:r>
        <w:t>):</w:t>
      </w:r>
      <w:r w:rsidR="00B43F86">
        <w:t xml:space="preserve"> </w:t>
      </w:r>
      <w:r w:rsidR="00B43F86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B43F86">
        <w:instrText xml:space="preserve"> FORMTEXT </w:instrText>
      </w:r>
      <w:r w:rsidR="00B43F86">
        <w:fldChar w:fldCharType="separate"/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fldChar w:fldCharType="end"/>
      </w:r>
      <w:bookmarkEnd w:id="9"/>
    </w:p>
    <w:p w14:paraId="46280E24" w14:textId="77777777" w:rsidR="002D71DC" w:rsidRDefault="002D71DC" w:rsidP="008C22F6">
      <w:pPr>
        <w:pStyle w:val="Listenabsatz"/>
        <w:numPr>
          <w:ilvl w:val="0"/>
          <w:numId w:val="34"/>
        </w:numPr>
      </w:pPr>
      <w:r>
        <w:t xml:space="preserve">Wohnadresse: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9B35F09" w14:textId="77777777" w:rsidR="002D71DC" w:rsidRDefault="002D71DC" w:rsidP="008C22F6">
      <w:pPr>
        <w:pStyle w:val="Listenabsatz"/>
        <w:numPr>
          <w:ilvl w:val="0"/>
          <w:numId w:val="34"/>
        </w:numPr>
      </w:pPr>
      <w:r>
        <w:t xml:space="preserve">E-Mail: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1519B96" w14:textId="77777777" w:rsidR="002D71DC" w:rsidRPr="005B5F1E" w:rsidRDefault="002D71DC" w:rsidP="008C22F6">
      <w:pPr>
        <w:pStyle w:val="Listenabsatz"/>
        <w:numPr>
          <w:ilvl w:val="0"/>
          <w:numId w:val="34"/>
        </w:numPr>
      </w:pPr>
      <w:r>
        <w:t xml:space="preserve">Telefon: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2CA8F9F" w14:textId="77777777" w:rsidR="003C24C3" w:rsidRPr="002842CD" w:rsidRDefault="003C24C3" w:rsidP="00F0152D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2842CD">
        <w:rPr>
          <w:sz w:val="22"/>
          <w:szCs w:val="22"/>
        </w:rPr>
        <w:t xml:space="preserve">Angaben zum </w:t>
      </w:r>
      <w:r w:rsidR="007926C1" w:rsidRPr="002842CD">
        <w:rPr>
          <w:sz w:val="22"/>
          <w:szCs w:val="22"/>
        </w:rPr>
        <w:t>Prüfungsfach/</w:t>
      </w:r>
      <w:r w:rsidR="00F0152D" w:rsidRPr="002842CD">
        <w:rPr>
          <w:sz w:val="22"/>
          <w:szCs w:val="22"/>
        </w:rPr>
        <w:t>wissenschaftliche</w:t>
      </w:r>
      <w:r w:rsidRPr="002842CD">
        <w:rPr>
          <w:sz w:val="22"/>
          <w:szCs w:val="22"/>
        </w:rPr>
        <w:t>m</w:t>
      </w:r>
      <w:r w:rsidR="00F0152D" w:rsidRPr="002842CD">
        <w:rPr>
          <w:sz w:val="22"/>
          <w:szCs w:val="22"/>
        </w:rPr>
        <w:t xml:space="preserve"> Fach</w:t>
      </w:r>
    </w:p>
    <w:p w14:paraId="5FF4C790" w14:textId="77777777" w:rsidR="00F61D96" w:rsidRPr="005B5F1E" w:rsidRDefault="00F0152D" w:rsidP="003C24C3">
      <w:r w:rsidRPr="00F0152D">
        <w:t xml:space="preserve"> </w:t>
      </w:r>
      <w:r w:rsidR="003C24C3">
        <w:t>D</w:t>
      </w:r>
      <w:r w:rsidRPr="00F0152D">
        <w:t xml:space="preserve">ie </w:t>
      </w:r>
      <w:r w:rsidR="003C24C3">
        <w:t xml:space="preserve">Arbeit ist folgendem </w:t>
      </w:r>
      <w:r w:rsidR="007926C1">
        <w:t xml:space="preserve">Prüfungsfach oder </w:t>
      </w:r>
      <w:r w:rsidR="003C24C3" w:rsidRPr="00F0152D">
        <w:t>wissenschaftliche</w:t>
      </w:r>
      <w:r w:rsidR="003C24C3">
        <w:t>m</w:t>
      </w:r>
      <w:r w:rsidR="003C24C3" w:rsidRPr="00F0152D">
        <w:t xml:space="preserve"> Fach </w:t>
      </w:r>
      <w:r w:rsidRPr="00F0152D">
        <w:t xml:space="preserve">zuzuordnen </w:t>
      </w:r>
      <w:r w:rsidR="003C24C3">
        <w:t>(bitte einfügen)</w:t>
      </w:r>
      <w:r w:rsidRPr="00F0152D">
        <w:t>:</w:t>
      </w:r>
      <w:r w:rsidR="007926C1">
        <w:t xml:space="preserve"> </w:t>
      </w:r>
      <w:r w:rsidR="007926C1"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3"/>
    </w:p>
    <w:p w14:paraId="4C98C271" w14:textId="77777777" w:rsidR="00F61D96" w:rsidRPr="002842CD" w:rsidRDefault="003C24C3" w:rsidP="00F0152D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2842CD">
        <w:rPr>
          <w:sz w:val="22"/>
          <w:szCs w:val="22"/>
        </w:rPr>
        <w:t>Datum des Verleihungsbescheids</w:t>
      </w:r>
    </w:p>
    <w:p w14:paraId="1B684ECE" w14:textId="77777777" w:rsidR="005B5F1E" w:rsidRPr="005B5F1E" w:rsidRDefault="003C24C3" w:rsidP="003C24C3">
      <w:r>
        <w:t>Bitte geben Sie hier das</w:t>
      </w:r>
      <w:r w:rsidR="00362BBF" w:rsidRPr="005B5F1E">
        <w:t xml:space="preserve"> </w:t>
      </w:r>
      <w:r w:rsidRPr="00F0152D">
        <w:t>Datum der Verleihung des entsprechenden akademischen Grades</w:t>
      </w:r>
      <w:r>
        <w:t xml:space="preserve"> laut Verleihungsbescheid an (TT/MM</w:t>
      </w:r>
      <w:r w:rsidR="00D77CB9">
        <w:t>/J</w:t>
      </w:r>
      <w:r>
        <w:t>JJ</w:t>
      </w:r>
      <w:r w:rsidR="00D77CB9">
        <w:t>J</w:t>
      </w:r>
      <w:r>
        <w:t xml:space="preserve">): </w:t>
      </w:r>
      <w:r w:rsidR="007926C1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4"/>
    </w:p>
    <w:p w14:paraId="0BA401F1" w14:textId="77777777" w:rsidR="00952CEE" w:rsidRPr="002842CD" w:rsidRDefault="00F0152D" w:rsidP="00F0152D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2842CD">
        <w:rPr>
          <w:sz w:val="22"/>
          <w:szCs w:val="22"/>
        </w:rPr>
        <w:lastRenderedPageBreak/>
        <w:t>Angaben zu</w:t>
      </w:r>
      <w:r w:rsidR="002842CD" w:rsidRPr="002842CD">
        <w:rPr>
          <w:sz w:val="22"/>
          <w:szCs w:val="22"/>
        </w:rPr>
        <w:t>m*</w:t>
      </w:r>
      <w:proofErr w:type="gramStart"/>
      <w:r w:rsidR="002842CD" w:rsidRPr="002842CD">
        <w:rPr>
          <w:sz w:val="22"/>
          <w:szCs w:val="22"/>
        </w:rPr>
        <w:t>zur</w:t>
      </w:r>
      <w:r w:rsidRPr="002842CD">
        <w:rPr>
          <w:sz w:val="22"/>
          <w:szCs w:val="22"/>
        </w:rPr>
        <w:t xml:space="preserve"> Betreuer</w:t>
      </w:r>
      <w:proofErr w:type="gramEnd"/>
      <w:r w:rsidRPr="002842CD">
        <w:rPr>
          <w:sz w:val="22"/>
          <w:szCs w:val="22"/>
        </w:rPr>
        <w:t xml:space="preserve">*in der </w:t>
      </w:r>
      <w:r w:rsidR="00D77CB9" w:rsidRPr="002842CD">
        <w:rPr>
          <w:sz w:val="22"/>
          <w:szCs w:val="22"/>
        </w:rPr>
        <w:t>eingereichten Arbeit</w:t>
      </w:r>
    </w:p>
    <w:p w14:paraId="2DEB2A82" w14:textId="77777777" w:rsidR="00D77CB9" w:rsidRDefault="00D77CB9" w:rsidP="008C22F6">
      <w:pPr>
        <w:pStyle w:val="Listenabsatz"/>
        <w:numPr>
          <w:ilvl w:val="0"/>
          <w:numId w:val="35"/>
        </w:numPr>
      </w:pPr>
      <w:r>
        <w:t>Bitte geben Sie zu Ihrer*Ihrem Betreuer*</w:t>
      </w:r>
      <w:proofErr w:type="gramStart"/>
      <w:r>
        <w:t xml:space="preserve">in </w:t>
      </w:r>
      <w:r w:rsidR="007926C1">
        <w:t>den Nachname</w:t>
      </w:r>
      <w:proofErr w:type="gramEnd"/>
      <w:r w:rsidR="007926C1">
        <w:t xml:space="preserve">, Vornamen, akademischen Titel, Fachbereich sowie das Institut und Department </w:t>
      </w:r>
      <w:r>
        <w:t>an:</w:t>
      </w:r>
      <w:r w:rsidR="007926C1">
        <w:t xml:space="preserve"> </w:t>
      </w:r>
      <w:r w:rsidR="007926C1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5"/>
    </w:p>
    <w:p w14:paraId="31CA7A4B" w14:textId="77777777" w:rsidR="008C6D5F" w:rsidRPr="005B5F1E" w:rsidRDefault="00D77CB9" w:rsidP="008C22F6">
      <w:pPr>
        <w:pStyle w:val="Listenabsatz"/>
        <w:numPr>
          <w:ilvl w:val="0"/>
          <w:numId w:val="35"/>
        </w:numPr>
      </w:pPr>
      <w:r w:rsidRPr="00D77CB9">
        <w:t>Bitte gebe</w:t>
      </w:r>
      <w:r>
        <w:t>n Sie zu Ihrer*Ihrem Mitb</w:t>
      </w:r>
      <w:r w:rsidRPr="00D77CB9">
        <w:t>etreuer*</w:t>
      </w:r>
      <w:proofErr w:type="gramStart"/>
      <w:r w:rsidRPr="00D77CB9">
        <w:t xml:space="preserve">in </w:t>
      </w:r>
      <w:r w:rsidR="007926C1" w:rsidRPr="007926C1">
        <w:t>den Nachname</w:t>
      </w:r>
      <w:proofErr w:type="gramEnd"/>
      <w:r w:rsidR="007926C1" w:rsidRPr="007926C1">
        <w:t xml:space="preserve">, Vornamen, akademischen Titel, Fachbereich sowie das Institut und Department </w:t>
      </w:r>
      <w:r w:rsidRPr="00D77CB9">
        <w:t>an</w:t>
      </w:r>
      <w:r>
        <w:t xml:space="preserve"> (falls Mitbetreuer*in gegeben ist)</w:t>
      </w:r>
      <w:r w:rsidRPr="00D77CB9">
        <w:t>:</w:t>
      </w:r>
      <w:r w:rsidR="007926C1">
        <w:t xml:space="preserve"> </w:t>
      </w:r>
      <w:r w:rsidR="007926C1"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6"/>
    </w:p>
    <w:p w14:paraId="3FC26A82" w14:textId="77777777" w:rsidR="0013370C" w:rsidRPr="002842CD" w:rsidRDefault="00F0152D" w:rsidP="00F0152D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2842CD">
        <w:rPr>
          <w:sz w:val="22"/>
          <w:szCs w:val="22"/>
        </w:rPr>
        <w:t xml:space="preserve">Bankdaten </w:t>
      </w:r>
      <w:r w:rsidR="007926C1" w:rsidRPr="002842CD">
        <w:rPr>
          <w:sz w:val="22"/>
          <w:szCs w:val="22"/>
        </w:rPr>
        <w:t>des*</w:t>
      </w:r>
      <w:proofErr w:type="gramStart"/>
      <w:r w:rsidR="007926C1" w:rsidRPr="002842CD">
        <w:rPr>
          <w:sz w:val="22"/>
          <w:szCs w:val="22"/>
        </w:rPr>
        <w:t xml:space="preserve">der </w:t>
      </w:r>
      <w:r w:rsidRPr="002842CD">
        <w:rPr>
          <w:sz w:val="22"/>
          <w:szCs w:val="22"/>
        </w:rPr>
        <w:t>Antragsteller</w:t>
      </w:r>
      <w:r w:rsidR="002842CD" w:rsidRPr="002842CD">
        <w:rPr>
          <w:sz w:val="22"/>
          <w:szCs w:val="22"/>
        </w:rPr>
        <w:t>s</w:t>
      </w:r>
      <w:proofErr w:type="gramEnd"/>
      <w:r w:rsidRPr="002842CD">
        <w:rPr>
          <w:sz w:val="22"/>
          <w:szCs w:val="22"/>
        </w:rPr>
        <w:t>*in</w:t>
      </w:r>
      <w:r w:rsidR="00D77CB9" w:rsidRPr="002842CD">
        <w:rPr>
          <w:sz w:val="22"/>
          <w:szCs w:val="22"/>
        </w:rPr>
        <w:t xml:space="preserve"> (bitte einfügen</w:t>
      </w:r>
      <w:r w:rsidR="007926C1" w:rsidRPr="002842CD">
        <w:rPr>
          <w:sz w:val="22"/>
          <w:szCs w:val="22"/>
        </w:rPr>
        <w:t>)</w:t>
      </w:r>
    </w:p>
    <w:p w14:paraId="207CE036" w14:textId="77777777" w:rsidR="00D77CB9" w:rsidRDefault="00D77CB9" w:rsidP="008C22F6">
      <w:pPr>
        <w:pStyle w:val="Listenabsatz"/>
        <w:numPr>
          <w:ilvl w:val="0"/>
          <w:numId w:val="36"/>
        </w:numPr>
      </w:pPr>
      <w:r>
        <w:t>Name der Bank:</w:t>
      </w:r>
      <w:r w:rsidR="007926C1">
        <w:t xml:space="preserve"> </w:t>
      </w:r>
      <w:r w:rsidR="007926C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7"/>
    </w:p>
    <w:p w14:paraId="71B22911" w14:textId="77777777" w:rsidR="00D77CB9" w:rsidRDefault="00D77CB9" w:rsidP="008C22F6">
      <w:pPr>
        <w:pStyle w:val="Listenabsatz"/>
        <w:numPr>
          <w:ilvl w:val="0"/>
          <w:numId w:val="36"/>
        </w:numPr>
      </w:pPr>
      <w:r>
        <w:t>IBAN:</w:t>
      </w:r>
      <w:r w:rsidR="007926C1">
        <w:t xml:space="preserve"> </w:t>
      </w:r>
      <w:r w:rsidR="007926C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8"/>
    </w:p>
    <w:p w14:paraId="5ADE6CE2" w14:textId="77777777" w:rsidR="0013370C" w:rsidRPr="005B5F1E" w:rsidRDefault="00D77CB9" w:rsidP="008C22F6">
      <w:pPr>
        <w:pStyle w:val="Listenabsatz"/>
        <w:numPr>
          <w:ilvl w:val="0"/>
          <w:numId w:val="36"/>
        </w:numPr>
      </w:pPr>
      <w:r>
        <w:t>BIC:</w:t>
      </w:r>
      <w:r w:rsidR="007926C1">
        <w:t xml:space="preserve"> </w:t>
      </w:r>
      <w:r w:rsidR="007926C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9"/>
    </w:p>
    <w:p w14:paraId="2203EFBF" w14:textId="77777777" w:rsidR="0013370C" w:rsidRPr="002842CD" w:rsidRDefault="00F0152D" w:rsidP="00F0152D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2842CD">
        <w:rPr>
          <w:sz w:val="22"/>
          <w:szCs w:val="22"/>
        </w:rPr>
        <w:t xml:space="preserve">Erklärung </w:t>
      </w:r>
      <w:r w:rsidR="002842CD" w:rsidRPr="002842CD">
        <w:rPr>
          <w:sz w:val="22"/>
          <w:szCs w:val="22"/>
        </w:rPr>
        <w:t>des*</w:t>
      </w:r>
      <w:proofErr w:type="gramStart"/>
      <w:r w:rsidR="002842CD" w:rsidRPr="002842CD">
        <w:rPr>
          <w:sz w:val="22"/>
          <w:szCs w:val="22"/>
        </w:rPr>
        <w:t>der</w:t>
      </w:r>
      <w:r w:rsidRPr="002842CD">
        <w:rPr>
          <w:sz w:val="22"/>
          <w:szCs w:val="22"/>
        </w:rPr>
        <w:t xml:space="preserve"> Antragsteller</w:t>
      </w:r>
      <w:r w:rsidR="002842CD" w:rsidRPr="002842CD">
        <w:rPr>
          <w:sz w:val="22"/>
          <w:szCs w:val="22"/>
        </w:rPr>
        <w:t>s</w:t>
      </w:r>
      <w:proofErr w:type="gramEnd"/>
      <w:r w:rsidRPr="002842CD">
        <w:rPr>
          <w:sz w:val="22"/>
          <w:szCs w:val="22"/>
        </w:rPr>
        <w:t>*in</w:t>
      </w:r>
    </w:p>
    <w:p w14:paraId="0C113D78" w14:textId="77777777" w:rsidR="00D77CB9" w:rsidRDefault="00D77CB9" w:rsidP="00D77CB9">
      <w:r>
        <w:t>Mit meiner Unterschrift bestätige ich die Richtigkeit und Vollständigkeit aller Angaben. Ich nehme zur Kenntnis, dass unrichtige Angaben die Rückzahlung des zuerkannten Förderpreises nach sich ziehen.</w:t>
      </w:r>
    </w:p>
    <w:p w14:paraId="0C6FD839" w14:textId="77777777" w:rsidR="00D77CB9" w:rsidRDefault="00D77CB9" w:rsidP="00D77CB9">
      <w:r>
        <w:t>Ich habe die Richtlinie zur Preisverleihung des Inge Dirmhirn Förderpreises sowie das Informationsblatt über die Verarbeitung personenbezogener Daten zur Kenntnis genommen.</w:t>
      </w:r>
    </w:p>
    <w:p w14:paraId="39C6BBF4" w14:textId="5E2E28A1" w:rsidR="00674D5E" w:rsidRDefault="00D77CB9" w:rsidP="00D77CB9">
      <w:r>
        <w:t xml:space="preserve">Ich nehme weiters zur Kenntnis, dass die Preisträger*innen des Inge Dirmhirn Förderpreises und ihre prämierten Arbeiten allenfalls auf der BOKU-Website, in </w:t>
      </w:r>
      <w:proofErr w:type="gramStart"/>
      <w:r>
        <w:t>Social Media Kanälen</w:t>
      </w:r>
      <w:proofErr w:type="gramEnd"/>
      <w:r>
        <w:t xml:space="preserve"> sowie in Printmedien (z</w:t>
      </w:r>
      <w:r w:rsidR="007D0514">
        <w:t>.</w:t>
      </w:r>
      <w:r>
        <w:t>B</w:t>
      </w:r>
      <w:r w:rsidR="007D0514">
        <w:t>.</w:t>
      </w:r>
      <w:r>
        <w:t xml:space="preserve"> BOKU</w:t>
      </w:r>
      <w:r w:rsidR="002842CD">
        <w:t xml:space="preserve"> </w:t>
      </w:r>
      <w:r>
        <w:t>Magazin) der BOKU zum Zwecke der Information der Öffentlichkeit präsentiert werden.</w:t>
      </w:r>
    </w:p>
    <w:p w14:paraId="182550CA" w14:textId="77777777" w:rsidR="00D77CB9" w:rsidRDefault="00D77CB9" w:rsidP="00D77CB9">
      <w:r>
        <w:t>Ort, Datum (bitte einfügen):</w:t>
      </w:r>
      <w:r w:rsidR="007926C1">
        <w:t xml:space="preserve"> </w:t>
      </w:r>
      <w:r w:rsidR="007926C1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20"/>
    </w:p>
    <w:p w14:paraId="6A99245B" w14:textId="77777777" w:rsidR="008E1157" w:rsidRDefault="00D77CB9" w:rsidP="00D77CB9">
      <w:r>
        <w:t>Unterschrift Antragsteller*in</w:t>
      </w:r>
      <w:r w:rsidR="00B43F86">
        <w:t xml:space="preserve"> (bitte einfügen)</w:t>
      </w:r>
      <w:r>
        <w:t>:</w:t>
      </w:r>
      <w:r w:rsidR="008F324F">
        <w:t xml:space="preserve"> </w:t>
      </w:r>
    </w:p>
    <w:p w14:paraId="1014A222" w14:textId="77777777" w:rsidR="00675D9B" w:rsidRPr="005B5F1E" w:rsidRDefault="00675D9B" w:rsidP="00D77CB9"/>
    <w:p w14:paraId="029CBB7C" w14:textId="77777777" w:rsidR="00814D43" w:rsidRPr="002842CD" w:rsidRDefault="00F0152D" w:rsidP="00F0152D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2842CD">
        <w:rPr>
          <w:sz w:val="22"/>
          <w:szCs w:val="22"/>
        </w:rPr>
        <w:t>Dem Antrag beigefügt sind folgende Beilagen:</w:t>
      </w:r>
    </w:p>
    <w:p w14:paraId="51D14250" w14:textId="77777777" w:rsidR="00D77CB9" w:rsidRPr="00755F67" w:rsidRDefault="00D77CB9" w:rsidP="00755F67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t>Curriculum vitae</w:t>
      </w:r>
    </w:p>
    <w:p w14:paraId="63E9CEBB" w14:textId="77777777" w:rsidR="00D77CB9" w:rsidRPr="00755F67" w:rsidRDefault="00D77CB9" w:rsidP="00755F67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t xml:space="preserve">Eine Zusammenfassung der Arbeit in deutscher </w:t>
      </w:r>
      <w:r w:rsidRPr="005C67CE">
        <w:rPr>
          <w:rFonts w:cs="Arial"/>
          <w:u w:val="single"/>
          <w:lang w:val="de-AT"/>
        </w:rPr>
        <w:t>und</w:t>
      </w:r>
      <w:r w:rsidRPr="00755F67">
        <w:rPr>
          <w:rFonts w:cs="Arial"/>
          <w:lang w:val="de-AT"/>
        </w:rPr>
        <w:t xml:space="preserve"> englischer Sprache (je maximal 5.000 Zeichen inkl. Leerzeichen) </w:t>
      </w:r>
    </w:p>
    <w:p w14:paraId="1BACBA59" w14:textId="77777777" w:rsidR="00D77CB9" w:rsidRPr="00755F67" w:rsidRDefault="00D77CB9" w:rsidP="00755F67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lastRenderedPageBreak/>
        <w:t>Nachvollziehbare Begründung durch die*den Antragsteller*in, warum die Arbeit den in § 8 Abs. 1 der Richtlinien zur Preisverleihung genannten inhaltlichen Entscheidungskriterien entspricht; Insbesondere, dass BOKU-relevante gender- und/oder diversitätsspezifische Aspekte im Lichte interdisziplinärer Forschungsansätze in der Arbeit enthalten sind;</w:t>
      </w:r>
    </w:p>
    <w:p w14:paraId="4C7596B6" w14:textId="77777777" w:rsidR="00D77CB9" w:rsidRPr="00755F67" w:rsidRDefault="00D77CB9" w:rsidP="00755F67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t>Bescheid über die Verleihung des entsprechenden akademischen Grades (in Kopie)</w:t>
      </w:r>
    </w:p>
    <w:p w14:paraId="5623AEAA" w14:textId="77777777" w:rsidR="00D77CB9" w:rsidRPr="00755F67" w:rsidRDefault="00D77CB9" w:rsidP="00755F67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t xml:space="preserve">Bewertungsbogen der Bachelorarbeit bzw. Bewertungsbogen Defensio Master/Diplomarbeit </w:t>
      </w:r>
      <w:r w:rsidRPr="005C67CE">
        <w:rPr>
          <w:rFonts w:cs="Arial"/>
          <w:u w:val="single"/>
          <w:lang w:val="de-AT"/>
        </w:rPr>
        <w:t xml:space="preserve">und </w:t>
      </w:r>
      <w:r w:rsidRPr="00755F67">
        <w:rPr>
          <w:rFonts w:cs="Arial"/>
          <w:lang w:val="de-AT"/>
        </w:rPr>
        <w:t>Bewertungsbogen Masterarbeit bzw. Rigorosenzeugnis bei Dissertation (in Kopie)</w:t>
      </w:r>
    </w:p>
    <w:p w14:paraId="31F094D6" w14:textId="77777777" w:rsidR="00D77CB9" w:rsidRPr="00755F67" w:rsidRDefault="00D77CB9" w:rsidP="00755F67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t>Stellungnahme der*des für die eingereichte Arbeit zuständigen Betreuer*in/Betreuer*s bezüglich der Eignung der Arbeit für die Verleihung des Preises iSd in § 8 Abs.1 der Richtlinien zur Preisverleihung genannten inhaltlichen Entscheidungskriterien</w:t>
      </w:r>
    </w:p>
    <w:p w14:paraId="758AB0DA" w14:textId="77777777" w:rsidR="005C67CE" w:rsidRPr="005C67CE" w:rsidRDefault="00D77CB9" w:rsidP="005C67CE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de-AT"/>
        </w:rPr>
      </w:pPr>
      <w:r w:rsidRPr="00755F67">
        <w:rPr>
          <w:rFonts w:cs="Arial"/>
          <w:lang w:val="de-AT"/>
        </w:rPr>
        <w:t>Die vollständige Arbeit inkl. Deckblatt</w:t>
      </w:r>
    </w:p>
    <w:p w14:paraId="64AF969A" w14:textId="77777777" w:rsidR="00D77CB9" w:rsidRPr="00512D22" w:rsidRDefault="00D77CB9" w:rsidP="00D77CB9">
      <w:pPr>
        <w:pStyle w:val="KeinLeerraum"/>
        <w:ind w:left="360"/>
        <w:rPr>
          <w:rFonts w:ascii="Arial" w:hAnsi="Arial" w:cs="Arial"/>
          <w:sz w:val="16"/>
          <w:szCs w:val="16"/>
          <w:lang w:val="de-AT"/>
        </w:rPr>
      </w:pPr>
    </w:p>
    <w:p w14:paraId="3F317214" w14:textId="77777777" w:rsidR="002842CD" w:rsidRPr="006275B4" w:rsidRDefault="002842CD" w:rsidP="00F0152D">
      <w:pPr>
        <w:pStyle w:val="Listenabsatz"/>
        <w:numPr>
          <w:ilvl w:val="0"/>
          <w:numId w:val="22"/>
        </w:numPr>
        <w:rPr>
          <w:b/>
        </w:rPr>
      </w:pPr>
      <w:r w:rsidRPr="006275B4">
        <w:rPr>
          <w:b/>
        </w:rPr>
        <w:t xml:space="preserve">Einreichfrist, Kontakt </w:t>
      </w:r>
    </w:p>
    <w:p w14:paraId="66F244D3" w14:textId="30C88732" w:rsidR="008E1157" w:rsidRDefault="00F0152D" w:rsidP="008E1157">
      <w:pPr>
        <w:pStyle w:val="KeinLeerraum"/>
        <w:spacing w:line="360" w:lineRule="auto"/>
      </w:pPr>
      <w:r w:rsidRPr="00F0152D">
        <w:t>Anträge auf Verleihung des Preises können bis spätestens 15. November 202</w:t>
      </w:r>
      <w:r w:rsidR="00AF4FCB">
        <w:t>5</w:t>
      </w:r>
      <w:r w:rsidRPr="00F0152D">
        <w:t xml:space="preserve"> per Mail eingereicht werden. Die Einreichung ist zu senden an: </w:t>
      </w:r>
      <w:hyperlink r:id="rId8" w:tooltip="E-mailadresse AKGL" w:history="1">
        <w:r w:rsidR="008E1157" w:rsidRPr="00F16388">
          <w:rPr>
            <w:rStyle w:val="Hyperlink"/>
          </w:rPr>
          <w:t>akglboku@boku.ac.at</w:t>
        </w:r>
      </w:hyperlink>
      <w:r w:rsidRPr="00F0152D">
        <w:t xml:space="preserve"> </w:t>
      </w:r>
    </w:p>
    <w:p w14:paraId="77475181" w14:textId="77777777" w:rsidR="008E1157" w:rsidRDefault="00F0152D" w:rsidP="008E1157">
      <w:pPr>
        <w:pStyle w:val="KeinLeerraum"/>
        <w:spacing w:line="360" w:lineRule="auto"/>
      </w:pPr>
      <w:r w:rsidRPr="00F0152D">
        <w:t>Die Antragsteller*innen erhalten eine Antragsbestätigung per E-mail.</w:t>
      </w:r>
    </w:p>
    <w:p w14:paraId="060EAF90" w14:textId="77777777" w:rsidR="000250BF" w:rsidRDefault="008E1157" w:rsidP="008E1157">
      <w:pPr>
        <w:pStyle w:val="KeinLeerraum"/>
        <w:spacing w:line="360" w:lineRule="auto"/>
      </w:pPr>
      <w:r>
        <w:t xml:space="preserve">Bei Fragen wenden Sie sich bitte an den </w:t>
      </w:r>
      <w:r w:rsidRPr="005B5F1E">
        <w:t>Arbeitskreis für Gleichbehandlungsfragen</w:t>
      </w:r>
      <w:r>
        <w:t xml:space="preserve"> unter der E-Mailadresse </w:t>
      </w:r>
      <w:hyperlink r:id="rId9" w:tooltip="E-mailadresse AKGL" w:history="1">
        <w:r w:rsidRPr="00F16388">
          <w:rPr>
            <w:rStyle w:val="Hyperlink"/>
          </w:rPr>
          <w:t>akglboku@boku.ac.at</w:t>
        </w:r>
      </w:hyperlink>
      <w:r>
        <w:t xml:space="preserve"> .</w:t>
      </w:r>
    </w:p>
    <w:p w14:paraId="7C71D7CA" w14:textId="77777777" w:rsidR="008E1157" w:rsidRPr="00F0152D" w:rsidRDefault="008E1157" w:rsidP="008E1157">
      <w:pPr>
        <w:pStyle w:val="KeinLeerraum"/>
      </w:pPr>
    </w:p>
    <w:p w14:paraId="36704E3B" w14:textId="77777777" w:rsidR="008E1157" w:rsidRDefault="00D44758" w:rsidP="008E1157">
      <w:pPr>
        <w:pStyle w:val="KeinLeerraum"/>
      </w:pPr>
      <w:r w:rsidRPr="005B5F1E">
        <w:t>Arbeitskr</w:t>
      </w:r>
      <w:r w:rsidR="008E1157">
        <w:t>eis für Gleichbehandlungsfragen</w:t>
      </w:r>
    </w:p>
    <w:p w14:paraId="0D75EC01" w14:textId="77777777" w:rsidR="00826C08" w:rsidRPr="008E1157" w:rsidRDefault="00D44758" w:rsidP="008E1157">
      <w:pPr>
        <w:pStyle w:val="KeinLeerraum"/>
      </w:pPr>
      <w:r w:rsidRPr="005B5F1E">
        <w:t>Universität für Bodenkultur Wien</w:t>
      </w:r>
      <w:r w:rsidR="00CF5579" w:rsidRPr="005B5F1E">
        <w:br/>
      </w:r>
      <w:r w:rsidRPr="005B5F1E">
        <w:t xml:space="preserve">Tel.: </w:t>
      </w:r>
      <w:r w:rsidR="00CF5579" w:rsidRPr="005B5F1E">
        <w:t xml:space="preserve">+43 1 47654 </w:t>
      </w:r>
      <w:r w:rsidRPr="005B5F1E">
        <w:t>19301</w:t>
      </w:r>
      <w:r w:rsidR="00CF5579" w:rsidRPr="005B5F1E">
        <w:br/>
      </w:r>
      <w:r w:rsidRPr="005B5F1E">
        <w:t xml:space="preserve">E-Mail: </w:t>
      </w:r>
      <w:hyperlink r:id="rId10" w:tooltip="E-mailadresse AKGL" w:history="1">
        <w:r w:rsidRPr="00986854">
          <w:rPr>
            <w:rStyle w:val="Hyperlink"/>
          </w:rPr>
          <w:t>akglboku@boku.ac.at</w:t>
        </w:r>
      </w:hyperlink>
      <w:r w:rsidRPr="005B5F1E">
        <w:t xml:space="preserve"> </w:t>
      </w:r>
      <w:r w:rsidR="00CF5579" w:rsidRPr="005B5F1E">
        <w:br/>
        <w:t>1180 Wien, Gregor-Mendel-</w:t>
      </w:r>
      <w:r w:rsidRPr="005B5F1E">
        <w:t>Straße 33</w:t>
      </w:r>
      <w:r w:rsidR="00CF5579" w:rsidRPr="005B5F1E">
        <w:br/>
      </w:r>
      <w:hyperlink r:id="rId11" w:tooltip="Webseite des Arbeitskreises für Gleichbehandlungsfragen" w:history="1">
        <w:r w:rsidR="000250BF" w:rsidRPr="005B5F1E">
          <w:rPr>
            <w:rStyle w:val="Hyperlink"/>
          </w:rPr>
          <w:t>http://www.boku.ac.at/gleichbehandlung.html</w:t>
        </w:r>
      </w:hyperlink>
      <w:r w:rsidR="00F03CB0" w:rsidRPr="00CF5579">
        <w:br/>
      </w:r>
    </w:p>
    <w:sectPr w:rsidR="00826C08" w:rsidRPr="008E1157" w:rsidSect="00F2109C">
      <w:headerReference w:type="default" r:id="rId12"/>
      <w:footerReference w:type="default" r:id="rId13"/>
      <w:pgSz w:w="11906" w:h="16838"/>
      <w:pgMar w:top="2269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F001" w14:textId="77777777" w:rsidR="00C737F7" w:rsidRDefault="00C737F7" w:rsidP="0051106F">
      <w:r>
        <w:separator/>
      </w:r>
    </w:p>
  </w:endnote>
  <w:endnote w:type="continuationSeparator" w:id="0">
    <w:p w14:paraId="3122B686" w14:textId="77777777" w:rsidR="00C737F7" w:rsidRDefault="00C737F7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8B93CB" w14:textId="77777777" w:rsidR="003652C5" w:rsidRPr="00D25691" w:rsidRDefault="003652C5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="00986854">
          <w:rPr>
            <w:noProof/>
            <w:sz w:val="20"/>
            <w:szCs w:val="20"/>
          </w:rPr>
          <w:t>1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410E" w14:textId="77777777" w:rsidR="00C737F7" w:rsidRDefault="00C737F7" w:rsidP="0051106F">
      <w:r>
        <w:separator/>
      </w:r>
    </w:p>
  </w:footnote>
  <w:footnote w:type="continuationSeparator" w:id="0">
    <w:p w14:paraId="5772609F" w14:textId="77777777" w:rsidR="00C737F7" w:rsidRDefault="00C737F7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48FB" w14:textId="77777777" w:rsidR="003652C5" w:rsidRDefault="003652C5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5BAD9E08" wp14:editId="2E94834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6" name="Grafik 6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36625"/>
    <w:multiLevelType w:val="hybridMultilevel"/>
    <w:tmpl w:val="D28CBF0A"/>
    <w:lvl w:ilvl="0" w:tplc="9A3A45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FE327ED"/>
    <w:multiLevelType w:val="hybridMultilevel"/>
    <w:tmpl w:val="E45AD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43AF"/>
    <w:multiLevelType w:val="hybridMultilevel"/>
    <w:tmpl w:val="C2C21A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C0434D"/>
    <w:multiLevelType w:val="hybridMultilevel"/>
    <w:tmpl w:val="278234AE"/>
    <w:lvl w:ilvl="0" w:tplc="4942B6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B652A"/>
    <w:multiLevelType w:val="hybridMultilevel"/>
    <w:tmpl w:val="3A2864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7D0888"/>
    <w:multiLevelType w:val="hybridMultilevel"/>
    <w:tmpl w:val="CE705602"/>
    <w:lvl w:ilvl="0" w:tplc="D5D4A2F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C69C5"/>
    <w:multiLevelType w:val="hybridMultilevel"/>
    <w:tmpl w:val="152A45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9284BB0"/>
    <w:multiLevelType w:val="hybridMultilevel"/>
    <w:tmpl w:val="81BC95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5242C"/>
    <w:multiLevelType w:val="hybridMultilevel"/>
    <w:tmpl w:val="4CE210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B0C81"/>
    <w:multiLevelType w:val="hybridMultilevel"/>
    <w:tmpl w:val="B57AB74C"/>
    <w:lvl w:ilvl="0" w:tplc="369C7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8748C"/>
    <w:multiLevelType w:val="hybridMultilevel"/>
    <w:tmpl w:val="CFF8DC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D24C86"/>
    <w:multiLevelType w:val="hybridMultilevel"/>
    <w:tmpl w:val="C4D806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B1B06"/>
    <w:multiLevelType w:val="hybridMultilevel"/>
    <w:tmpl w:val="935824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73633"/>
    <w:multiLevelType w:val="hybridMultilevel"/>
    <w:tmpl w:val="73E817F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82A0A"/>
    <w:multiLevelType w:val="hybridMultilevel"/>
    <w:tmpl w:val="62BE833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062E"/>
    <w:multiLevelType w:val="hybridMultilevel"/>
    <w:tmpl w:val="75B0783A"/>
    <w:lvl w:ilvl="0" w:tplc="9A3A45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2"/>
  </w:num>
  <w:num w:numId="14">
    <w:abstractNumId w:val="35"/>
  </w:num>
  <w:num w:numId="15">
    <w:abstractNumId w:val="14"/>
  </w:num>
  <w:num w:numId="16">
    <w:abstractNumId w:val="22"/>
  </w:num>
  <w:num w:numId="17">
    <w:abstractNumId w:val="31"/>
  </w:num>
  <w:num w:numId="18">
    <w:abstractNumId w:val="10"/>
  </w:num>
  <w:num w:numId="19">
    <w:abstractNumId w:val="16"/>
  </w:num>
  <w:num w:numId="20">
    <w:abstractNumId w:val="24"/>
  </w:num>
  <w:num w:numId="21">
    <w:abstractNumId w:val="15"/>
  </w:num>
  <w:num w:numId="22">
    <w:abstractNumId w:val="32"/>
  </w:num>
  <w:num w:numId="23">
    <w:abstractNumId w:val="26"/>
  </w:num>
  <w:num w:numId="24">
    <w:abstractNumId w:val="23"/>
  </w:num>
  <w:num w:numId="25">
    <w:abstractNumId w:val="19"/>
  </w:num>
  <w:num w:numId="26">
    <w:abstractNumId w:val="30"/>
  </w:num>
  <w:num w:numId="27">
    <w:abstractNumId w:val="18"/>
  </w:num>
  <w:num w:numId="28">
    <w:abstractNumId w:val="20"/>
  </w:num>
  <w:num w:numId="29">
    <w:abstractNumId w:val="21"/>
  </w:num>
  <w:num w:numId="30">
    <w:abstractNumId w:val="34"/>
  </w:num>
  <w:num w:numId="31">
    <w:abstractNumId w:val="25"/>
  </w:num>
  <w:num w:numId="32">
    <w:abstractNumId w:val="11"/>
  </w:num>
  <w:num w:numId="33">
    <w:abstractNumId w:val="13"/>
  </w:num>
  <w:num w:numId="34">
    <w:abstractNumId w:val="28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SortMethod w:val="0003"/>
  <w:documentProtection w:edit="forms" w:enforcement="1" w:cryptProviderType="rsaAES" w:cryptAlgorithmClass="hash" w:cryptAlgorithmType="typeAny" w:cryptAlgorithmSid="14" w:cryptSpinCount="100000" w:hash="zip8MN+niVdcPw8a9aFO0W3KUJFM+eEd3oCygT6o+m9QNZXbOfm+auYik8Dydi/SGybQEtMUiSq9EaI4bY+Q+A==" w:salt="HoOVnCekAhNR4iMat/wk/Q==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17"/>
    <w:rsid w:val="00002303"/>
    <w:rsid w:val="00010EA5"/>
    <w:rsid w:val="0002009C"/>
    <w:rsid w:val="000250BF"/>
    <w:rsid w:val="00025E01"/>
    <w:rsid w:val="00033B3D"/>
    <w:rsid w:val="000343AB"/>
    <w:rsid w:val="000523C8"/>
    <w:rsid w:val="00053FEC"/>
    <w:rsid w:val="0005537D"/>
    <w:rsid w:val="00057BBE"/>
    <w:rsid w:val="00077851"/>
    <w:rsid w:val="000847E5"/>
    <w:rsid w:val="00091385"/>
    <w:rsid w:val="000A3555"/>
    <w:rsid w:val="000B2088"/>
    <w:rsid w:val="000B3668"/>
    <w:rsid w:val="000B7556"/>
    <w:rsid w:val="000B7847"/>
    <w:rsid w:val="000C7AD3"/>
    <w:rsid w:val="000D2221"/>
    <w:rsid w:val="000E00F8"/>
    <w:rsid w:val="000F2C3E"/>
    <w:rsid w:val="000F59B3"/>
    <w:rsid w:val="000F79B4"/>
    <w:rsid w:val="0010131B"/>
    <w:rsid w:val="001136E9"/>
    <w:rsid w:val="00115580"/>
    <w:rsid w:val="00115806"/>
    <w:rsid w:val="0012633A"/>
    <w:rsid w:val="00127481"/>
    <w:rsid w:val="0013370C"/>
    <w:rsid w:val="001374C1"/>
    <w:rsid w:val="00147B6F"/>
    <w:rsid w:val="00151FE0"/>
    <w:rsid w:val="00160851"/>
    <w:rsid w:val="00162001"/>
    <w:rsid w:val="00172C1C"/>
    <w:rsid w:val="001733BA"/>
    <w:rsid w:val="00173EA4"/>
    <w:rsid w:val="001746A7"/>
    <w:rsid w:val="001751B2"/>
    <w:rsid w:val="00182080"/>
    <w:rsid w:val="00182DE1"/>
    <w:rsid w:val="001876D7"/>
    <w:rsid w:val="001A49EF"/>
    <w:rsid w:val="001A5B87"/>
    <w:rsid w:val="001B0901"/>
    <w:rsid w:val="001B6298"/>
    <w:rsid w:val="001C0C9F"/>
    <w:rsid w:val="001D08BC"/>
    <w:rsid w:val="001D111A"/>
    <w:rsid w:val="001D2438"/>
    <w:rsid w:val="001D5C54"/>
    <w:rsid w:val="001D5F2C"/>
    <w:rsid w:val="001F060C"/>
    <w:rsid w:val="001F3AC0"/>
    <w:rsid w:val="00206690"/>
    <w:rsid w:val="00212CF1"/>
    <w:rsid w:val="00222185"/>
    <w:rsid w:val="00232612"/>
    <w:rsid w:val="00244DF2"/>
    <w:rsid w:val="0027392C"/>
    <w:rsid w:val="00274965"/>
    <w:rsid w:val="00274F86"/>
    <w:rsid w:val="002842CD"/>
    <w:rsid w:val="00285A24"/>
    <w:rsid w:val="00291216"/>
    <w:rsid w:val="00294A11"/>
    <w:rsid w:val="002B0846"/>
    <w:rsid w:val="002B304F"/>
    <w:rsid w:val="002B43F7"/>
    <w:rsid w:val="002B5DF2"/>
    <w:rsid w:val="002C5727"/>
    <w:rsid w:val="002C75E1"/>
    <w:rsid w:val="002D71DC"/>
    <w:rsid w:val="002F267C"/>
    <w:rsid w:val="002F5906"/>
    <w:rsid w:val="00325D9C"/>
    <w:rsid w:val="00345F37"/>
    <w:rsid w:val="003501A4"/>
    <w:rsid w:val="00350E76"/>
    <w:rsid w:val="003557E8"/>
    <w:rsid w:val="00362BBF"/>
    <w:rsid w:val="00364142"/>
    <w:rsid w:val="003652C5"/>
    <w:rsid w:val="00374EE8"/>
    <w:rsid w:val="00377D7F"/>
    <w:rsid w:val="003907A4"/>
    <w:rsid w:val="003A2283"/>
    <w:rsid w:val="003C24C3"/>
    <w:rsid w:val="003D298E"/>
    <w:rsid w:val="003F2DCB"/>
    <w:rsid w:val="00406A18"/>
    <w:rsid w:val="00407CEE"/>
    <w:rsid w:val="004122C8"/>
    <w:rsid w:val="00414311"/>
    <w:rsid w:val="004250D4"/>
    <w:rsid w:val="00435B98"/>
    <w:rsid w:val="004360D9"/>
    <w:rsid w:val="004376AB"/>
    <w:rsid w:val="00450DD0"/>
    <w:rsid w:val="00452F38"/>
    <w:rsid w:val="00467E71"/>
    <w:rsid w:val="0047126D"/>
    <w:rsid w:val="004806A1"/>
    <w:rsid w:val="00491179"/>
    <w:rsid w:val="0049452E"/>
    <w:rsid w:val="004A064A"/>
    <w:rsid w:val="004B73FD"/>
    <w:rsid w:val="004D70AF"/>
    <w:rsid w:val="004E13DC"/>
    <w:rsid w:val="004E6A0B"/>
    <w:rsid w:val="004F2F60"/>
    <w:rsid w:val="0051106F"/>
    <w:rsid w:val="005131F3"/>
    <w:rsid w:val="005172E3"/>
    <w:rsid w:val="005307A1"/>
    <w:rsid w:val="0053732C"/>
    <w:rsid w:val="00553769"/>
    <w:rsid w:val="005700EA"/>
    <w:rsid w:val="005779FC"/>
    <w:rsid w:val="00581F81"/>
    <w:rsid w:val="005A0FF0"/>
    <w:rsid w:val="005A113C"/>
    <w:rsid w:val="005A4B2E"/>
    <w:rsid w:val="005B5F1E"/>
    <w:rsid w:val="005C32CE"/>
    <w:rsid w:val="005C67CE"/>
    <w:rsid w:val="005E0A3F"/>
    <w:rsid w:val="006019DB"/>
    <w:rsid w:val="00603FE4"/>
    <w:rsid w:val="006275B4"/>
    <w:rsid w:val="006318BD"/>
    <w:rsid w:val="006377BB"/>
    <w:rsid w:val="006405F3"/>
    <w:rsid w:val="0065670F"/>
    <w:rsid w:val="00663F23"/>
    <w:rsid w:val="00664C4F"/>
    <w:rsid w:val="006658C4"/>
    <w:rsid w:val="0067280A"/>
    <w:rsid w:val="00672EB4"/>
    <w:rsid w:val="00674D5E"/>
    <w:rsid w:val="00675D9B"/>
    <w:rsid w:val="006878C3"/>
    <w:rsid w:val="00692041"/>
    <w:rsid w:val="00696310"/>
    <w:rsid w:val="006A5125"/>
    <w:rsid w:val="006A51D3"/>
    <w:rsid w:val="006B2EFE"/>
    <w:rsid w:val="006D2933"/>
    <w:rsid w:val="006D5002"/>
    <w:rsid w:val="006E3904"/>
    <w:rsid w:val="006F181F"/>
    <w:rsid w:val="006F439B"/>
    <w:rsid w:val="006F53B7"/>
    <w:rsid w:val="0071134A"/>
    <w:rsid w:val="00717F27"/>
    <w:rsid w:val="0072094D"/>
    <w:rsid w:val="00726DBA"/>
    <w:rsid w:val="00731590"/>
    <w:rsid w:val="00732762"/>
    <w:rsid w:val="00745184"/>
    <w:rsid w:val="007475CF"/>
    <w:rsid w:val="00755F67"/>
    <w:rsid w:val="00762260"/>
    <w:rsid w:val="00766490"/>
    <w:rsid w:val="0078139B"/>
    <w:rsid w:val="00781589"/>
    <w:rsid w:val="00782281"/>
    <w:rsid w:val="00785350"/>
    <w:rsid w:val="007859A4"/>
    <w:rsid w:val="007926C1"/>
    <w:rsid w:val="0079680A"/>
    <w:rsid w:val="007A377F"/>
    <w:rsid w:val="007A7122"/>
    <w:rsid w:val="007A7F7D"/>
    <w:rsid w:val="007B19CA"/>
    <w:rsid w:val="007C1AEB"/>
    <w:rsid w:val="007C2FF7"/>
    <w:rsid w:val="007C42AC"/>
    <w:rsid w:val="007D01D4"/>
    <w:rsid w:val="007D0514"/>
    <w:rsid w:val="007D65C2"/>
    <w:rsid w:val="007E2E39"/>
    <w:rsid w:val="007F6D6D"/>
    <w:rsid w:val="00807B8F"/>
    <w:rsid w:val="0081039E"/>
    <w:rsid w:val="0081278C"/>
    <w:rsid w:val="00812EFF"/>
    <w:rsid w:val="00814D43"/>
    <w:rsid w:val="00814E29"/>
    <w:rsid w:val="0081673E"/>
    <w:rsid w:val="00826C08"/>
    <w:rsid w:val="0084036F"/>
    <w:rsid w:val="008445EB"/>
    <w:rsid w:val="008451AF"/>
    <w:rsid w:val="008512C1"/>
    <w:rsid w:val="00856109"/>
    <w:rsid w:val="00856A90"/>
    <w:rsid w:val="00861D55"/>
    <w:rsid w:val="00871DE4"/>
    <w:rsid w:val="00891344"/>
    <w:rsid w:val="00897292"/>
    <w:rsid w:val="008C18FD"/>
    <w:rsid w:val="008C22F6"/>
    <w:rsid w:val="008C2567"/>
    <w:rsid w:val="008C5FF6"/>
    <w:rsid w:val="008C6D5F"/>
    <w:rsid w:val="008D7E8C"/>
    <w:rsid w:val="008E1157"/>
    <w:rsid w:val="008E5C3B"/>
    <w:rsid w:val="008F324F"/>
    <w:rsid w:val="008F5BE1"/>
    <w:rsid w:val="00907208"/>
    <w:rsid w:val="009104BD"/>
    <w:rsid w:val="00912CE1"/>
    <w:rsid w:val="009234F9"/>
    <w:rsid w:val="0092569C"/>
    <w:rsid w:val="00930C74"/>
    <w:rsid w:val="00936B04"/>
    <w:rsid w:val="00936EF4"/>
    <w:rsid w:val="009413EE"/>
    <w:rsid w:val="00942285"/>
    <w:rsid w:val="00947F59"/>
    <w:rsid w:val="00951D06"/>
    <w:rsid w:val="00951E3C"/>
    <w:rsid w:val="00952CEE"/>
    <w:rsid w:val="00970ED9"/>
    <w:rsid w:val="00985181"/>
    <w:rsid w:val="00986854"/>
    <w:rsid w:val="00991B42"/>
    <w:rsid w:val="009B2E51"/>
    <w:rsid w:val="009C2CA1"/>
    <w:rsid w:val="009C6550"/>
    <w:rsid w:val="009D29F3"/>
    <w:rsid w:val="009D66EE"/>
    <w:rsid w:val="009D6C17"/>
    <w:rsid w:val="009E3C90"/>
    <w:rsid w:val="009F06C2"/>
    <w:rsid w:val="00A00706"/>
    <w:rsid w:val="00A11376"/>
    <w:rsid w:val="00A15D8C"/>
    <w:rsid w:val="00A27636"/>
    <w:rsid w:val="00A30FB6"/>
    <w:rsid w:val="00A3516F"/>
    <w:rsid w:val="00A41C83"/>
    <w:rsid w:val="00A473C9"/>
    <w:rsid w:val="00A52C27"/>
    <w:rsid w:val="00A61B2B"/>
    <w:rsid w:val="00A91037"/>
    <w:rsid w:val="00A95D46"/>
    <w:rsid w:val="00AA3206"/>
    <w:rsid w:val="00AA452F"/>
    <w:rsid w:val="00AB592D"/>
    <w:rsid w:val="00AB7C88"/>
    <w:rsid w:val="00AC735F"/>
    <w:rsid w:val="00AD2EA3"/>
    <w:rsid w:val="00AE555A"/>
    <w:rsid w:val="00AE742B"/>
    <w:rsid w:val="00AF4FCB"/>
    <w:rsid w:val="00B05699"/>
    <w:rsid w:val="00B14BA9"/>
    <w:rsid w:val="00B255DC"/>
    <w:rsid w:val="00B349C6"/>
    <w:rsid w:val="00B43F86"/>
    <w:rsid w:val="00B52DDA"/>
    <w:rsid w:val="00B61735"/>
    <w:rsid w:val="00B65036"/>
    <w:rsid w:val="00B73558"/>
    <w:rsid w:val="00B77195"/>
    <w:rsid w:val="00B80473"/>
    <w:rsid w:val="00B80A4A"/>
    <w:rsid w:val="00B82F83"/>
    <w:rsid w:val="00B97F74"/>
    <w:rsid w:val="00BA08F5"/>
    <w:rsid w:val="00BC3277"/>
    <w:rsid w:val="00BC5C28"/>
    <w:rsid w:val="00BC6835"/>
    <w:rsid w:val="00BD34D7"/>
    <w:rsid w:val="00BD4EC6"/>
    <w:rsid w:val="00BD52C3"/>
    <w:rsid w:val="00C03C51"/>
    <w:rsid w:val="00C15D6B"/>
    <w:rsid w:val="00C214A2"/>
    <w:rsid w:val="00C264AE"/>
    <w:rsid w:val="00C26A80"/>
    <w:rsid w:val="00C40334"/>
    <w:rsid w:val="00C67B5F"/>
    <w:rsid w:val="00C72E98"/>
    <w:rsid w:val="00C737F7"/>
    <w:rsid w:val="00C752EB"/>
    <w:rsid w:val="00C76050"/>
    <w:rsid w:val="00C76217"/>
    <w:rsid w:val="00C844DD"/>
    <w:rsid w:val="00C93729"/>
    <w:rsid w:val="00CA559E"/>
    <w:rsid w:val="00CC002F"/>
    <w:rsid w:val="00CC0689"/>
    <w:rsid w:val="00CD0232"/>
    <w:rsid w:val="00CD1A17"/>
    <w:rsid w:val="00CE107C"/>
    <w:rsid w:val="00CE6D36"/>
    <w:rsid w:val="00CF5579"/>
    <w:rsid w:val="00D10555"/>
    <w:rsid w:val="00D20669"/>
    <w:rsid w:val="00D231C3"/>
    <w:rsid w:val="00D25691"/>
    <w:rsid w:val="00D2624B"/>
    <w:rsid w:val="00D42CA9"/>
    <w:rsid w:val="00D44055"/>
    <w:rsid w:val="00D44758"/>
    <w:rsid w:val="00D46D1E"/>
    <w:rsid w:val="00D52CA8"/>
    <w:rsid w:val="00D53E5D"/>
    <w:rsid w:val="00D77CB9"/>
    <w:rsid w:val="00D94CEF"/>
    <w:rsid w:val="00D9602A"/>
    <w:rsid w:val="00DB01CF"/>
    <w:rsid w:val="00DB2E15"/>
    <w:rsid w:val="00DB5475"/>
    <w:rsid w:val="00DD032A"/>
    <w:rsid w:val="00DE419B"/>
    <w:rsid w:val="00DE55F3"/>
    <w:rsid w:val="00DE60F1"/>
    <w:rsid w:val="00DE7579"/>
    <w:rsid w:val="00DF0A66"/>
    <w:rsid w:val="00DF52C0"/>
    <w:rsid w:val="00DF6A62"/>
    <w:rsid w:val="00E03EBE"/>
    <w:rsid w:val="00E07ED5"/>
    <w:rsid w:val="00E15FF1"/>
    <w:rsid w:val="00E22242"/>
    <w:rsid w:val="00E368CD"/>
    <w:rsid w:val="00E418D2"/>
    <w:rsid w:val="00E41E1E"/>
    <w:rsid w:val="00E42E1A"/>
    <w:rsid w:val="00E43173"/>
    <w:rsid w:val="00E4641F"/>
    <w:rsid w:val="00E47D29"/>
    <w:rsid w:val="00E66657"/>
    <w:rsid w:val="00E66EC5"/>
    <w:rsid w:val="00E7338E"/>
    <w:rsid w:val="00E82CCB"/>
    <w:rsid w:val="00E866B6"/>
    <w:rsid w:val="00E87440"/>
    <w:rsid w:val="00E908C1"/>
    <w:rsid w:val="00E912B5"/>
    <w:rsid w:val="00E93058"/>
    <w:rsid w:val="00E97A49"/>
    <w:rsid w:val="00ED07E4"/>
    <w:rsid w:val="00ED628E"/>
    <w:rsid w:val="00EE22F6"/>
    <w:rsid w:val="00EE4DB1"/>
    <w:rsid w:val="00EE6CCE"/>
    <w:rsid w:val="00EF14E7"/>
    <w:rsid w:val="00EF3187"/>
    <w:rsid w:val="00EF71E0"/>
    <w:rsid w:val="00EF73CB"/>
    <w:rsid w:val="00F00033"/>
    <w:rsid w:val="00F0152D"/>
    <w:rsid w:val="00F03346"/>
    <w:rsid w:val="00F03CB0"/>
    <w:rsid w:val="00F1009B"/>
    <w:rsid w:val="00F1083B"/>
    <w:rsid w:val="00F12873"/>
    <w:rsid w:val="00F1735A"/>
    <w:rsid w:val="00F2109C"/>
    <w:rsid w:val="00F23DEC"/>
    <w:rsid w:val="00F252E1"/>
    <w:rsid w:val="00F26011"/>
    <w:rsid w:val="00F26C8F"/>
    <w:rsid w:val="00F35E73"/>
    <w:rsid w:val="00F375A1"/>
    <w:rsid w:val="00F45108"/>
    <w:rsid w:val="00F47CDF"/>
    <w:rsid w:val="00F60E9B"/>
    <w:rsid w:val="00F61D96"/>
    <w:rsid w:val="00F63B23"/>
    <w:rsid w:val="00F80379"/>
    <w:rsid w:val="00F92591"/>
    <w:rsid w:val="00F94B0C"/>
    <w:rsid w:val="00FA5A75"/>
    <w:rsid w:val="00FB7DF6"/>
    <w:rsid w:val="00FB7F70"/>
    <w:rsid w:val="00FC2CE7"/>
    <w:rsid w:val="00FC3D30"/>
    <w:rsid w:val="00FC41F1"/>
    <w:rsid w:val="00FC445F"/>
    <w:rsid w:val="00FE1347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24F08"/>
  <w15:chartTrackingRefBased/>
  <w15:docId w15:val="{DC196086-2CC7-4FE1-8253-7359CCD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CB9"/>
    <w:pPr>
      <w:spacing w:line="360" w:lineRule="auto"/>
    </w:pPr>
    <w:rPr>
      <w:rFonts w:ascii="Aptos" w:hAnsi="Aptos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03CB0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F55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3CB0"/>
    <w:rPr>
      <w:rFonts w:ascii="Aptos" w:eastAsiaTheme="majorEastAsia" w:hAnsi="Aptos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2F59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5906"/>
    <w:rPr>
      <w:rFonts w:ascii="Arial" w:hAnsi="Arial"/>
      <w:i/>
      <w:iCs/>
      <w:color w:val="404040" w:themeColor="text1" w:themeTint="BF"/>
      <w:sz w:val="20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D111A"/>
    <w:pPr>
      <w:pBdr>
        <w:top w:val="single" w:sz="4" w:space="10" w:color="52AE32"/>
        <w:bottom w:val="single" w:sz="4" w:space="10" w:color="52AE32"/>
      </w:pBdr>
      <w:spacing w:before="360" w:after="360"/>
      <w:ind w:left="864" w:right="864"/>
      <w:jc w:val="center"/>
    </w:pPr>
    <w:rPr>
      <w:i/>
      <w:iCs/>
      <w:color w:val="00AA5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111A"/>
    <w:rPr>
      <w:rFonts w:ascii="Aptos" w:hAnsi="Aptos"/>
      <w:i/>
      <w:iCs/>
      <w:color w:val="00AA5A"/>
      <w:lang w:val="de-DE"/>
    </w:rPr>
  </w:style>
  <w:style w:type="character" w:styleId="SchwacherVerweis">
    <w:name w:val="Subtle Reference"/>
    <w:basedOn w:val="Absatz-Standardschriftart"/>
    <w:uiPriority w:val="31"/>
    <w:qFormat/>
    <w:rsid w:val="002F5906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rsid w:val="002F5906"/>
    <w:rPr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A3516F"/>
    <w:rPr>
      <w:b/>
      <w:bCs/>
      <w:smallCaps/>
      <w:color w:val="00AA5A"/>
      <w:spacing w:val="5"/>
    </w:rPr>
  </w:style>
  <w:style w:type="character" w:styleId="IntensiveHervorhebung">
    <w:name w:val="Intense Emphasis"/>
    <w:basedOn w:val="Absatz-Standardschriftart"/>
    <w:uiPriority w:val="21"/>
    <w:rsid w:val="00A3516F"/>
    <w:rPr>
      <w:i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D07E4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ED07E4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ED07E4"/>
    <w:pPr>
      <w:spacing w:after="100"/>
      <w:ind w:left="440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CF5579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paragraph" w:customStyle="1" w:styleId="Adressfeld">
    <w:name w:val="Adressfeld"/>
    <w:basedOn w:val="Standard"/>
    <w:qFormat/>
    <w:rsid w:val="005B5F1E"/>
    <w:pPr>
      <w:spacing w:before="120" w:after="0" w:line="240" w:lineRule="auto"/>
    </w:pPr>
    <w:rPr>
      <w:kern w:val="2"/>
      <w:szCs w:val="24"/>
      <w:lang w:val="de-AT"/>
      <w14:ligatures w14:val="standardContextual"/>
    </w:rPr>
  </w:style>
  <w:style w:type="paragraph" w:customStyle="1" w:styleId="Absenderzeile">
    <w:name w:val="Absenderzeile"/>
    <w:basedOn w:val="Kopfzeile"/>
    <w:qFormat/>
    <w:rsid w:val="005B5F1E"/>
    <w:pPr>
      <w:spacing w:before="120" w:line="288" w:lineRule="auto"/>
    </w:pPr>
    <w:rPr>
      <w:kern w:val="2"/>
      <w:sz w:val="13"/>
      <w:szCs w:val="24"/>
      <w:lang w:val="de-A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glboku@boku.ac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ku.ac.at/gleichbehandlung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glboku@boku.ac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glboku@boku.ac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-BOKU\CMS,%20CorpDesign-k\2024%20BOKU%20University\Corporate-Design\05-Vorlagen\Word\BOKU-CD_2024-Vorlage-Dokument-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B390E8D16D454EBFB53A4EF989B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6D6AE-49A4-4012-B0B6-45FCED709918}"/>
      </w:docPartPr>
      <w:docPartBody>
        <w:p w:rsidR="00A22508" w:rsidRDefault="00040DAA" w:rsidP="00040DAA">
          <w:pPr>
            <w:pStyle w:val="09B390E8D16D454EBFB53A4EF989BA61"/>
          </w:pPr>
          <w:r w:rsidRPr="006C24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AA"/>
    <w:rsid w:val="00040DAA"/>
    <w:rsid w:val="00086D31"/>
    <w:rsid w:val="00206547"/>
    <w:rsid w:val="004F261A"/>
    <w:rsid w:val="0062531F"/>
    <w:rsid w:val="007A5620"/>
    <w:rsid w:val="007C561F"/>
    <w:rsid w:val="00A22508"/>
    <w:rsid w:val="00C854A1"/>
    <w:rsid w:val="00C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0DAA"/>
    <w:rPr>
      <w:color w:val="808080"/>
    </w:rPr>
  </w:style>
  <w:style w:type="paragraph" w:customStyle="1" w:styleId="09B390E8D16D454EBFB53A4EF989BA61">
    <w:name w:val="09B390E8D16D454EBFB53A4EF989BA61"/>
    <w:rsid w:val="0004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51C8-875A-4E38-AC7F-19EF39CF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BOKU-CD_2024-Vorlage-Dokument-KURZ.dotx</Template>
  <TotalTime>0</TotalTime>
  <Pages>1</Pages>
  <Words>607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Dirmhirn Förderpreis</vt:lpstr>
    </vt:vector>
  </TitlesOfParts>
  <Company>BOKU University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Dirmhirn Förderpreis</dc:title>
  <dc:subject>Antrag Dirmhirn Förderpreis</dc:subject>
  <dc:creator>AKGL BOKU</dc:creator>
  <cp:keywords/>
  <dc:description/>
  <cp:lastModifiedBy>akgl</cp:lastModifiedBy>
  <cp:revision>7</cp:revision>
  <cp:lastPrinted>2024-10-07T13:09:00Z</cp:lastPrinted>
  <dcterms:created xsi:type="dcterms:W3CDTF">2025-09-26T10:18:00Z</dcterms:created>
  <dcterms:modified xsi:type="dcterms:W3CDTF">2025-09-26T11:55:00Z</dcterms:modified>
  <cp:category>Antrag</cp:category>
</cp:coreProperties>
</file>