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E147" w14:textId="77777777" w:rsidR="005B5F1E" w:rsidRDefault="005B5F1E" w:rsidP="00ED07E4">
      <w:pPr>
        <w:pStyle w:val="berschrift1"/>
      </w:pPr>
      <w:r w:rsidRPr="005B5F1E">
        <w:rPr>
          <w:rFonts w:ascii="Aptos Bold" w:eastAsia="Aptos" w:hAnsi="Aptos Bold" w:cs="Times New Roman"/>
          <w:bCs/>
          <w:noProof/>
          <w:color w:val="auto"/>
          <w:kern w:val="2"/>
          <w:sz w:val="24"/>
          <w:szCs w:val="24"/>
          <w:lang w:val="de-AT" w:eastAsia="de-A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705BB83" wp14:editId="11F765F0">
                <wp:simplePos x="0" y="0"/>
                <wp:positionH relativeFrom="page">
                  <wp:posOffset>6350</wp:posOffset>
                </wp:positionH>
                <wp:positionV relativeFrom="page">
                  <wp:posOffset>1433830</wp:posOffset>
                </wp:positionV>
                <wp:extent cx="3498215" cy="363220"/>
                <wp:effectExtent l="0" t="0" r="6985" b="0"/>
                <wp:wrapNone/>
                <wp:docPr id="534040978" name="Textfel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21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kern w:val="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id w:val="-1565708462"/>
                              <w:placeholder>
                                <w:docPart w:val="09B390E8D16D454EBFB53A4EF989BA61"/>
                              </w:placeholder>
                              <w:text/>
                            </w:sdtPr>
                            <w:sdtEndPr/>
                            <w:sdtContent>
                              <w:p w14:paraId="705DD30F" w14:textId="77777777" w:rsidR="005B5F1E" w:rsidRPr="001171B2" w:rsidRDefault="001171B2" w:rsidP="005B5F1E">
                                <w:pPr>
                                  <w:pStyle w:val="Absenderzeile"/>
                                  <w:spacing w:after="240"/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1171B2">
                                  <w:rPr>
                                    <w:kern w:val="0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  <w:t>BOKU University, Gregor-Mendel-Straße 33, 1180 Vienna Equal Opportunities Working Party (AKGL)</w:t>
                                </w:r>
                              </w:p>
                            </w:sdtContent>
                          </w:sdt>
                          <w:p w14:paraId="5A76C9E1" w14:textId="77777777" w:rsidR="005B5F1E" w:rsidRPr="001171B2" w:rsidRDefault="005B5F1E" w:rsidP="005B5F1E">
                            <w:pPr>
                              <w:pStyle w:val="Adressfeld"/>
                              <w:spacing w:before="0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08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17AC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5pt;margin-top:112.9pt;width:275.4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" filled="f" stroked="f" strokeweight=".5pt">
                <v:textbox inset="28mm,0,0,0">
                  <w:txbxContent>
                    <w:sdt>
                      <w:sdtPr>
                        <w:rPr>
                          <w:kern w:val="0"/>
                          <w:sz w:val="16"/>
                          <w:szCs w:val="16"/>
                          <w:lang w:val="en-US"/>
                          <w14:ligatures w14:val="none"/>
                        </w:rPr>
                        <w:id w:val="-1565708462"/>
                        <w:placeholder>
                          <w:docPart w:val="09B390E8D16D454EBFB53A4EF989BA61"/>
                        </w:placeholder>
                        <w:text/>
                      </w:sdtPr>
                      <w:sdtContent>
                        <w:p w:rsidR="005B5F1E" w:rsidRPr="001171B2" w:rsidRDefault="001171B2" w:rsidP="005B5F1E">
                          <w:pPr>
                            <w:pStyle w:val="Absenderzeile"/>
                            <w:spacing w:after="240"/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1171B2">
                            <w:rPr>
                              <w:kern w:val="0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  <w:t>BOKU University, Gregor-Mendel-Straße 33, 1180 Vienna Equal Opportunities Working Party (AKGL)</w:t>
                          </w:r>
                        </w:p>
                      </w:sdtContent>
                    </w:sdt>
                    <w:p w:rsidR="005B5F1E" w:rsidRPr="001171B2" w:rsidRDefault="005B5F1E" w:rsidP="005B5F1E">
                      <w:pPr>
                        <w:pStyle w:val="Adressfeld"/>
                        <w:spacing w:before="0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AE15E00" w14:textId="7C9D0149" w:rsidR="00F0152D" w:rsidRPr="001171B2" w:rsidRDefault="001171B2" w:rsidP="001171B2">
      <w:pPr>
        <w:rPr>
          <w:b/>
          <w:lang w:val="en-US"/>
        </w:rPr>
      </w:pPr>
      <w:r w:rsidRPr="001171B2">
        <w:rPr>
          <w:b/>
          <w:lang w:val="en-US"/>
        </w:rPr>
        <w:t>Inge Dirmhirn award for gender- and/or diversityspecific bachelor, master’s/diploma t</w:t>
      </w:r>
      <w:r>
        <w:rPr>
          <w:b/>
          <w:lang w:val="en-US"/>
        </w:rPr>
        <w:t xml:space="preserve">heses and dissertations at the BOKU </w:t>
      </w:r>
      <w:r w:rsidRPr="001171B2">
        <w:rPr>
          <w:b/>
          <w:lang w:val="en-US"/>
        </w:rPr>
        <w:t>University 202</w:t>
      </w:r>
      <w:r w:rsidR="007838DE">
        <w:rPr>
          <w:b/>
          <w:lang w:val="en-US"/>
        </w:rPr>
        <w:t>5</w:t>
      </w:r>
    </w:p>
    <w:p w14:paraId="22DFED7C" w14:textId="77777777" w:rsidR="00F0152D" w:rsidRPr="00F00033" w:rsidRDefault="001171B2" w:rsidP="00F00033">
      <w:pPr>
        <w:pStyle w:val="berschrift2"/>
        <w:rPr>
          <w:color w:val="00AA5A"/>
        </w:rPr>
      </w:pPr>
      <w:r w:rsidRPr="001171B2">
        <w:rPr>
          <w:color w:val="00AA5A"/>
        </w:rPr>
        <w:t>Application form</w:t>
      </w:r>
      <w:r w:rsidR="005B5F1E" w:rsidRPr="00F00033">
        <w:rPr>
          <w:color w:val="00AA5A"/>
        </w:rPr>
        <w:t xml:space="preserve"> </w:t>
      </w:r>
    </w:p>
    <w:p w14:paraId="03A66C77" w14:textId="77777777" w:rsidR="00D25691" w:rsidRPr="008C22F6" w:rsidRDefault="004B4F2F" w:rsidP="004B4F2F">
      <w:pPr>
        <w:pStyle w:val="berschrift3"/>
        <w:numPr>
          <w:ilvl w:val="0"/>
          <w:numId w:val="22"/>
        </w:numPr>
        <w:rPr>
          <w:sz w:val="22"/>
          <w:szCs w:val="22"/>
        </w:rPr>
      </w:pPr>
      <w:r w:rsidRPr="004B4F2F">
        <w:rPr>
          <w:sz w:val="22"/>
          <w:szCs w:val="22"/>
        </w:rPr>
        <w:t>Information about the submitted work</w:t>
      </w:r>
    </w:p>
    <w:p w14:paraId="229BD079" w14:textId="77777777" w:rsidR="003C24C3" w:rsidRPr="004B4F2F" w:rsidRDefault="004B4F2F" w:rsidP="004B4F2F">
      <w:pPr>
        <w:pStyle w:val="Listenabsatz"/>
        <w:numPr>
          <w:ilvl w:val="0"/>
          <w:numId w:val="34"/>
        </w:numPr>
        <w:rPr>
          <w:lang w:val="en-US"/>
        </w:rPr>
      </w:pPr>
      <w:r w:rsidRPr="004B4F2F">
        <w:rPr>
          <w:lang w:val="en-US"/>
        </w:rPr>
        <w:t>The following work will be submitted (tick as appropriate)</w:t>
      </w:r>
      <w:r w:rsidR="003C24C3" w:rsidRPr="004B4F2F">
        <w:rPr>
          <w:lang w:val="en-US"/>
        </w:rPr>
        <w:t xml:space="preserve">: </w:t>
      </w:r>
    </w:p>
    <w:p w14:paraId="4E99711F" w14:textId="77777777" w:rsidR="007926C1" w:rsidRPr="004B4F2F" w:rsidRDefault="00F26C8F" w:rsidP="00E47D29">
      <w:pPr>
        <w:rPr>
          <w:lang w:val="en-US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5"/>
      <w:r w:rsidRPr="004B4F2F">
        <w:rPr>
          <w:lang w:val="en-US"/>
        </w:rPr>
        <w:instrText xml:space="preserve"> FORMCHECKBOX </w:instrText>
      </w:r>
      <w:r w:rsidR="001328AA">
        <w:fldChar w:fldCharType="separate"/>
      </w:r>
      <w:r>
        <w:fldChar w:fldCharType="end"/>
      </w:r>
      <w:bookmarkEnd w:id="0"/>
      <w:r w:rsidRPr="004B4F2F">
        <w:rPr>
          <w:lang w:val="en-US"/>
        </w:rPr>
        <w:t xml:space="preserve"> </w:t>
      </w:r>
      <w:r w:rsidR="004B4F2F" w:rsidRPr="004B4F2F">
        <w:rPr>
          <w:lang w:val="en-US"/>
        </w:rPr>
        <w:t>bachelor thesis</w:t>
      </w:r>
      <w:r w:rsidR="003C24C3" w:rsidRPr="004B4F2F">
        <w:rPr>
          <w:lang w:val="en-US"/>
        </w:rPr>
        <w:t xml:space="preserve">   </w:t>
      </w:r>
      <w:r w:rsidR="007926C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7926C1" w:rsidRPr="004B4F2F">
        <w:rPr>
          <w:lang w:val="en-US"/>
        </w:rPr>
        <w:instrText xml:space="preserve"> FORMCHECKBOX </w:instrText>
      </w:r>
      <w:r w:rsidR="001328AA">
        <w:fldChar w:fldCharType="separate"/>
      </w:r>
      <w:r w:rsidR="007926C1">
        <w:fldChar w:fldCharType="end"/>
      </w:r>
      <w:bookmarkEnd w:id="1"/>
      <w:r w:rsidR="007926C1" w:rsidRPr="004B4F2F">
        <w:rPr>
          <w:lang w:val="en-US"/>
        </w:rPr>
        <w:t xml:space="preserve"> </w:t>
      </w:r>
      <w:r w:rsidR="004B4F2F" w:rsidRPr="004B4F2F">
        <w:rPr>
          <w:lang w:val="en-US"/>
        </w:rPr>
        <w:t>diploma thesis</w:t>
      </w:r>
      <w:r w:rsidR="003C24C3" w:rsidRPr="004B4F2F">
        <w:rPr>
          <w:lang w:val="en-US"/>
        </w:rPr>
        <w:t xml:space="preserve">   </w:t>
      </w:r>
      <w:r w:rsidR="007926C1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7926C1" w:rsidRPr="004B4F2F">
        <w:rPr>
          <w:lang w:val="en-US"/>
        </w:rPr>
        <w:instrText xml:space="preserve"> FORMCHECKBOX </w:instrText>
      </w:r>
      <w:r w:rsidR="001328AA">
        <w:fldChar w:fldCharType="separate"/>
      </w:r>
      <w:r w:rsidR="007926C1">
        <w:fldChar w:fldCharType="end"/>
      </w:r>
      <w:bookmarkEnd w:id="2"/>
      <w:r w:rsidR="007926C1" w:rsidRPr="004B4F2F">
        <w:rPr>
          <w:lang w:val="en-US"/>
        </w:rPr>
        <w:t xml:space="preserve"> </w:t>
      </w:r>
      <w:r w:rsidR="004B4F2F" w:rsidRPr="004B4F2F">
        <w:rPr>
          <w:lang w:val="en-US"/>
        </w:rPr>
        <w:t>master´s thesis</w:t>
      </w:r>
      <w:r w:rsidR="003C24C3" w:rsidRPr="004B4F2F">
        <w:rPr>
          <w:lang w:val="en-US"/>
        </w:rPr>
        <w:t xml:space="preserve">   </w:t>
      </w:r>
      <w:r w:rsidR="007926C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7926C1" w:rsidRPr="004B4F2F">
        <w:rPr>
          <w:lang w:val="en-US"/>
        </w:rPr>
        <w:instrText xml:space="preserve"> FORMCHECKBOX </w:instrText>
      </w:r>
      <w:r w:rsidR="001328AA">
        <w:fldChar w:fldCharType="separate"/>
      </w:r>
      <w:r w:rsidR="007926C1">
        <w:fldChar w:fldCharType="end"/>
      </w:r>
      <w:bookmarkEnd w:id="3"/>
      <w:r w:rsidR="007926C1" w:rsidRPr="004B4F2F">
        <w:rPr>
          <w:lang w:val="en-US"/>
        </w:rPr>
        <w:t xml:space="preserve"> </w:t>
      </w:r>
      <w:r w:rsidR="004B4F2F" w:rsidRPr="004B4F2F">
        <w:rPr>
          <w:lang w:val="en-US"/>
        </w:rPr>
        <w:t>doctoral dissertation</w:t>
      </w:r>
      <w:r w:rsidR="003C24C3" w:rsidRPr="004B4F2F">
        <w:rPr>
          <w:lang w:val="en-US"/>
        </w:rPr>
        <w:t xml:space="preserve"> </w:t>
      </w:r>
    </w:p>
    <w:p w14:paraId="6F9590D2" w14:textId="77777777" w:rsidR="003C24C3" w:rsidRPr="004B4F2F" w:rsidRDefault="004B4F2F" w:rsidP="004B4F2F">
      <w:pPr>
        <w:pStyle w:val="Listenabsatz"/>
        <w:numPr>
          <w:ilvl w:val="0"/>
          <w:numId w:val="34"/>
        </w:numPr>
        <w:rPr>
          <w:lang w:val="en-US"/>
        </w:rPr>
      </w:pPr>
      <w:r w:rsidRPr="004B4F2F">
        <w:rPr>
          <w:lang w:val="en-US"/>
        </w:rPr>
        <w:t xml:space="preserve">Title of the </w:t>
      </w:r>
      <w:r w:rsidR="00DB4BFB">
        <w:rPr>
          <w:lang w:val="en-US"/>
        </w:rPr>
        <w:t>work</w:t>
      </w:r>
      <w:r w:rsidR="003C24C3" w:rsidRPr="004B4F2F">
        <w:rPr>
          <w:lang w:val="en-US"/>
        </w:rPr>
        <w:t xml:space="preserve"> (</w:t>
      </w:r>
      <w:r w:rsidRPr="004B4F2F">
        <w:rPr>
          <w:lang w:val="en-US"/>
        </w:rPr>
        <w:t>please insert</w:t>
      </w:r>
      <w:r w:rsidR="003C24C3" w:rsidRPr="004B4F2F">
        <w:rPr>
          <w:lang w:val="en-US"/>
        </w:rPr>
        <w:t>):</w:t>
      </w:r>
      <w:r w:rsidR="00E47D29" w:rsidRPr="004B4F2F">
        <w:rPr>
          <w:lang w:val="en-US"/>
        </w:rPr>
        <w:t xml:space="preserve"> </w:t>
      </w:r>
      <w:r w:rsidR="00F26C8F"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F26C8F" w:rsidRPr="004B4F2F">
        <w:rPr>
          <w:lang w:val="en-US"/>
        </w:rPr>
        <w:instrText xml:space="preserve"> FORMTEXT </w:instrText>
      </w:r>
      <w:r w:rsidR="00F26C8F">
        <w:fldChar w:fldCharType="separate"/>
      </w:r>
      <w:r w:rsidR="00F26C8F">
        <w:rPr>
          <w:noProof/>
        </w:rPr>
        <w:t> </w:t>
      </w:r>
      <w:r w:rsidR="00F26C8F">
        <w:rPr>
          <w:noProof/>
        </w:rPr>
        <w:t> </w:t>
      </w:r>
      <w:r w:rsidR="00F26C8F">
        <w:rPr>
          <w:noProof/>
        </w:rPr>
        <w:t> </w:t>
      </w:r>
      <w:r w:rsidR="00F26C8F">
        <w:rPr>
          <w:noProof/>
        </w:rPr>
        <w:t> </w:t>
      </w:r>
      <w:r w:rsidR="00F26C8F">
        <w:rPr>
          <w:noProof/>
        </w:rPr>
        <w:t> </w:t>
      </w:r>
      <w:r w:rsidR="00F26C8F">
        <w:fldChar w:fldCharType="end"/>
      </w:r>
      <w:bookmarkEnd w:id="4"/>
    </w:p>
    <w:p w14:paraId="57E1AAF8" w14:textId="77777777" w:rsidR="00F61D96" w:rsidRPr="00C4389B" w:rsidRDefault="00C4389B" w:rsidP="00C4389B">
      <w:pPr>
        <w:pStyle w:val="berschrift3"/>
        <w:numPr>
          <w:ilvl w:val="0"/>
          <w:numId w:val="22"/>
        </w:numPr>
        <w:rPr>
          <w:sz w:val="22"/>
          <w:szCs w:val="22"/>
          <w:lang w:val="en-US"/>
        </w:rPr>
      </w:pPr>
      <w:r w:rsidRPr="00C4389B">
        <w:rPr>
          <w:sz w:val="22"/>
          <w:szCs w:val="22"/>
          <w:lang w:val="en-US"/>
        </w:rPr>
        <w:t>Details of the applicant (please insert)</w:t>
      </w:r>
    </w:p>
    <w:p w14:paraId="0768CE7A" w14:textId="77777777" w:rsidR="003C24C3" w:rsidRDefault="00C4389B" w:rsidP="00C4389B">
      <w:pPr>
        <w:pStyle w:val="Listenabsatz"/>
        <w:numPr>
          <w:ilvl w:val="0"/>
          <w:numId w:val="34"/>
        </w:numPr>
      </w:pPr>
      <w:r w:rsidRPr="00C4389B">
        <w:t>Title</w:t>
      </w:r>
      <w:r w:rsidR="007926C1">
        <w:t xml:space="preserve">: </w:t>
      </w:r>
      <w:r w:rsidR="007926C1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5"/>
    </w:p>
    <w:p w14:paraId="5AC5E4C0" w14:textId="77777777" w:rsidR="003C24C3" w:rsidRDefault="00C4389B" w:rsidP="00C4389B">
      <w:pPr>
        <w:pStyle w:val="Listenabsatz"/>
        <w:numPr>
          <w:ilvl w:val="0"/>
          <w:numId w:val="34"/>
        </w:numPr>
      </w:pPr>
      <w:r w:rsidRPr="00C4389B">
        <w:t>Academic title</w:t>
      </w:r>
      <w:r w:rsidR="007926C1">
        <w:t xml:space="preserve">: </w:t>
      </w:r>
      <w:r w:rsidR="007926C1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6"/>
    </w:p>
    <w:p w14:paraId="74E5900F" w14:textId="77777777" w:rsidR="003C24C3" w:rsidRDefault="00C4389B" w:rsidP="00C4389B">
      <w:pPr>
        <w:pStyle w:val="Listenabsatz"/>
        <w:numPr>
          <w:ilvl w:val="0"/>
          <w:numId w:val="34"/>
        </w:numPr>
      </w:pPr>
      <w:r w:rsidRPr="00C4389B">
        <w:t>Last name</w:t>
      </w:r>
      <w:r w:rsidR="007926C1">
        <w:t xml:space="preserve">: </w:t>
      </w:r>
      <w:r w:rsidR="007926C1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7"/>
    </w:p>
    <w:p w14:paraId="25D48863" w14:textId="77777777" w:rsidR="00362BBF" w:rsidRDefault="00C4389B" w:rsidP="00C4389B">
      <w:pPr>
        <w:pStyle w:val="Listenabsatz"/>
        <w:numPr>
          <w:ilvl w:val="0"/>
          <w:numId w:val="34"/>
        </w:numPr>
      </w:pPr>
      <w:r>
        <w:t>First</w:t>
      </w:r>
      <w:r w:rsidRPr="00C4389B">
        <w:t xml:space="preserve"> name</w:t>
      </w:r>
      <w:r w:rsidR="007926C1">
        <w:t xml:space="preserve">: </w:t>
      </w:r>
      <w:r w:rsidR="007926C1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8"/>
    </w:p>
    <w:p w14:paraId="6580F808" w14:textId="77777777" w:rsidR="002D71DC" w:rsidRPr="00C4389B" w:rsidRDefault="00C4389B" w:rsidP="00C4389B">
      <w:pPr>
        <w:pStyle w:val="Listenabsatz"/>
        <w:numPr>
          <w:ilvl w:val="0"/>
          <w:numId w:val="34"/>
        </w:numPr>
        <w:rPr>
          <w:lang w:val="en-US"/>
        </w:rPr>
      </w:pPr>
      <w:r w:rsidRPr="00C4389B">
        <w:rPr>
          <w:lang w:val="en-US"/>
        </w:rPr>
        <w:t>Date of birth</w:t>
      </w:r>
      <w:r w:rsidR="002D71DC" w:rsidRPr="00C4389B">
        <w:rPr>
          <w:lang w:val="en-US"/>
        </w:rPr>
        <w:t xml:space="preserve"> (</w:t>
      </w:r>
      <w:r w:rsidRPr="00C4389B">
        <w:rPr>
          <w:lang w:val="en-US"/>
        </w:rPr>
        <w:t>DD</w:t>
      </w:r>
      <w:r w:rsidR="002D71DC" w:rsidRPr="00C4389B">
        <w:rPr>
          <w:lang w:val="en-US"/>
        </w:rPr>
        <w:t>/MM/</w:t>
      </w:r>
      <w:r w:rsidRPr="00C4389B">
        <w:rPr>
          <w:lang w:val="en-US"/>
        </w:rPr>
        <w:t>YYYY</w:t>
      </w:r>
      <w:r w:rsidR="002D71DC" w:rsidRPr="00C4389B">
        <w:rPr>
          <w:lang w:val="en-US"/>
        </w:rPr>
        <w:t>):</w:t>
      </w:r>
      <w:r w:rsidR="00B43F86" w:rsidRPr="00C4389B">
        <w:rPr>
          <w:lang w:val="en-US"/>
        </w:rPr>
        <w:t xml:space="preserve"> </w:t>
      </w:r>
      <w:r w:rsidR="00B43F86"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B43F86" w:rsidRPr="00C4389B">
        <w:rPr>
          <w:lang w:val="en-US"/>
        </w:rPr>
        <w:instrText xml:space="preserve"> FORMTEXT </w:instrText>
      </w:r>
      <w:r w:rsidR="00B43F86">
        <w:fldChar w:fldCharType="separate"/>
      </w:r>
      <w:r w:rsidR="00B43F86">
        <w:rPr>
          <w:noProof/>
        </w:rPr>
        <w:t> </w:t>
      </w:r>
      <w:r w:rsidR="00B43F86">
        <w:rPr>
          <w:noProof/>
        </w:rPr>
        <w:t> </w:t>
      </w:r>
      <w:r w:rsidR="00B43F86">
        <w:rPr>
          <w:noProof/>
        </w:rPr>
        <w:t> </w:t>
      </w:r>
      <w:r w:rsidR="00B43F86">
        <w:rPr>
          <w:noProof/>
        </w:rPr>
        <w:t> </w:t>
      </w:r>
      <w:r w:rsidR="00B43F86">
        <w:rPr>
          <w:noProof/>
        </w:rPr>
        <w:t> </w:t>
      </w:r>
      <w:r w:rsidR="00B43F86">
        <w:fldChar w:fldCharType="end"/>
      </w:r>
      <w:bookmarkEnd w:id="9"/>
    </w:p>
    <w:p w14:paraId="1FB84258" w14:textId="77777777" w:rsidR="002D71DC" w:rsidRDefault="00C4389B" w:rsidP="00C4389B">
      <w:pPr>
        <w:pStyle w:val="Listenabsatz"/>
        <w:numPr>
          <w:ilvl w:val="0"/>
          <w:numId w:val="34"/>
        </w:numPr>
      </w:pPr>
      <w:r>
        <w:t>Residential address</w:t>
      </w:r>
      <w:r w:rsidR="002D71DC">
        <w:t xml:space="preserve">: </w:t>
      </w:r>
      <w:r w:rsidR="002D71DC"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2D71DC">
        <w:instrText xml:space="preserve"> FORMTEXT </w:instrText>
      </w:r>
      <w:r w:rsidR="002D71DC">
        <w:fldChar w:fldCharType="separate"/>
      </w:r>
      <w:r w:rsidR="002D71DC">
        <w:rPr>
          <w:noProof/>
        </w:rPr>
        <w:t> </w:t>
      </w:r>
      <w:r w:rsidR="002D71DC">
        <w:rPr>
          <w:noProof/>
        </w:rPr>
        <w:t> </w:t>
      </w:r>
      <w:r w:rsidR="002D71DC">
        <w:rPr>
          <w:noProof/>
        </w:rPr>
        <w:t> </w:t>
      </w:r>
      <w:r w:rsidR="002D71DC">
        <w:rPr>
          <w:noProof/>
        </w:rPr>
        <w:t> </w:t>
      </w:r>
      <w:r w:rsidR="002D71DC">
        <w:rPr>
          <w:noProof/>
        </w:rPr>
        <w:t> </w:t>
      </w:r>
      <w:r w:rsidR="002D71DC">
        <w:fldChar w:fldCharType="end"/>
      </w:r>
      <w:bookmarkEnd w:id="10"/>
    </w:p>
    <w:p w14:paraId="7AD5F1F9" w14:textId="77777777" w:rsidR="002D71DC" w:rsidRDefault="002D71DC" w:rsidP="008C22F6">
      <w:pPr>
        <w:pStyle w:val="Listenabsatz"/>
        <w:numPr>
          <w:ilvl w:val="0"/>
          <w:numId w:val="34"/>
        </w:numPr>
      </w:pPr>
      <w:r>
        <w:t xml:space="preserve">E-Mail: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7CB0CCA6" w14:textId="77777777" w:rsidR="002D71DC" w:rsidRPr="005B5F1E" w:rsidRDefault="002D71DC" w:rsidP="008C22F6">
      <w:pPr>
        <w:pStyle w:val="Listenabsatz"/>
        <w:numPr>
          <w:ilvl w:val="0"/>
          <w:numId w:val="34"/>
        </w:numPr>
      </w:pPr>
      <w:r>
        <w:t>Tele</w:t>
      </w:r>
      <w:r w:rsidR="00C4389B">
        <w:t>phone</w:t>
      </w:r>
      <w:r>
        <w:t xml:space="preserve">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5A7EB6D" w14:textId="77777777" w:rsidR="003C24C3" w:rsidRPr="00DB4BFB" w:rsidRDefault="00DB4BFB" w:rsidP="00C4389B">
      <w:pPr>
        <w:pStyle w:val="berschrift3"/>
        <w:numPr>
          <w:ilvl w:val="0"/>
          <w:numId w:val="22"/>
        </w:numPr>
        <w:rPr>
          <w:sz w:val="22"/>
          <w:szCs w:val="22"/>
          <w:lang w:val="en-US"/>
        </w:rPr>
      </w:pPr>
      <w:r w:rsidRPr="00DB4BFB">
        <w:rPr>
          <w:sz w:val="22"/>
          <w:szCs w:val="22"/>
          <w:lang w:val="en-US"/>
        </w:rPr>
        <w:t>I</w:t>
      </w:r>
      <w:r w:rsidR="00C4389B" w:rsidRPr="00DB4BFB">
        <w:rPr>
          <w:sz w:val="22"/>
          <w:szCs w:val="22"/>
          <w:lang w:val="en-US"/>
        </w:rPr>
        <w:t>nformation on the examination subject/scientific subject</w:t>
      </w:r>
    </w:p>
    <w:p w14:paraId="35FF7676" w14:textId="77777777" w:rsidR="00F61D96" w:rsidRPr="00DB4BFB" w:rsidRDefault="00F0152D" w:rsidP="003C24C3">
      <w:pPr>
        <w:rPr>
          <w:lang w:val="en-US"/>
        </w:rPr>
      </w:pPr>
      <w:r w:rsidRPr="00DB4BFB">
        <w:rPr>
          <w:lang w:val="en-US"/>
        </w:rPr>
        <w:t xml:space="preserve"> </w:t>
      </w:r>
      <w:r w:rsidR="00DB4BFB" w:rsidRPr="00DB4BFB">
        <w:rPr>
          <w:lang w:val="en-US"/>
        </w:rPr>
        <w:t>The work is assigned to the following examination subject or sci</w:t>
      </w:r>
      <w:r w:rsidR="00DB4BFB">
        <w:rPr>
          <w:lang w:val="en-US"/>
        </w:rPr>
        <w:t>entific subject (please insert)</w:t>
      </w:r>
      <w:r w:rsidRPr="00DB4BFB">
        <w:rPr>
          <w:lang w:val="en-US"/>
        </w:rPr>
        <w:t>:</w:t>
      </w:r>
      <w:r w:rsidR="007926C1" w:rsidRPr="00DB4BFB">
        <w:rPr>
          <w:lang w:val="en-US"/>
        </w:rPr>
        <w:t xml:space="preserve"> </w:t>
      </w:r>
      <w:r w:rsidR="007926C1"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7926C1" w:rsidRPr="00DB4BFB">
        <w:rPr>
          <w:lang w:val="en-US"/>
        </w:rPr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3"/>
    </w:p>
    <w:p w14:paraId="247059BF" w14:textId="77777777" w:rsidR="00F61D96" w:rsidRPr="00DB4BFB" w:rsidRDefault="00DB4BFB" w:rsidP="00DB4BFB">
      <w:pPr>
        <w:pStyle w:val="berschrift3"/>
        <w:numPr>
          <w:ilvl w:val="0"/>
          <w:numId w:val="22"/>
        </w:numPr>
        <w:rPr>
          <w:sz w:val="22"/>
          <w:szCs w:val="22"/>
          <w:lang w:val="en-US"/>
        </w:rPr>
      </w:pPr>
      <w:r w:rsidRPr="00DB4BFB">
        <w:rPr>
          <w:sz w:val="22"/>
          <w:szCs w:val="22"/>
          <w:lang w:val="en-US"/>
        </w:rPr>
        <w:t>Date of awarding of corresponding degree</w:t>
      </w:r>
    </w:p>
    <w:p w14:paraId="052FB5CE" w14:textId="77777777" w:rsidR="005B5F1E" w:rsidRPr="00DB4BFB" w:rsidRDefault="00DB4BFB" w:rsidP="003C24C3">
      <w:pPr>
        <w:rPr>
          <w:lang w:val="en-US"/>
        </w:rPr>
      </w:pPr>
      <w:r w:rsidRPr="00DB4BFB">
        <w:rPr>
          <w:lang w:val="en-US"/>
        </w:rPr>
        <w:t xml:space="preserve">Please enter the date of award of the corresponding academic degree according to the </w:t>
      </w:r>
      <w:r>
        <w:rPr>
          <w:lang w:val="en-US"/>
        </w:rPr>
        <w:t>award notification (DD/MM/YYYY)</w:t>
      </w:r>
      <w:r w:rsidR="003C24C3" w:rsidRPr="00DB4BFB">
        <w:rPr>
          <w:lang w:val="en-US"/>
        </w:rPr>
        <w:t xml:space="preserve">: </w:t>
      </w:r>
      <w:r w:rsidR="007926C1"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7926C1" w:rsidRPr="00DB4BFB">
        <w:rPr>
          <w:lang w:val="en-US"/>
        </w:rPr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4"/>
    </w:p>
    <w:p w14:paraId="125E42E8" w14:textId="77777777" w:rsidR="00952CEE" w:rsidRPr="00DB4BFB" w:rsidRDefault="00DB4BFB" w:rsidP="00DB4BFB">
      <w:pPr>
        <w:pStyle w:val="berschrift3"/>
        <w:numPr>
          <w:ilvl w:val="0"/>
          <w:numId w:val="22"/>
        </w:numPr>
        <w:rPr>
          <w:sz w:val="22"/>
          <w:szCs w:val="22"/>
          <w:lang w:val="en-US"/>
        </w:rPr>
      </w:pPr>
      <w:r w:rsidRPr="00DB4BFB">
        <w:rPr>
          <w:sz w:val="22"/>
          <w:szCs w:val="22"/>
          <w:lang w:val="en-US"/>
        </w:rPr>
        <w:lastRenderedPageBreak/>
        <w:t>Details of the supervisor of the submitted work</w:t>
      </w:r>
    </w:p>
    <w:p w14:paraId="4539720F" w14:textId="77777777" w:rsidR="00D77CB9" w:rsidRPr="00DB4BFB" w:rsidRDefault="00DB4BFB" w:rsidP="00DB4BFB">
      <w:pPr>
        <w:pStyle w:val="Listenabsatz"/>
        <w:numPr>
          <w:ilvl w:val="0"/>
          <w:numId w:val="35"/>
        </w:numPr>
        <w:rPr>
          <w:lang w:val="en-US"/>
        </w:rPr>
      </w:pPr>
      <w:r w:rsidRPr="00DB4BFB">
        <w:rPr>
          <w:lang w:val="en-US"/>
        </w:rPr>
        <w:t>Please enter your supervisor's last name, first name, academic title, subject</w:t>
      </w:r>
      <w:r>
        <w:rPr>
          <w:lang w:val="en-US"/>
        </w:rPr>
        <w:t xml:space="preserve"> area, institute and department</w:t>
      </w:r>
      <w:r w:rsidR="00D77CB9" w:rsidRPr="00DB4BFB">
        <w:rPr>
          <w:lang w:val="en-US"/>
        </w:rPr>
        <w:t>:</w:t>
      </w:r>
      <w:r w:rsidR="007926C1" w:rsidRPr="00DB4BFB">
        <w:rPr>
          <w:lang w:val="en-US"/>
        </w:rPr>
        <w:t xml:space="preserve"> </w:t>
      </w:r>
      <w:r w:rsidR="007926C1"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7926C1" w:rsidRPr="00DB4BFB">
        <w:rPr>
          <w:lang w:val="en-US"/>
        </w:rPr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5"/>
    </w:p>
    <w:p w14:paraId="47D970A2" w14:textId="77777777" w:rsidR="008C6D5F" w:rsidRPr="00DB4BFB" w:rsidRDefault="00DB4BFB" w:rsidP="00DB4BFB">
      <w:pPr>
        <w:pStyle w:val="Listenabsatz"/>
        <w:numPr>
          <w:ilvl w:val="0"/>
          <w:numId w:val="35"/>
        </w:numPr>
        <w:rPr>
          <w:lang w:val="en-US"/>
        </w:rPr>
      </w:pPr>
      <w:r w:rsidRPr="00DB4BFB">
        <w:rPr>
          <w:lang w:val="en-US"/>
        </w:rPr>
        <w:t>Please enter your co-supervisor's last name, first name, academic title, faculty, institute and departm</w:t>
      </w:r>
      <w:r>
        <w:rPr>
          <w:lang w:val="en-US"/>
        </w:rPr>
        <w:t>ent (if co-supervisor is given)</w:t>
      </w:r>
      <w:r w:rsidR="00D77CB9" w:rsidRPr="00DB4BFB">
        <w:rPr>
          <w:lang w:val="en-US"/>
        </w:rPr>
        <w:t>:</w:t>
      </w:r>
      <w:r w:rsidR="007926C1" w:rsidRPr="00DB4BFB">
        <w:rPr>
          <w:lang w:val="en-US"/>
        </w:rPr>
        <w:t xml:space="preserve"> </w:t>
      </w:r>
      <w:r w:rsidR="007926C1"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7926C1" w:rsidRPr="00DB4BFB">
        <w:rPr>
          <w:lang w:val="en-US"/>
        </w:rPr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6"/>
    </w:p>
    <w:p w14:paraId="7BC2BFC1" w14:textId="77777777" w:rsidR="0013370C" w:rsidRPr="00DB4BFB" w:rsidRDefault="00DB4BFB" w:rsidP="00DB4BFB">
      <w:pPr>
        <w:pStyle w:val="berschrift3"/>
        <w:numPr>
          <w:ilvl w:val="0"/>
          <w:numId w:val="22"/>
        </w:numPr>
        <w:rPr>
          <w:sz w:val="22"/>
          <w:szCs w:val="22"/>
          <w:lang w:val="en-US"/>
        </w:rPr>
      </w:pPr>
      <w:r w:rsidRPr="00DB4BFB">
        <w:rPr>
          <w:sz w:val="22"/>
          <w:szCs w:val="22"/>
          <w:lang w:val="en-US"/>
        </w:rPr>
        <w:t>Bank details of applicant (please insert</w:t>
      </w:r>
      <w:r w:rsidR="007926C1" w:rsidRPr="00DB4BFB">
        <w:rPr>
          <w:sz w:val="22"/>
          <w:szCs w:val="22"/>
          <w:lang w:val="en-US"/>
        </w:rPr>
        <w:t>)</w:t>
      </w:r>
    </w:p>
    <w:p w14:paraId="79434532" w14:textId="77777777" w:rsidR="00D77CB9" w:rsidRDefault="00D77CB9" w:rsidP="008C22F6">
      <w:pPr>
        <w:pStyle w:val="Listenabsatz"/>
        <w:numPr>
          <w:ilvl w:val="0"/>
          <w:numId w:val="36"/>
        </w:numPr>
      </w:pPr>
      <w:r>
        <w:t>Bank</w:t>
      </w:r>
      <w:r w:rsidR="00DB4BFB">
        <w:t xml:space="preserve"> name</w:t>
      </w:r>
      <w:r>
        <w:t>:</w:t>
      </w:r>
      <w:r w:rsidR="007926C1">
        <w:t xml:space="preserve"> </w:t>
      </w:r>
      <w:r w:rsidR="007926C1"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7"/>
    </w:p>
    <w:p w14:paraId="24C2998F" w14:textId="77777777" w:rsidR="00D77CB9" w:rsidRDefault="00D77CB9" w:rsidP="008C22F6">
      <w:pPr>
        <w:pStyle w:val="Listenabsatz"/>
        <w:numPr>
          <w:ilvl w:val="0"/>
          <w:numId w:val="36"/>
        </w:numPr>
      </w:pPr>
      <w:r>
        <w:t>IBAN:</w:t>
      </w:r>
      <w:r w:rsidR="007926C1">
        <w:t xml:space="preserve"> </w:t>
      </w:r>
      <w:r w:rsidR="007926C1"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8"/>
    </w:p>
    <w:p w14:paraId="5889C94E" w14:textId="77777777" w:rsidR="0013370C" w:rsidRPr="005B5F1E" w:rsidRDefault="00D77CB9" w:rsidP="008C22F6">
      <w:pPr>
        <w:pStyle w:val="Listenabsatz"/>
        <w:numPr>
          <w:ilvl w:val="0"/>
          <w:numId w:val="36"/>
        </w:numPr>
      </w:pPr>
      <w:r>
        <w:t>BIC:</w:t>
      </w:r>
      <w:r w:rsidR="007926C1">
        <w:t xml:space="preserve"> </w:t>
      </w:r>
      <w:r w:rsidR="007926C1"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7926C1"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19"/>
    </w:p>
    <w:p w14:paraId="38FCA4AE" w14:textId="77777777" w:rsidR="0013370C" w:rsidRPr="002842CD" w:rsidRDefault="00DB4BFB" w:rsidP="00DB4BFB">
      <w:pPr>
        <w:pStyle w:val="berschrift3"/>
        <w:numPr>
          <w:ilvl w:val="0"/>
          <w:numId w:val="22"/>
        </w:numPr>
        <w:rPr>
          <w:sz w:val="22"/>
          <w:szCs w:val="22"/>
        </w:rPr>
      </w:pPr>
      <w:r w:rsidRPr="00DB4BFB">
        <w:rPr>
          <w:sz w:val="22"/>
          <w:szCs w:val="22"/>
        </w:rPr>
        <w:t>Declaration by applicant</w:t>
      </w:r>
    </w:p>
    <w:p w14:paraId="4F467DE7" w14:textId="77777777" w:rsidR="00DB4BFB" w:rsidRPr="00DB4BFB" w:rsidRDefault="00DB4BFB" w:rsidP="00DB4BFB">
      <w:pPr>
        <w:rPr>
          <w:lang w:val="en-US"/>
        </w:rPr>
      </w:pPr>
      <w:r w:rsidRPr="00DB4BFB">
        <w:rPr>
          <w:lang w:val="en-US"/>
        </w:rPr>
        <w:t>With my signature, I confirm the accuracy and completeness of all information provided. I acknowledge that incorrect information will result in the repayment o</w:t>
      </w:r>
      <w:r>
        <w:rPr>
          <w:lang w:val="en-US"/>
        </w:rPr>
        <w:t>f the award.</w:t>
      </w:r>
    </w:p>
    <w:p w14:paraId="5E58E6D3" w14:textId="77777777" w:rsidR="00DB4BFB" w:rsidRPr="00DB4BFB" w:rsidRDefault="00DB4BFB" w:rsidP="00DB4BFB">
      <w:pPr>
        <w:rPr>
          <w:lang w:val="en-US"/>
        </w:rPr>
      </w:pPr>
      <w:r w:rsidRPr="00DB4BFB">
        <w:rPr>
          <w:lang w:val="en-US"/>
        </w:rPr>
        <w:t>I have taken note of the guidelines for the awarding of the Inge Dirmhirn Award and the information sheet on t</w:t>
      </w:r>
      <w:r>
        <w:rPr>
          <w:lang w:val="en-US"/>
        </w:rPr>
        <w:t>he processing of personal data.</w:t>
      </w:r>
    </w:p>
    <w:p w14:paraId="139C19AD" w14:textId="77777777" w:rsidR="00674D5E" w:rsidRPr="00DB4BFB" w:rsidRDefault="00DB4BFB" w:rsidP="00DB4BFB">
      <w:pPr>
        <w:rPr>
          <w:lang w:val="en-US"/>
        </w:rPr>
      </w:pPr>
      <w:r w:rsidRPr="00DB4BFB">
        <w:rPr>
          <w:lang w:val="en-US"/>
        </w:rPr>
        <w:t>I further acknowledge that the winners of the Inge Dirmhirn Award and their awarded works may be presented on the BOKU website, in social media channels and in print media (</w:t>
      </w:r>
      <w:proofErr w:type="gramStart"/>
      <w:r w:rsidRPr="00DB4BFB">
        <w:rPr>
          <w:lang w:val="en-US"/>
        </w:rPr>
        <w:t>e.g.</w:t>
      </w:r>
      <w:proofErr w:type="gramEnd"/>
      <w:r w:rsidRPr="00DB4BFB">
        <w:rPr>
          <w:lang w:val="en-US"/>
        </w:rPr>
        <w:t xml:space="preserve"> BOKU magazine) of BOKU for the purpose of informing the public.</w:t>
      </w:r>
    </w:p>
    <w:p w14:paraId="6691C056" w14:textId="77777777" w:rsidR="00D77CB9" w:rsidRPr="00DB4BFB" w:rsidRDefault="00DB4BFB" w:rsidP="00D77CB9">
      <w:pPr>
        <w:rPr>
          <w:lang w:val="en-US"/>
        </w:rPr>
      </w:pPr>
      <w:r w:rsidRPr="00DB4BFB">
        <w:rPr>
          <w:lang w:val="en-US"/>
        </w:rPr>
        <w:t>Place</w:t>
      </w:r>
      <w:r w:rsidR="00D77CB9" w:rsidRPr="00DB4BFB">
        <w:rPr>
          <w:lang w:val="en-US"/>
        </w:rPr>
        <w:t xml:space="preserve">, </w:t>
      </w:r>
      <w:r w:rsidRPr="00DB4BFB">
        <w:rPr>
          <w:lang w:val="en-US"/>
        </w:rPr>
        <w:t>date</w:t>
      </w:r>
      <w:r w:rsidR="00D77CB9" w:rsidRPr="00DB4BFB">
        <w:rPr>
          <w:lang w:val="en-US"/>
        </w:rPr>
        <w:t xml:space="preserve"> (</w:t>
      </w:r>
      <w:r w:rsidRPr="00DB4BFB">
        <w:rPr>
          <w:lang w:val="en-US"/>
        </w:rPr>
        <w:t>please insert</w:t>
      </w:r>
      <w:r w:rsidR="00D77CB9" w:rsidRPr="00DB4BFB">
        <w:rPr>
          <w:lang w:val="en-US"/>
        </w:rPr>
        <w:t>):</w:t>
      </w:r>
      <w:r w:rsidR="007926C1" w:rsidRPr="00DB4BFB">
        <w:rPr>
          <w:lang w:val="en-US"/>
        </w:rPr>
        <w:t xml:space="preserve"> </w:t>
      </w:r>
      <w:r w:rsidR="007926C1"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7926C1" w:rsidRPr="00DB4BFB">
        <w:rPr>
          <w:lang w:val="en-US"/>
        </w:rPr>
        <w:instrText xml:space="preserve"> FORMTEXT </w:instrText>
      </w:r>
      <w:r w:rsidR="007926C1">
        <w:fldChar w:fldCharType="separate"/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rPr>
          <w:noProof/>
        </w:rPr>
        <w:t> </w:t>
      </w:r>
      <w:r w:rsidR="007926C1">
        <w:fldChar w:fldCharType="end"/>
      </w:r>
      <w:bookmarkEnd w:id="20"/>
    </w:p>
    <w:p w14:paraId="008C8FD1" w14:textId="77777777" w:rsidR="008E1157" w:rsidRPr="00DB4BFB" w:rsidRDefault="00DB4BFB" w:rsidP="00D77CB9">
      <w:pPr>
        <w:rPr>
          <w:lang w:val="en-US"/>
        </w:rPr>
      </w:pPr>
      <w:r w:rsidRPr="00DB4BFB">
        <w:rPr>
          <w:lang w:val="en-US"/>
        </w:rPr>
        <w:t>Signature of applicant</w:t>
      </w:r>
      <w:r w:rsidR="00B43F86" w:rsidRPr="00DB4BFB">
        <w:rPr>
          <w:lang w:val="en-US"/>
        </w:rPr>
        <w:t xml:space="preserve"> (</w:t>
      </w:r>
      <w:r w:rsidRPr="00DB4BFB">
        <w:rPr>
          <w:lang w:val="en-US"/>
        </w:rPr>
        <w:t>please insert</w:t>
      </w:r>
      <w:r w:rsidR="00B43F86" w:rsidRPr="00DB4BFB">
        <w:rPr>
          <w:lang w:val="en-US"/>
        </w:rPr>
        <w:t>)</w:t>
      </w:r>
      <w:r w:rsidR="00D77CB9" w:rsidRPr="00DB4BFB">
        <w:rPr>
          <w:lang w:val="en-US"/>
        </w:rPr>
        <w:t>:</w:t>
      </w:r>
      <w:r w:rsidR="008F324F" w:rsidRPr="00DB4BFB">
        <w:rPr>
          <w:lang w:val="en-US"/>
        </w:rPr>
        <w:t xml:space="preserve"> </w:t>
      </w:r>
    </w:p>
    <w:p w14:paraId="2B75FFF9" w14:textId="77777777" w:rsidR="00675D9B" w:rsidRPr="00DB4BFB" w:rsidRDefault="00675D9B" w:rsidP="00D77CB9">
      <w:pPr>
        <w:rPr>
          <w:lang w:val="en-US"/>
        </w:rPr>
      </w:pPr>
    </w:p>
    <w:p w14:paraId="68E9AC07" w14:textId="77777777" w:rsidR="00814D43" w:rsidRPr="00591FAE" w:rsidRDefault="00591FAE" w:rsidP="00591FAE">
      <w:pPr>
        <w:pStyle w:val="berschrift3"/>
        <w:numPr>
          <w:ilvl w:val="0"/>
          <w:numId w:val="22"/>
        </w:numPr>
        <w:rPr>
          <w:sz w:val="22"/>
          <w:szCs w:val="22"/>
          <w:lang w:val="en-US"/>
        </w:rPr>
      </w:pPr>
      <w:r w:rsidRPr="00591FAE">
        <w:rPr>
          <w:sz w:val="22"/>
          <w:szCs w:val="22"/>
          <w:lang w:val="en-US"/>
        </w:rPr>
        <w:t>The following documents are attached electronically to the application</w:t>
      </w:r>
      <w:r w:rsidR="00F0152D" w:rsidRPr="00591FAE">
        <w:rPr>
          <w:sz w:val="22"/>
          <w:szCs w:val="22"/>
          <w:lang w:val="en-US"/>
        </w:rPr>
        <w:t>:</w:t>
      </w:r>
    </w:p>
    <w:p w14:paraId="67797334" w14:textId="77777777" w:rsidR="00865DC2" w:rsidRPr="00865DC2" w:rsidRDefault="00865DC2" w:rsidP="00865DC2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>C</w:t>
      </w:r>
      <w:r w:rsidRPr="00865DC2">
        <w:rPr>
          <w:rFonts w:cs="Arial"/>
          <w:lang w:val="en-US"/>
        </w:rPr>
        <w:t>urriculum vitae</w:t>
      </w:r>
    </w:p>
    <w:p w14:paraId="39456E34" w14:textId="77777777" w:rsidR="00865DC2" w:rsidRPr="00865DC2" w:rsidRDefault="00865DC2" w:rsidP="00865DC2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Pr="00865DC2">
        <w:rPr>
          <w:rFonts w:cs="Arial"/>
          <w:lang w:val="en-US"/>
        </w:rPr>
        <w:t xml:space="preserve"> summary of the work in German </w:t>
      </w:r>
      <w:r w:rsidRPr="00865DC2">
        <w:rPr>
          <w:rFonts w:cs="Arial"/>
          <w:u w:val="single"/>
          <w:lang w:val="en-US"/>
        </w:rPr>
        <w:t>and</w:t>
      </w:r>
      <w:r w:rsidRPr="00865DC2">
        <w:rPr>
          <w:rFonts w:cs="Arial"/>
          <w:lang w:val="en-US"/>
        </w:rPr>
        <w:t xml:space="preserve"> English (maximum 5,000 characters each, including spaces) </w:t>
      </w:r>
    </w:p>
    <w:p w14:paraId="37A19257" w14:textId="77777777" w:rsidR="00865DC2" w:rsidRPr="00865DC2" w:rsidRDefault="00865DC2" w:rsidP="00865DC2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>C</w:t>
      </w:r>
      <w:r w:rsidRPr="00865DC2">
        <w:rPr>
          <w:rFonts w:cs="Arial"/>
          <w:lang w:val="en-US"/>
        </w:rPr>
        <w:t>omprehensible justification by the applicant as to why the work meets the decision-making criteri</w:t>
      </w:r>
      <w:r w:rsidR="00503DAF">
        <w:rPr>
          <w:rFonts w:cs="Arial"/>
          <w:lang w:val="en-US"/>
        </w:rPr>
        <w:t>a stated in § 8 para. 1 of the G</w:t>
      </w:r>
      <w:r w:rsidRPr="00865DC2">
        <w:rPr>
          <w:rFonts w:cs="Arial"/>
          <w:lang w:val="en-US"/>
        </w:rPr>
        <w:t>uidelines</w:t>
      </w:r>
      <w:r w:rsidR="00503DAF">
        <w:rPr>
          <w:rFonts w:cs="Arial"/>
          <w:lang w:val="en-US"/>
        </w:rPr>
        <w:t xml:space="preserve"> Dirmhirn Award</w:t>
      </w:r>
      <w:r w:rsidRPr="00865DC2">
        <w:rPr>
          <w:rFonts w:cs="Arial"/>
          <w:lang w:val="en-US"/>
        </w:rPr>
        <w:t>; in particular, that BOKU-relevant gender and/or diversity-specific aspects are included in the work in the light of interdisciplinary research approaches;</w:t>
      </w:r>
    </w:p>
    <w:p w14:paraId="4C77D817" w14:textId="77777777" w:rsidR="00865DC2" w:rsidRPr="00865DC2" w:rsidRDefault="00865DC2" w:rsidP="00865DC2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en-US"/>
        </w:rPr>
      </w:pPr>
      <w:r w:rsidRPr="00865DC2">
        <w:rPr>
          <w:rFonts w:cs="Arial"/>
          <w:lang w:val="en-US"/>
        </w:rPr>
        <w:lastRenderedPageBreak/>
        <w:t>Confirmation of decision to award corresponding academic degree (copy)</w:t>
      </w:r>
    </w:p>
    <w:p w14:paraId="2CA9C4F2" w14:textId="77777777" w:rsidR="00865DC2" w:rsidRPr="00865DC2" w:rsidRDefault="00865DC2" w:rsidP="00865DC2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en-US"/>
        </w:rPr>
      </w:pPr>
      <w:r w:rsidRPr="00865DC2">
        <w:rPr>
          <w:rFonts w:cs="Arial"/>
          <w:lang w:val="en-US"/>
        </w:rPr>
        <w:t xml:space="preserve">Grading form of the bachelor thesis resp. assessment form for defensio of Master's thesis </w:t>
      </w:r>
      <w:r w:rsidRPr="00865DC2">
        <w:rPr>
          <w:rFonts w:cs="Arial"/>
          <w:u w:val="single"/>
          <w:lang w:val="en-US"/>
        </w:rPr>
        <w:t xml:space="preserve">and </w:t>
      </w:r>
      <w:r w:rsidRPr="00865DC2">
        <w:rPr>
          <w:rFonts w:cs="Arial"/>
          <w:lang w:val="en-US"/>
        </w:rPr>
        <w:t>assessment form for Master's thesis resp. certificate of the doctoral examination for doctoral dissertation (copy)</w:t>
      </w:r>
    </w:p>
    <w:p w14:paraId="07F5428C" w14:textId="77777777" w:rsidR="00865DC2" w:rsidRPr="00865DC2" w:rsidRDefault="00865DC2" w:rsidP="00865DC2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>S</w:t>
      </w:r>
      <w:r w:rsidRPr="00865DC2">
        <w:rPr>
          <w:rFonts w:cs="Arial"/>
          <w:lang w:val="en-US"/>
        </w:rPr>
        <w:t>tatement of the supervisor responsible for the submitted work regarding the suitability of the work for the awarding of the prize in terms of the decision criteria m</w:t>
      </w:r>
      <w:r w:rsidR="00503DAF">
        <w:rPr>
          <w:rFonts w:cs="Arial"/>
          <w:lang w:val="en-US"/>
        </w:rPr>
        <w:t>entioned in § 8 para. 1 of the G</w:t>
      </w:r>
      <w:r w:rsidRPr="00865DC2">
        <w:rPr>
          <w:rFonts w:cs="Arial"/>
          <w:lang w:val="en-US"/>
        </w:rPr>
        <w:t xml:space="preserve">uidelines </w:t>
      </w:r>
      <w:r w:rsidR="00503DAF">
        <w:rPr>
          <w:rFonts w:cs="Arial"/>
          <w:lang w:val="en-US"/>
        </w:rPr>
        <w:t xml:space="preserve">Dirmhirn Award </w:t>
      </w:r>
      <w:r w:rsidRPr="00865DC2">
        <w:rPr>
          <w:rFonts w:cs="Arial"/>
          <w:lang w:val="en-US"/>
        </w:rPr>
        <w:t>(existence of BOKU-relevant gender and/or diversity-specific aspects of the work in light of interdisciplinary research approaches).</w:t>
      </w:r>
    </w:p>
    <w:p w14:paraId="6706A509" w14:textId="77777777" w:rsidR="00865DC2" w:rsidRPr="00865DC2" w:rsidRDefault="00865DC2" w:rsidP="00865DC2">
      <w:pPr>
        <w:pStyle w:val="KeinLeerraum"/>
        <w:numPr>
          <w:ilvl w:val="0"/>
          <w:numId w:val="24"/>
        </w:num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>T</w:t>
      </w:r>
      <w:r w:rsidRPr="00865DC2">
        <w:rPr>
          <w:rFonts w:cs="Arial"/>
          <w:lang w:val="en-US"/>
        </w:rPr>
        <w:t>he complete paper incl. cover sheet</w:t>
      </w:r>
    </w:p>
    <w:p w14:paraId="04F6429C" w14:textId="77777777" w:rsidR="00D77CB9" w:rsidRPr="00865DC2" w:rsidRDefault="00D77CB9" w:rsidP="00D77CB9">
      <w:pPr>
        <w:pStyle w:val="KeinLeerraum"/>
        <w:ind w:left="360"/>
        <w:rPr>
          <w:rFonts w:ascii="Arial" w:hAnsi="Arial" w:cs="Arial"/>
          <w:sz w:val="16"/>
          <w:szCs w:val="16"/>
          <w:lang w:val="en-US"/>
        </w:rPr>
      </w:pPr>
    </w:p>
    <w:p w14:paraId="76660335" w14:textId="77777777" w:rsidR="002842CD" w:rsidRPr="00865DC2" w:rsidRDefault="00865DC2" w:rsidP="00865DC2">
      <w:pPr>
        <w:pStyle w:val="Listenabsatz"/>
        <w:numPr>
          <w:ilvl w:val="0"/>
          <w:numId w:val="22"/>
        </w:numPr>
        <w:rPr>
          <w:b/>
        </w:rPr>
      </w:pPr>
      <w:r w:rsidRPr="00865DC2">
        <w:rPr>
          <w:b/>
        </w:rPr>
        <w:t xml:space="preserve">Submission deadline, contact </w:t>
      </w:r>
      <w:r w:rsidR="002842CD" w:rsidRPr="00865DC2">
        <w:rPr>
          <w:b/>
        </w:rPr>
        <w:t xml:space="preserve"> </w:t>
      </w:r>
    </w:p>
    <w:p w14:paraId="4295EC5C" w14:textId="7ECE5759" w:rsidR="008E1157" w:rsidRPr="00865DC2" w:rsidRDefault="00865DC2" w:rsidP="008E1157">
      <w:pPr>
        <w:pStyle w:val="KeinLeerraum"/>
        <w:spacing w:line="360" w:lineRule="auto"/>
        <w:rPr>
          <w:lang w:val="en-US"/>
        </w:rPr>
      </w:pPr>
      <w:r w:rsidRPr="00865DC2">
        <w:rPr>
          <w:lang w:val="en-US"/>
        </w:rPr>
        <w:t xml:space="preserve">Applications may </w:t>
      </w:r>
      <w:r>
        <w:rPr>
          <w:lang w:val="en-US"/>
        </w:rPr>
        <w:t>be submitted by 15 November 202</w:t>
      </w:r>
      <w:r w:rsidR="007838DE">
        <w:rPr>
          <w:lang w:val="en-US"/>
        </w:rPr>
        <w:t>5</w:t>
      </w:r>
      <w:r w:rsidRPr="00865DC2">
        <w:rPr>
          <w:lang w:val="en-US"/>
        </w:rPr>
        <w:t xml:space="preserve"> at the latest exclusively in electronic/digital form. </w:t>
      </w:r>
      <w:r>
        <w:rPr>
          <w:lang w:val="en-US"/>
        </w:rPr>
        <w:t>The submission is to be sent to</w:t>
      </w:r>
      <w:r w:rsidR="00F0152D" w:rsidRPr="00865DC2">
        <w:rPr>
          <w:lang w:val="en-US"/>
        </w:rPr>
        <w:t xml:space="preserve">: </w:t>
      </w:r>
      <w:hyperlink r:id="rId8" w:tooltip="E-mail address AKGL" w:history="1">
        <w:r w:rsidR="008E1157" w:rsidRPr="00865DC2">
          <w:rPr>
            <w:rStyle w:val="Hyperlink"/>
            <w:lang w:val="en-US"/>
          </w:rPr>
          <w:t>akglboku@boku.ac.at</w:t>
        </w:r>
      </w:hyperlink>
      <w:r w:rsidR="00F0152D" w:rsidRPr="00865DC2">
        <w:rPr>
          <w:lang w:val="en-US"/>
        </w:rPr>
        <w:t xml:space="preserve"> </w:t>
      </w:r>
    </w:p>
    <w:p w14:paraId="0C9952AD" w14:textId="77777777" w:rsidR="00865DC2" w:rsidRPr="00A8386D" w:rsidRDefault="00865DC2" w:rsidP="008E1157">
      <w:pPr>
        <w:pStyle w:val="KeinLeerraum"/>
        <w:spacing w:line="360" w:lineRule="auto"/>
        <w:rPr>
          <w:lang w:val="en-US"/>
        </w:rPr>
      </w:pPr>
      <w:r w:rsidRPr="00A8386D">
        <w:rPr>
          <w:lang w:val="en-US"/>
        </w:rPr>
        <w:t>Applicants will receive a confirmation of their application by email.</w:t>
      </w:r>
    </w:p>
    <w:p w14:paraId="710574BC" w14:textId="77777777" w:rsidR="000250BF" w:rsidRPr="00865DC2" w:rsidRDefault="00865DC2" w:rsidP="008E1157">
      <w:pPr>
        <w:pStyle w:val="KeinLeerraum"/>
        <w:spacing w:line="360" w:lineRule="auto"/>
        <w:rPr>
          <w:lang w:val="en-US"/>
        </w:rPr>
      </w:pPr>
      <w:r w:rsidRPr="00865DC2">
        <w:rPr>
          <w:lang w:val="en-US"/>
        </w:rPr>
        <w:t>If you have any questions, please contact the Equal Opportunities Working Party at the following e-mail address</w:t>
      </w:r>
      <w:r w:rsidR="008E1157" w:rsidRPr="00865DC2">
        <w:rPr>
          <w:lang w:val="en-US"/>
        </w:rPr>
        <w:t xml:space="preserve"> </w:t>
      </w:r>
      <w:hyperlink r:id="rId9" w:tooltip="E-mail address AKGL" w:history="1">
        <w:r w:rsidR="008E1157" w:rsidRPr="00865DC2">
          <w:rPr>
            <w:rStyle w:val="Hyperlink"/>
            <w:lang w:val="en-US"/>
          </w:rPr>
          <w:t>akglboku@boku.ac.at</w:t>
        </w:r>
      </w:hyperlink>
      <w:r w:rsidR="008E1157" w:rsidRPr="00865DC2">
        <w:rPr>
          <w:lang w:val="en-US"/>
        </w:rPr>
        <w:t xml:space="preserve"> .</w:t>
      </w:r>
    </w:p>
    <w:p w14:paraId="795C51D8" w14:textId="77777777" w:rsidR="008E1157" w:rsidRPr="00865DC2" w:rsidRDefault="008E1157" w:rsidP="008E1157">
      <w:pPr>
        <w:pStyle w:val="KeinLeerraum"/>
        <w:rPr>
          <w:lang w:val="en-US"/>
        </w:rPr>
      </w:pPr>
    </w:p>
    <w:p w14:paraId="65BCCDEB" w14:textId="77777777" w:rsidR="00865DC2" w:rsidRPr="00865DC2" w:rsidRDefault="00865DC2" w:rsidP="008E1157">
      <w:pPr>
        <w:pStyle w:val="KeinLeerraum"/>
        <w:rPr>
          <w:lang w:val="en-US"/>
        </w:rPr>
      </w:pPr>
      <w:r w:rsidRPr="00865DC2">
        <w:rPr>
          <w:lang w:val="en-US"/>
        </w:rPr>
        <w:t xml:space="preserve">Equal Opportunities Working Party </w:t>
      </w:r>
    </w:p>
    <w:p w14:paraId="1734935B" w14:textId="77777777" w:rsidR="00826C08" w:rsidRPr="00865DC2" w:rsidRDefault="00865DC2" w:rsidP="008E1157">
      <w:pPr>
        <w:pStyle w:val="KeinLeerraum"/>
        <w:rPr>
          <w:lang w:val="en-US"/>
        </w:rPr>
      </w:pPr>
      <w:r w:rsidRPr="00865DC2">
        <w:rPr>
          <w:lang w:val="en-US"/>
        </w:rPr>
        <w:t>BOKU University</w:t>
      </w:r>
      <w:r w:rsidR="00CF5579" w:rsidRPr="00865DC2">
        <w:rPr>
          <w:lang w:val="en-US"/>
        </w:rPr>
        <w:br/>
      </w:r>
      <w:r w:rsidRPr="00865DC2">
        <w:rPr>
          <w:lang w:val="en-US"/>
        </w:rPr>
        <w:t>Phone:</w:t>
      </w:r>
      <w:r w:rsidR="00D44758" w:rsidRPr="00865DC2">
        <w:rPr>
          <w:lang w:val="en-US"/>
        </w:rPr>
        <w:t xml:space="preserve"> </w:t>
      </w:r>
      <w:r w:rsidR="00CF5579" w:rsidRPr="00865DC2">
        <w:rPr>
          <w:lang w:val="en-US"/>
        </w:rPr>
        <w:t xml:space="preserve">+43 1 47654 </w:t>
      </w:r>
      <w:r w:rsidR="00D44758" w:rsidRPr="00865DC2">
        <w:rPr>
          <w:lang w:val="en-US"/>
        </w:rPr>
        <w:t>19301</w:t>
      </w:r>
      <w:r w:rsidR="00CF5579" w:rsidRPr="00865DC2">
        <w:rPr>
          <w:lang w:val="en-US"/>
        </w:rPr>
        <w:br/>
      </w:r>
      <w:r w:rsidR="00D44758" w:rsidRPr="00865DC2">
        <w:rPr>
          <w:lang w:val="en-US"/>
        </w:rPr>
        <w:t xml:space="preserve">E-Mail: </w:t>
      </w:r>
      <w:hyperlink r:id="rId10" w:tooltip="E-mail address AKGL" w:history="1">
        <w:r w:rsidR="00A8386D">
          <w:rPr>
            <w:rStyle w:val="Hyperlink"/>
            <w:lang w:val="en-US"/>
          </w:rPr>
          <w:t>akglboku@boku.ac.at</w:t>
        </w:r>
      </w:hyperlink>
      <w:r w:rsidR="00A8386D">
        <w:rPr>
          <w:lang w:val="en-US"/>
        </w:rPr>
        <w:t xml:space="preserve"> </w:t>
      </w:r>
      <w:r w:rsidR="00CF5579" w:rsidRPr="00865DC2">
        <w:rPr>
          <w:lang w:val="en-US"/>
        </w:rPr>
        <w:br/>
        <w:t xml:space="preserve">1180 </w:t>
      </w:r>
      <w:r w:rsidRPr="00865DC2">
        <w:rPr>
          <w:lang w:val="en-US"/>
        </w:rPr>
        <w:t>Vienna</w:t>
      </w:r>
      <w:r w:rsidR="00CF5579" w:rsidRPr="00865DC2">
        <w:rPr>
          <w:lang w:val="en-US"/>
        </w:rPr>
        <w:t>, Gregor-Mendel-</w:t>
      </w:r>
      <w:r w:rsidR="00D44758" w:rsidRPr="00865DC2">
        <w:rPr>
          <w:lang w:val="en-US"/>
        </w:rPr>
        <w:t>Straße 33</w:t>
      </w:r>
      <w:r w:rsidR="00CF5579" w:rsidRPr="00865DC2">
        <w:rPr>
          <w:lang w:val="en-US"/>
        </w:rPr>
        <w:br/>
      </w:r>
      <w:hyperlink r:id="rId11" w:tooltip="Website Equal Opportunities Working Party" w:history="1">
        <w:r w:rsidR="000250BF" w:rsidRPr="00865DC2">
          <w:rPr>
            <w:rStyle w:val="Hyperlink"/>
            <w:lang w:val="en-US"/>
          </w:rPr>
          <w:t>http://www.boku.ac.at/gleichbehandlung.html</w:t>
        </w:r>
      </w:hyperlink>
      <w:r w:rsidR="00F03CB0" w:rsidRPr="00865DC2">
        <w:rPr>
          <w:lang w:val="en-US"/>
        </w:rPr>
        <w:br/>
      </w:r>
    </w:p>
    <w:sectPr w:rsidR="00826C08" w:rsidRPr="00865DC2" w:rsidSect="00F2109C">
      <w:headerReference w:type="default" r:id="rId12"/>
      <w:footerReference w:type="default" r:id="rId13"/>
      <w:pgSz w:w="11906" w:h="16838"/>
      <w:pgMar w:top="2269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BBF4" w14:textId="77777777" w:rsidR="001328AA" w:rsidRDefault="001328AA" w:rsidP="0051106F">
      <w:r>
        <w:separator/>
      </w:r>
    </w:p>
  </w:endnote>
  <w:endnote w:type="continuationSeparator" w:id="0">
    <w:p w14:paraId="6F6AFF2A" w14:textId="77777777" w:rsidR="001328AA" w:rsidRDefault="001328AA" w:rsidP="0051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6344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5AB4796" w14:textId="77777777" w:rsidR="003652C5" w:rsidRPr="00D25691" w:rsidRDefault="003652C5" w:rsidP="00D25691">
        <w:pPr>
          <w:pStyle w:val="Fuzeile"/>
          <w:jc w:val="right"/>
          <w:rPr>
            <w:sz w:val="20"/>
            <w:szCs w:val="20"/>
          </w:rPr>
        </w:pPr>
        <w:r w:rsidRPr="00D25691">
          <w:rPr>
            <w:sz w:val="20"/>
            <w:szCs w:val="20"/>
          </w:rPr>
          <w:fldChar w:fldCharType="begin"/>
        </w:r>
        <w:r w:rsidRPr="00D25691">
          <w:rPr>
            <w:sz w:val="20"/>
            <w:szCs w:val="20"/>
          </w:rPr>
          <w:instrText>PAGE   \* MERGEFORMAT</w:instrText>
        </w:r>
        <w:r w:rsidRPr="00D25691">
          <w:rPr>
            <w:sz w:val="20"/>
            <w:szCs w:val="20"/>
          </w:rPr>
          <w:fldChar w:fldCharType="separate"/>
        </w:r>
        <w:r w:rsidR="00503DAF">
          <w:rPr>
            <w:noProof/>
            <w:sz w:val="20"/>
            <w:szCs w:val="20"/>
          </w:rPr>
          <w:t>1</w:t>
        </w:r>
        <w:r w:rsidRPr="00D2569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4357" w14:textId="77777777" w:rsidR="001328AA" w:rsidRDefault="001328AA" w:rsidP="0051106F">
      <w:r>
        <w:separator/>
      </w:r>
    </w:p>
  </w:footnote>
  <w:footnote w:type="continuationSeparator" w:id="0">
    <w:p w14:paraId="76C3EEA0" w14:textId="77777777" w:rsidR="001328AA" w:rsidRDefault="001328AA" w:rsidP="0051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19C1" w14:textId="77777777" w:rsidR="003652C5" w:rsidRDefault="003652C5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3768E1EC" wp14:editId="4DAFE7D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560977" cy="792000"/>
          <wp:effectExtent l="0" t="0" r="1270" b="8255"/>
          <wp:wrapNone/>
          <wp:docPr id="6" name="Grafik 6" descr="Hier steht das BOKU Logo: Es besteht aus einem  grünen B-Symbol und rechts daneben der Schriftzug BOKU und direkt darunter University, ebenfalls in schwarzer 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Hier steht das BOKU Logo: Es besteht aus einem  grünen B-Symbol und rechts daneben der Schriftzug BOKU und direkt darunter University, ebenfalls in schwarzer Schrif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97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C09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6AF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E4D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C6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581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E4C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CC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AD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48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60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A1FF5"/>
    <w:multiLevelType w:val="hybridMultilevel"/>
    <w:tmpl w:val="5E264ED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36625"/>
    <w:multiLevelType w:val="hybridMultilevel"/>
    <w:tmpl w:val="D28CBF0A"/>
    <w:lvl w:ilvl="0" w:tplc="9A3A45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814CEC"/>
    <w:multiLevelType w:val="hybridMultilevel"/>
    <w:tmpl w:val="443E731C"/>
    <w:lvl w:ilvl="0" w:tplc="0CC09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FE327ED"/>
    <w:multiLevelType w:val="hybridMultilevel"/>
    <w:tmpl w:val="E45AD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814DA"/>
    <w:multiLevelType w:val="hybridMultilevel"/>
    <w:tmpl w:val="5644FC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D6D9C"/>
    <w:multiLevelType w:val="hybridMultilevel"/>
    <w:tmpl w:val="87BEF9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E5895"/>
    <w:multiLevelType w:val="hybridMultilevel"/>
    <w:tmpl w:val="4F6A15DC"/>
    <w:lvl w:ilvl="0" w:tplc="C0F4D9F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43AF"/>
    <w:multiLevelType w:val="hybridMultilevel"/>
    <w:tmpl w:val="C2C21AD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C0434D"/>
    <w:multiLevelType w:val="hybridMultilevel"/>
    <w:tmpl w:val="278234AE"/>
    <w:lvl w:ilvl="0" w:tplc="4942B6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2B652A"/>
    <w:multiLevelType w:val="hybridMultilevel"/>
    <w:tmpl w:val="3A2864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7D0888"/>
    <w:multiLevelType w:val="hybridMultilevel"/>
    <w:tmpl w:val="CE705602"/>
    <w:lvl w:ilvl="0" w:tplc="D5D4A2F8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C69C5"/>
    <w:multiLevelType w:val="hybridMultilevel"/>
    <w:tmpl w:val="152A453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45993"/>
    <w:multiLevelType w:val="hybridMultilevel"/>
    <w:tmpl w:val="62CEECA6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9284BB0"/>
    <w:multiLevelType w:val="hybridMultilevel"/>
    <w:tmpl w:val="81BC956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D5242C"/>
    <w:multiLevelType w:val="hybridMultilevel"/>
    <w:tmpl w:val="4CE210B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B0C81"/>
    <w:multiLevelType w:val="hybridMultilevel"/>
    <w:tmpl w:val="B57AB74C"/>
    <w:lvl w:ilvl="0" w:tplc="369C7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8748C"/>
    <w:multiLevelType w:val="hybridMultilevel"/>
    <w:tmpl w:val="CFF8DC6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D24C86"/>
    <w:multiLevelType w:val="hybridMultilevel"/>
    <w:tmpl w:val="C4D806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B1B06"/>
    <w:multiLevelType w:val="hybridMultilevel"/>
    <w:tmpl w:val="935824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CF0C89"/>
    <w:multiLevelType w:val="hybridMultilevel"/>
    <w:tmpl w:val="197640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73633"/>
    <w:multiLevelType w:val="hybridMultilevel"/>
    <w:tmpl w:val="73E817F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B274C9"/>
    <w:multiLevelType w:val="hybridMultilevel"/>
    <w:tmpl w:val="28E4F7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82A0A"/>
    <w:multiLevelType w:val="hybridMultilevel"/>
    <w:tmpl w:val="62BE833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B224C"/>
    <w:multiLevelType w:val="hybridMultilevel"/>
    <w:tmpl w:val="7F1CF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2062E"/>
    <w:multiLevelType w:val="hybridMultilevel"/>
    <w:tmpl w:val="75B0783A"/>
    <w:lvl w:ilvl="0" w:tplc="9A3A45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06A69"/>
    <w:multiLevelType w:val="hybridMultilevel"/>
    <w:tmpl w:val="D46265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12"/>
  </w:num>
  <w:num w:numId="14">
    <w:abstractNumId w:val="35"/>
  </w:num>
  <w:num w:numId="15">
    <w:abstractNumId w:val="14"/>
  </w:num>
  <w:num w:numId="16">
    <w:abstractNumId w:val="22"/>
  </w:num>
  <w:num w:numId="17">
    <w:abstractNumId w:val="31"/>
  </w:num>
  <w:num w:numId="18">
    <w:abstractNumId w:val="10"/>
  </w:num>
  <w:num w:numId="19">
    <w:abstractNumId w:val="16"/>
  </w:num>
  <w:num w:numId="20">
    <w:abstractNumId w:val="24"/>
  </w:num>
  <w:num w:numId="21">
    <w:abstractNumId w:val="15"/>
  </w:num>
  <w:num w:numId="22">
    <w:abstractNumId w:val="32"/>
  </w:num>
  <w:num w:numId="23">
    <w:abstractNumId w:val="26"/>
  </w:num>
  <w:num w:numId="24">
    <w:abstractNumId w:val="23"/>
  </w:num>
  <w:num w:numId="25">
    <w:abstractNumId w:val="19"/>
  </w:num>
  <w:num w:numId="26">
    <w:abstractNumId w:val="30"/>
  </w:num>
  <w:num w:numId="27">
    <w:abstractNumId w:val="18"/>
  </w:num>
  <w:num w:numId="28">
    <w:abstractNumId w:val="20"/>
  </w:num>
  <w:num w:numId="29">
    <w:abstractNumId w:val="21"/>
  </w:num>
  <w:num w:numId="30">
    <w:abstractNumId w:val="34"/>
  </w:num>
  <w:num w:numId="31">
    <w:abstractNumId w:val="25"/>
  </w:num>
  <w:num w:numId="32">
    <w:abstractNumId w:val="11"/>
  </w:num>
  <w:num w:numId="33">
    <w:abstractNumId w:val="13"/>
  </w:num>
  <w:num w:numId="34">
    <w:abstractNumId w:val="28"/>
  </w:num>
  <w:num w:numId="35">
    <w:abstractNumId w:val="2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SortMethod w:val="0003"/>
  <w:documentProtection w:edit="forms" w:enforcement="1" w:cryptProviderType="rsaAES" w:cryptAlgorithmClass="hash" w:cryptAlgorithmType="typeAny" w:cryptAlgorithmSid="14" w:cryptSpinCount="100000" w:hash="TgBi+AImWDe8IwlNUR942d9g2DHSILagQ7oujYXxKfSVa0a7GWEGkuxGV3qf3O3VXeFEN/H7DS7E75wd5GN92A==" w:salt="NJ2WoLHHgIUulS9INQfVeQ==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17"/>
    <w:rsid w:val="00002303"/>
    <w:rsid w:val="000051F1"/>
    <w:rsid w:val="00010EA5"/>
    <w:rsid w:val="0002009C"/>
    <w:rsid w:val="000250BF"/>
    <w:rsid w:val="00025E01"/>
    <w:rsid w:val="00033B3D"/>
    <w:rsid w:val="000343AB"/>
    <w:rsid w:val="00051991"/>
    <w:rsid w:val="000523C8"/>
    <w:rsid w:val="00053FEC"/>
    <w:rsid w:val="0005537D"/>
    <w:rsid w:val="00057BBE"/>
    <w:rsid w:val="00077851"/>
    <w:rsid w:val="000847E5"/>
    <w:rsid w:val="00091385"/>
    <w:rsid w:val="000A3555"/>
    <w:rsid w:val="000B2088"/>
    <w:rsid w:val="000B3668"/>
    <w:rsid w:val="000B7556"/>
    <w:rsid w:val="000B7847"/>
    <w:rsid w:val="000C7AD3"/>
    <w:rsid w:val="000D2221"/>
    <w:rsid w:val="000E00F8"/>
    <w:rsid w:val="000F2C3E"/>
    <w:rsid w:val="000F59B3"/>
    <w:rsid w:val="000F79B4"/>
    <w:rsid w:val="0010131B"/>
    <w:rsid w:val="001136E9"/>
    <w:rsid w:val="00115580"/>
    <w:rsid w:val="00115806"/>
    <w:rsid w:val="001171B2"/>
    <w:rsid w:val="0012633A"/>
    <w:rsid w:val="00127481"/>
    <w:rsid w:val="001328AA"/>
    <w:rsid w:val="0013370C"/>
    <w:rsid w:val="001374C1"/>
    <w:rsid w:val="00147B6F"/>
    <w:rsid w:val="00151FE0"/>
    <w:rsid w:val="00160851"/>
    <w:rsid w:val="00162001"/>
    <w:rsid w:val="00172C1C"/>
    <w:rsid w:val="001733BA"/>
    <w:rsid w:val="00173EA4"/>
    <w:rsid w:val="001746A7"/>
    <w:rsid w:val="001751B2"/>
    <w:rsid w:val="00182080"/>
    <w:rsid w:val="00182DE1"/>
    <w:rsid w:val="001A49EF"/>
    <w:rsid w:val="001A5B87"/>
    <w:rsid w:val="001B0901"/>
    <w:rsid w:val="001B6298"/>
    <w:rsid w:val="001D08BC"/>
    <w:rsid w:val="001D111A"/>
    <w:rsid w:val="001D2438"/>
    <w:rsid w:val="001D5C54"/>
    <w:rsid w:val="001D5F2C"/>
    <w:rsid w:val="001F060C"/>
    <w:rsid w:val="001F3AC0"/>
    <w:rsid w:val="00206690"/>
    <w:rsid w:val="00212CF1"/>
    <w:rsid w:val="00222185"/>
    <w:rsid w:val="00232612"/>
    <w:rsid w:val="00244DF2"/>
    <w:rsid w:val="0027392C"/>
    <w:rsid w:val="00274965"/>
    <w:rsid w:val="00274F86"/>
    <w:rsid w:val="002842CD"/>
    <w:rsid w:val="00285A24"/>
    <w:rsid w:val="00291216"/>
    <w:rsid w:val="00294A11"/>
    <w:rsid w:val="002B0846"/>
    <w:rsid w:val="002B304F"/>
    <w:rsid w:val="002B43F7"/>
    <w:rsid w:val="002B5DF2"/>
    <w:rsid w:val="002C5727"/>
    <w:rsid w:val="002C75E1"/>
    <w:rsid w:val="002D71DC"/>
    <w:rsid w:val="002F267C"/>
    <w:rsid w:val="002F5906"/>
    <w:rsid w:val="00325D9C"/>
    <w:rsid w:val="00345F37"/>
    <w:rsid w:val="003501A4"/>
    <w:rsid w:val="00350E76"/>
    <w:rsid w:val="003557E8"/>
    <w:rsid w:val="00362BBF"/>
    <w:rsid w:val="00364142"/>
    <w:rsid w:val="003652C5"/>
    <w:rsid w:val="00374EE8"/>
    <w:rsid w:val="00377D7F"/>
    <w:rsid w:val="003907A4"/>
    <w:rsid w:val="003A2283"/>
    <w:rsid w:val="003C24C3"/>
    <w:rsid w:val="003D298E"/>
    <w:rsid w:val="003F2DCB"/>
    <w:rsid w:val="00406A18"/>
    <w:rsid w:val="00407CEE"/>
    <w:rsid w:val="004122C8"/>
    <w:rsid w:val="00414311"/>
    <w:rsid w:val="004250D4"/>
    <w:rsid w:val="00435B98"/>
    <w:rsid w:val="004360D9"/>
    <w:rsid w:val="004376AB"/>
    <w:rsid w:val="00452F38"/>
    <w:rsid w:val="004662C6"/>
    <w:rsid w:val="00467E71"/>
    <w:rsid w:val="0047126D"/>
    <w:rsid w:val="004806A1"/>
    <w:rsid w:val="00491179"/>
    <w:rsid w:val="0049452E"/>
    <w:rsid w:val="004A064A"/>
    <w:rsid w:val="004B4F2F"/>
    <w:rsid w:val="004B73FD"/>
    <w:rsid w:val="004D70AF"/>
    <w:rsid w:val="004E13DC"/>
    <w:rsid w:val="004E6A0B"/>
    <w:rsid w:val="004F2F60"/>
    <w:rsid w:val="00503DAF"/>
    <w:rsid w:val="0051106F"/>
    <w:rsid w:val="005131F3"/>
    <w:rsid w:val="005172E3"/>
    <w:rsid w:val="005307A1"/>
    <w:rsid w:val="0053732C"/>
    <w:rsid w:val="00553769"/>
    <w:rsid w:val="005700EA"/>
    <w:rsid w:val="005779FC"/>
    <w:rsid w:val="00581F81"/>
    <w:rsid w:val="00591FAE"/>
    <w:rsid w:val="005968DA"/>
    <w:rsid w:val="005A0FF0"/>
    <w:rsid w:val="005A113C"/>
    <w:rsid w:val="005A4B2E"/>
    <w:rsid w:val="005B5F1E"/>
    <w:rsid w:val="005C32CE"/>
    <w:rsid w:val="005C67CE"/>
    <w:rsid w:val="005E0A3F"/>
    <w:rsid w:val="006019DB"/>
    <w:rsid w:val="00603FE4"/>
    <w:rsid w:val="006318BD"/>
    <w:rsid w:val="006377BB"/>
    <w:rsid w:val="006405F3"/>
    <w:rsid w:val="0065670F"/>
    <w:rsid w:val="00663F23"/>
    <w:rsid w:val="00664C4F"/>
    <w:rsid w:val="006658C4"/>
    <w:rsid w:val="0067280A"/>
    <w:rsid w:val="00672EB4"/>
    <w:rsid w:val="00674D5E"/>
    <w:rsid w:val="00675D9B"/>
    <w:rsid w:val="006878C3"/>
    <w:rsid w:val="00692041"/>
    <w:rsid w:val="00696310"/>
    <w:rsid w:val="006A5125"/>
    <w:rsid w:val="006A51D3"/>
    <w:rsid w:val="006B2EFE"/>
    <w:rsid w:val="006D2933"/>
    <w:rsid w:val="006D5002"/>
    <w:rsid w:val="006E3904"/>
    <w:rsid w:val="006F181F"/>
    <w:rsid w:val="006F439B"/>
    <w:rsid w:val="006F53B7"/>
    <w:rsid w:val="0071134A"/>
    <w:rsid w:val="00717F27"/>
    <w:rsid w:val="0072094D"/>
    <w:rsid w:val="00726DBA"/>
    <w:rsid w:val="00731590"/>
    <w:rsid w:val="00732762"/>
    <w:rsid w:val="00745184"/>
    <w:rsid w:val="007475CF"/>
    <w:rsid w:val="00755F67"/>
    <w:rsid w:val="00762260"/>
    <w:rsid w:val="00766490"/>
    <w:rsid w:val="0078139B"/>
    <w:rsid w:val="00781589"/>
    <w:rsid w:val="00782281"/>
    <w:rsid w:val="007838DE"/>
    <w:rsid w:val="00785350"/>
    <w:rsid w:val="007859A4"/>
    <w:rsid w:val="007926C1"/>
    <w:rsid w:val="007961EA"/>
    <w:rsid w:val="0079680A"/>
    <w:rsid w:val="007A7122"/>
    <w:rsid w:val="007A7F7D"/>
    <w:rsid w:val="007B19CA"/>
    <w:rsid w:val="007C1AEB"/>
    <w:rsid w:val="007C2FF7"/>
    <w:rsid w:val="007C42AC"/>
    <w:rsid w:val="007D01D4"/>
    <w:rsid w:val="007D65C2"/>
    <w:rsid w:val="007E2E39"/>
    <w:rsid w:val="007F6D6D"/>
    <w:rsid w:val="00807B8F"/>
    <w:rsid w:val="0081039E"/>
    <w:rsid w:val="00812EFF"/>
    <w:rsid w:val="00814D43"/>
    <w:rsid w:val="00814E29"/>
    <w:rsid w:val="0081673E"/>
    <w:rsid w:val="00826C08"/>
    <w:rsid w:val="0084036F"/>
    <w:rsid w:val="008445EB"/>
    <w:rsid w:val="008451AF"/>
    <w:rsid w:val="008512C1"/>
    <w:rsid w:val="00856109"/>
    <w:rsid w:val="00856A90"/>
    <w:rsid w:val="00861D55"/>
    <w:rsid w:val="00865DC2"/>
    <w:rsid w:val="00871DE4"/>
    <w:rsid w:val="00891344"/>
    <w:rsid w:val="00897292"/>
    <w:rsid w:val="008C18FD"/>
    <w:rsid w:val="008C22F6"/>
    <w:rsid w:val="008C2567"/>
    <w:rsid w:val="008C5FF6"/>
    <w:rsid w:val="008C6D5F"/>
    <w:rsid w:val="008D7E8C"/>
    <w:rsid w:val="008E1157"/>
    <w:rsid w:val="008E5C3B"/>
    <w:rsid w:val="008F324F"/>
    <w:rsid w:val="008F5BE1"/>
    <w:rsid w:val="00907208"/>
    <w:rsid w:val="009104BD"/>
    <w:rsid w:val="00912CE1"/>
    <w:rsid w:val="009234F9"/>
    <w:rsid w:val="0092569C"/>
    <w:rsid w:val="00930C74"/>
    <w:rsid w:val="00936B04"/>
    <w:rsid w:val="00936EF4"/>
    <w:rsid w:val="009413EE"/>
    <w:rsid w:val="00942285"/>
    <w:rsid w:val="00947F59"/>
    <w:rsid w:val="00951D06"/>
    <w:rsid w:val="00951E3C"/>
    <w:rsid w:val="0095202C"/>
    <w:rsid w:val="00952CEE"/>
    <w:rsid w:val="009663A7"/>
    <w:rsid w:val="00970ED9"/>
    <w:rsid w:val="00985181"/>
    <w:rsid w:val="00991B42"/>
    <w:rsid w:val="009B2E51"/>
    <w:rsid w:val="009C2CA1"/>
    <w:rsid w:val="009C6550"/>
    <w:rsid w:val="009D29F3"/>
    <w:rsid w:val="009D66EE"/>
    <w:rsid w:val="009D6C17"/>
    <w:rsid w:val="009E0F95"/>
    <w:rsid w:val="009E3C90"/>
    <w:rsid w:val="00A00706"/>
    <w:rsid w:val="00A11376"/>
    <w:rsid w:val="00A15D8C"/>
    <w:rsid w:val="00A27636"/>
    <w:rsid w:val="00A30FB6"/>
    <w:rsid w:val="00A3516F"/>
    <w:rsid w:val="00A41C83"/>
    <w:rsid w:val="00A473C9"/>
    <w:rsid w:val="00A52C27"/>
    <w:rsid w:val="00A61B2B"/>
    <w:rsid w:val="00A8386D"/>
    <w:rsid w:val="00A91037"/>
    <w:rsid w:val="00A95D46"/>
    <w:rsid w:val="00AA3206"/>
    <w:rsid w:val="00AA452F"/>
    <w:rsid w:val="00AB592D"/>
    <w:rsid w:val="00AB7C88"/>
    <w:rsid w:val="00AC735F"/>
    <w:rsid w:val="00AD2EA3"/>
    <w:rsid w:val="00AE555A"/>
    <w:rsid w:val="00AE742B"/>
    <w:rsid w:val="00B05699"/>
    <w:rsid w:val="00B14BA9"/>
    <w:rsid w:val="00B255DC"/>
    <w:rsid w:val="00B349C6"/>
    <w:rsid w:val="00B43F86"/>
    <w:rsid w:val="00B52DDA"/>
    <w:rsid w:val="00B61735"/>
    <w:rsid w:val="00B65036"/>
    <w:rsid w:val="00B67822"/>
    <w:rsid w:val="00B73558"/>
    <w:rsid w:val="00B77195"/>
    <w:rsid w:val="00B80473"/>
    <w:rsid w:val="00B80A4A"/>
    <w:rsid w:val="00B82F83"/>
    <w:rsid w:val="00B90AF5"/>
    <w:rsid w:val="00B97F74"/>
    <w:rsid w:val="00BA08F5"/>
    <w:rsid w:val="00BC3277"/>
    <w:rsid w:val="00BC5C28"/>
    <w:rsid w:val="00BC6835"/>
    <w:rsid w:val="00BD34D7"/>
    <w:rsid w:val="00BD4EC6"/>
    <w:rsid w:val="00BD52C3"/>
    <w:rsid w:val="00C03C51"/>
    <w:rsid w:val="00C15D6B"/>
    <w:rsid w:val="00C214A2"/>
    <w:rsid w:val="00C264AE"/>
    <w:rsid w:val="00C26A80"/>
    <w:rsid w:val="00C40334"/>
    <w:rsid w:val="00C4389B"/>
    <w:rsid w:val="00C67B5F"/>
    <w:rsid w:val="00C72E98"/>
    <w:rsid w:val="00C752EB"/>
    <w:rsid w:val="00C76050"/>
    <w:rsid w:val="00C76217"/>
    <w:rsid w:val="00C93729"/>
    <w:rsid w:val="00CA559E"/>
    <w:rsid w:val="00CC002F"/>
    <w:rsid w:val="00CC0689"/>
    <w:rsid w:val="00CD1A17"/>
    <w:rsid w:val="00CE107C"/>
    <w:rsid w:val="00CE6D36"/>
    <w:rsid w:val="00CF5579"/>
    <w:rsid w:val="00D10555"/>
    <w:rsid w:val="00D20669"/>
    <w:rsid w:val="00D231C3"/>
    <w:rsid w:val="00D25691"/>
    <w:rsid w:val="00D2624B"/>
    <w:rsid w:val="00D42CA9"/>
    <w:rsid w:val="00D44055"/>
    <w:rsid w:val="00D44758"/>
    <w:rsid w:val="00D46D1E"/>
    <w:rsid w:val="00D52CA8"/>
    <w:rsid w:val="00D53E5D"/>
    <w:rsid w:val="00D77CB9"/>
    <w:rsid w:val="00D94CEF"/>
    <w:rsid w:val="00D9602A"/>
    <w:rsid w:val="00DB01CF"/>
    <w:rsid w:val="00DB2E15"/>
    <w:rsid w:val="00DB4BFB"/>
    <w:rsid w:val="00DB5475"/>
    <w:rsid w:val="00DD032A"/>
    <w:rsid w:val="00DE419B"/>
    <w:rsid w:val="00DE55F3"/>
    <w:rsid w:val="00DE60F1"/>
    <w:rsid w:val="00DE7579"/>
    <w:rsid w:val="00DF0A66"/>
    <w:rsid w:val="00DF52C0"/>
    <w:rsid w:val="00DF6A62"/>
    <w:rsid w:val="00E03EBE"/>
    <w:rsid w:val="00E07ED5"/>
    <w:rsid w:val="00E15FF1"/>
    <w:rsid w:val="00E22242"/>
    <w:rsid w:val="00E368CD"/>
    <w:rsid w:val="00E418D2"/>
    <w:rsid w:val="00E41E1E"/>
    <w:rsid w:val="00E42E1A"/>
    <w:rsid w:val="00E43173"/>
    <w:rsid w:val="00E4641F"/>
    <w:rsid w:val="00E47D29"/>
    <w:rsid w:val="00E66657"/>
    <w:rsid w:val="00E66EC5"/>
    <w:rsid w:val="00E7338E"/>
    <w:rsid w:val="00E82CCB"/>
    <w:rsid w:val="00E866B6"/>
    <w:rsid w:val="00E87440"/>
    <w:rsid w:val="00E908C1"/>
    <w:rsid w:val="00E912B5"/>
    <w:rsid w:val="00E93058"/>
    <w:rsid w:val="00E97A49"/>
    <w:rsid w:val="00ED07E4"/>
    <w:rsid w:val="00ED628E"/>
    <w:rsid w:val="00EE22F6"/>
    <w:rsid w:val="00EE4DB1"/>
    <w:rsid w:val="00EE6CCE"/>
    <w:rsid w:val="00EF14E7"/>
    <w:rsid w:val="00EF3187"/>
    <w:rsid w:val="00EF71E0"/>
    <w:rsid w:val="00EF73CB"/>
    <w:rsid w:val="00F00033"/>
    <w:rsid w:val="00F0152D"/>
    <w:rsid w:val="00F03346"/>
    <w:rsid w:val="00F03CB0"/>
    <w:rsid w:val="00F1009B"/>
    <w:rsid w:val="00F1083B"/>
    <w:rsid w:val="00F12873"/>
    <w:rsid w:val="00F1735A"/>
    <w:rsid w:val="00F2109C"/>
    <w:rsid w:val="00F23DEC"/>
    <w:rsid w:val="00F252E1"/>
    <w:rsid w:val="00F26011"/>
    <w:rsid w:val="00F26C8F"/>
    <w:rsid w:val="00F35E73"/>
    <w:rsid w:val="00F375A1"/>
    <w:rsid w:val="00F45108"/>
    <w:rsid w:val="00F47CDF"/>
    <w:rsid w:val="00F60E9B"/>
    <w:rsid w:val="00F61D96"/>
    <w:rsid w:val="00F63B23"/>
    <w:rsid w:val="00F80379"/>
    <w:rsid w:val="00F92591"/>
    <w:rsid w:val="00F94B0C"/>
    <w:rsid w:val="00FA5A75"/>
    <w:rsid w:val="00FB7DF6"/>
    <w:rsid w:val="00FB7F70"/>
    <w:rsid w:val="00FC2CE7"/>
    <w:rsid w:val="00FC3D30"/>
    <w:rsid w:val="00FC41F1"/>
    <w:rsid w:val="00FC445F"/>
    <w:rsid w:val="00FE1347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D108C"/>
  <w15:chartTrackingRefBased/>
  <w15:docId w15:val="{DC196086-2CC7-4FE1-8253-7359CCD1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7CB9"/>
    <w:pPr>
      <w:spacing w:line="360" w:lineRule="auto"/>
    </w:pPr>
    <w:rPr>
      <w:rFonts w:ascii="Aptos" w:hAnsi="Aptos"/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03CB0"/>
    <w:pPr>
      <w:keepNext/>
      <w:keepLines/>
      <w:shd w:val="clear" w:color="auto" w:fill="FFFFFF" w:themeFill="background1"/>
      <w:spacing w:before="480" w:after="120"/>
      <w:outlineLvl w:val="0"/>
    </w:pPr>
    <w:rPr>
      <w:rFonts w:eastAsiaTheme="majorEastAsia" w:cstheme="majorBidi"/>
      <w:b/>
      <w:color w:val="00AA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CB0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6C08"/>
    <w:pPr>
      <w:keepNext/>
      <w:keepLines/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16F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1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F55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3CB0"/>
    <w:rPr>
      <w:rFonts w:ascii="Aptos" w:eastAsiaTheme="majorEastAsia" w:hAnsi="Aptos" w:cstheme="majorBidi"/>
      <w:b/>
      <w:color w:val="00AA5A"/>
      <w:sz w:val="32"/>
      <w:szCs w:val="32"/>
      <w:shd w:val="clear" w:color="auto" w:fill="FFFFFF" w:themeFill="background1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6C08"/>
    <w:rPr>
      <w:rFonts w:ascii="Aptos" w:eastAsiaTheme="majorEastAsia" w:hAnsi="Aptos" w:cstheme="majorBidi"/>
      <w:b/>
      <w:sz w:val="28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A007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qFormat/>
    <w:rsid w:val="00D25691"/>
    <w:rPr>
      <w:color w:val="000000" w:themeColor="text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12C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5779FC"/>
    <w:rPr>
      <w:color w:val="52AE3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6C08"/>
    <w:rPr>
      <w:rFonts w:ascii="Aptos" w:eastAsiaTheme="majorEastAsia" w:hAnsi="Aptos" w:cstheme="majorBidi"/>
      <w:b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16F"/>
    <w:rPr>
      <w:rFonts w:ascii="Aptos" w:eastAsiaTheme="majorEastAsia" w:hAnsi="Aptos" w:cstheme="majorBidi"/>
      <w:iCs/>
      <w:lang w:val="de-DE"/>
    </w:rPr>
  </w:style>
  <w:style w:type="paragraph" w:styleId="Zitat">
    <w:name w:val="Quote"/>
    <w:basedOn w:val="Standard"/>
    <w:next w:val="Standard"/>
    <w:link w:val="ZitatZchn"/>
    <w:uiPriority w:val="29"/>
    <w:rsid w:val="002F590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5906"/>
    <w:rPr>
      <w:rFonts w:ascii="Arial" w:hAnsi="Arial"/>
      <w:i/>
      <w:iCs/>
      <w:color w:val="404040" w:themeColor="text1" w:themeTint="BF"/>
      <w:sz w:val="20"/>
    </w:rPr>
  </w:style>
  <w:style w:type="paragraph" w:styleId="Titel">
    <w:name w:val="Title"/>
    <w:basedOn w:val="Standard"/>
    <w:next w:val="Standard"/>
    <w:link w:val="TitelZchn"/>
    <w:uiPriority w:val="10"/>
    <w:rsid w:val="002F590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590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D111A"/>
    <w:pPr>
      <w:pBdr>
        <w:top w:val="single" w:sz="4" w:space="10" w:color="52AE32"/>
        <w:bottom w:val="single" w:sz="4" w:space="10" w:color="52AE32"/>
      </w:pBdr>
      <w:spacing w:before="360" w:after="360"/>
      <w:ind w:left="864" w:right="864"/>
      <w:jc w:val="center"/>
    </w:pPr>
    <w:rPr>
      <w:i/>
      <w:iCs/>
      <w:color w:val="00AA5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111A"/>
    <w:rPr>
      <w:rFonts w:ascii="Aptos" w:hAnsi="Aptos"/>
      <w:i/>
      <w:iCs/>
      <w:color w:val="00AA5A"/>
      <w:lang w:val="de-DE"/>
    </w:rPr>
  </w:style>
  <w:style w:type="character" w:styleId="SchwacherVerweis">
    <w:name w:val="Subtle Reference"/>
    <w:basedOn w:val="Absatz-Standardschriftart"/>
    <w:uiPriority w:val="31"/>
    <w:qFormat/>
    <w:rsid w:val="002F5906"/>
    <w:rPr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rsid w:val="002F5906"/>
    <w:rPr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A3516F"/>
    <w:rPr>
      <w:b/>
      <w:bCs/>
      <w:smallCaps/>
      <w:color w:val="00AA5A"/>
      <w:spacing w:val="5"/>
    </w:rPr>
  </w:style>
  <w:style w:type="character" w:styleId="IntensiveHervorhebung">
    <w:name w:val="Intense Emphasis"/>
    <w:basedOn w:val="Absatz-Standardschriftart"/>
    <w:uiPriority w:val="21"/>
    <w:rsid w:val="00A3516F"/>
    <w:rPr>
      <w:i/>
      <w:iCs/>
      <w:color w:val="00AA5A"/>
    </w:rPr>
  </w:style>
  <w:style w:type="character" w:styleId="Fett">
    <w:name w:val="Strong"/>
    <w:basedOn w:val="Absatz-Standardschriftart"/>
    <w:uiPriority w:val="22"/>
    <w:qFormat/>
    <w:rsid w:val="002F590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2F59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5906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BildimText">
    <w:name w:val="Bild im Text"/>
    <w:basedOn w:val="Standard"/>
    <w:link w:val="BildimTextZchn"/>
    <w:qFormat/>
    <w:rsid w:val="00814E29"/>
    <w:pPr>
      <w:spacing w:before="240" w:after="240"/>
    </w:pPr>
  </w:style>
  <w:style w:type="character" w:customStyle="1" w:styleId="BildimTextZchn">
    <w:name w:val="Bild im Text Zchn"/>
    <w:basedOn w:val="Absatz-Standardschriftart"/>
    <w:link w:val="BildimText"/>
    <w:rsid w:val="00814E29"/>
    <w:rPr>
      <w:rFonts w:ascii="Arial" w:hAnsi="Arial"/>
      <w:sz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5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0555"/>
    <w:rPr>
      <w:rFonts w:ascii="Arial" w:hAnsi="Arial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16F"/>
    <w:rPr>
      <w:rFonts w:asciiTheme="majorHAnsi" w:eastAsiaTheme="majorEastAsia" w:hAnsiTheme="majorHAnsi" w:cstheme="majorBidi"/>
      <w:lang w:val="de-DE"/>
    </w:rPr>
  </w:style>
  <w:style w:type="paragraph" w:styleId="KeinLeerraum">
    <w:name w:val="No Spacing"/>
    <w:uiPriority w:val="1"/>
    <w:qFormat/>
    <w:rsid w:val="00D25691"/>
    <w:pPr>
      <w:spacing w:after="0" w:line="240" w:lineRule="auto"/>
    </w:pPr>
    <w:rPr>
      <w:rFonts w:ascii="Aptos" w:hAnsi="Aptos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D07E4"/>
    <w:pPr>
      <w:shd w:val="clear" w:color="auto" w:fill="auto"/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ED07E4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ED07E4"/>
    <w:pPr>
      <w:spacing w:after="100"/>
      <w:ind w:left="440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CF5579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paragraph" w:customStyle="1" w:styleId="Adressfeld">
    <w:name w:val="Adressfeld"/>
    <w:basedOn w:val="Standard"/>
    <w:qFormat/>
    <w:rsid w:val="005B5F1E"/>
    <w:pPr>
      <w:spacing w:before="120" w:after="0" w:line="240" w:lineRule="auto"/>
    </w:pPr>
    <w:rPr>
      <w:kern w:val="2"/>
      <w:szCs w:val="24"/>
      <w:lang w:val="de-AT"/>
      <w14:ligatures w14:val="standardContextual"/>
    </w:rPr>
  </w:style>
  <w:style w:type="paragraph" w:customStyle="1" w:styleId="Absenderzeile">
    <w:name w:val="Absenderzeile"/>
    <w:basedOn w:val="Kopfzeile"/>
    <w:qFormat/>
    <w:rsid w:val="005B5F1E"/>
    <w:pPr>
      <w:spacing w:before="120" w:line="288" w:lineRule="auto"/>
    </w:pPr>
    <w:rPr>
      <w:kern w:val="2"/>
      <w:sz w:val="13"/>
      <w:szCs w:val="24"/>
      <w:lang w:val="de-A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glboku@boku.ac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ku.ac.at/gleichbehandlung.htm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glboku@boku.ac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glboku@boku.ac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3-BOKU\CMS,%20CorpDesign-k\2024%20BOKU%20University\Corporate-Design\05-Vorlagen\Word\BOKU-CD_2024-Vorlage-Dokument-KUR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B390E8D16D454EBFB53A4EF989B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6D6AE-49A4-4012-B0B6-45FCED709918}"/>
      </w:docPartPr>
      <w:docPartBody>
        <w:p w:rsidR="00A22508" w:rsidRDefault="00040DAA" w:rsidP="00040DAA">
          <w:pPr>
            <w:pStyle w:val="09B390E8D16D454EBFB53A4EF989BA61"/>
          </w:pPr>
          <w:r w:rsidRPr="006C243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old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AA"/>
    <w:rsid w:val="00040DAA"/>
    <w:rsid w:val="00107B86"/>
    <w:rsid w:val="004F261A"/>
    <w:rsid w:val="00682603"/>
    <w:rsid w:val="00727FAF"/>
    <w:rsid w:val="007A5620"/>
    <w:rsid w:val="00A22508"/>
    <w:rsid w:val="00CB36D8"/>
    <w:rsid w:val="00C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0DAA"/>
    <w:rPr>
      <w:color w:val="808080"/>
    </w:rPr>
  </w:style>
  <w:style w:type="paragraph" w:customStyle="1" w:styleId="09B390E8D16D454EBFB53A4EF989BA61">
    <w:name w:val="09B390E8D16D454EBFB53A4EF989BA61"/>
    <w:rsid w:val="00040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B6BD-0435-4E93-9822-9075AE78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BOKU-CD_2024-Vorlage-Dokument-KURZ.dotx</Template>
  <TotalTime>0</TotalTime>
  <Pages>3</Pages>
  <Words>592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 Dirmhirn Award</vt:lpstr>
    </vt:vector>
  </TitlesOfParts>
  <Company>BOKU University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Dirmhirn Award</dc:title>
  <dc:subject>Application form Dirmhirn Award</dc:subject>
  <dc:creator>AKGL BOKU</dc:creator>
  <cp:keywords/>
  <dc:description/>
  <cp:lastModifiedBy>akgl</cp:lastModifiedBy>
  <cp:revision>6</cp:revision>
  <cp:lastPrinted>2024-10-07T13:09:00Z</cp:lastPrinted>
  <dcterms:created xsi:type="dcterms:W3CDTF">2025-09-26T11:08:00Z</dcterms:created>
  <dcterms:modified xsi:type="dcterms:W3CDTF">2025-09-26T11:54:00Z</dcterms:modified>
  <cp:category>Application form</cp:category>
</cp:coreProperties>
</file>