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6FBD" w14:textId="0B99CC95" w:rsidR="00122E51" w:rsidRDefault="00361B59" w:rsidP="00417687">
      <w:pPr>
        <w:pStyle w:val="berschrift1"/>
        <w:spacing w:before="0" w:after="0"/>
        <w:rPr>
          <w:rFonts w:ascii="Aptos" w:eastAsiaTheme="minorHAnsi" w:hAnsi="Aptos" w:cstheme="minorBidi"/>
          <w:bCs/>
          <w:iCs/>
          <w:color w:val="auto"/>
          <w:spacing w:val="5"/>
          <w:sz w:val="44"/>
          <w:szCs w:val="44"/>
        </w:rPr>
      </w:pPr>
      <w:r w:rsidRPr="00361B59">
        <w:rPr>
          <w:rFonts w:ascii="Aptos" w:eastAsiaTheme="minorHAnsi" w:hAnsi="Aptos" w:cstheme="minorBidi"/>
          <w:bCs/>
          <w:iCs/>
          <w:color w:val="auto"/>
          <w:spacing w:val="5"/>
          <w:sz w:val="44"/>
          <w:szCs w:val="44"/>
        </w:rPr>
        <w:t>Diversitätspreis Lehre</w:t>
      </w:r>
    </w:p>
    <w:p w14:paraId="7D91140C" w14:textId="214609B6" w:rsidR="00417687" w:rsidRDefault="00361B59" w:rsidP="00417687">
      <w:pPr>
        <w:pStyle w:val="berschrift1"/>
        <w:spacing w:before="0" w:after="0"/>
        <w:rPr>
          <w:rFonts w:eastAsiaTheme="minorHAnsi" w:cstheme="minorBidi"/>
          <w:b w:val="0"/>
          <w:color w:val="auto"/>
          <w:sz w:val="22"/>
          <w:szCs w:val="22"/>
        </w:rPr>
      </w:pPr>
      <w:r w:rsidRPr="00361B59">
        <w:rPr>
          <w:rFonts w:eastAsiaTheme="minorHAnsi" w:cstheme="minorBidi"/>
          <w:b w:val="0"/>
          <w:color w:val="auto"/>
          <w:sz w:val="22"/>
          <w:szCs w:val="22"/>
        </w:rPr>
        <w:t xml:space="preserve">Der Diversitätspreis Lehre prämiert Lehrveranstaltungen oder Teile von Lehrveranstaltungen, die Diversität, </w:t>
      </w:r>
      <w:r w:rsidR="00B439EA">
        <w:rPr>
          <w:rFonts w:eastAsiaTheme="minorHAnsi" w:cstheme="minorBidi"/>
          <w:b w:val="0"/>
          <w:color w:val="auto"/>
          <w:sz w:val="22"/>
          <w:szCs w:val="22"/>
        </w:rPr>
        <w:t xml:space="preserve">Gender, </w:t>
      </w:r>
      <w:r w:rsidRPr="00361B59">
        <w:rPr>
          <w:rFonts w:eastAsiaTheme="minorHAnsi" w:cstheme="minorBidi"/>
          <w:b w:val="0"/>
          <w:color w:val="auto"/>
          <w:sz w:val="22"/>
          <w:szCs w:val="22"/>
        </w:rPr>
        <w:t xml:space="preserve">Chancengerechtigkeit </w:t>
      </w:r>
      <w:r w:rsidR="00B439EA">
        <w:rPr>
          <w:rFonts w:eastAsiaTheme="minorHAnsi" w:cstheme="minorBidi"/>
          <w:b w:val="0"/>
          <w:color w:val="auto"/>
          <w:sz w:val="22"/>
          <w:szCs w:val="22"/>
        </w:rPr>
        <w:t xml:space="preserve">und Inklusion </w:t>
      </w:r>
      <w:r w:rsidRPr="00361B59">
        <w:rPr>
          <w:rFonts w:eastAsiaTheme="minorHAnsi" w:cstheme="minorBidi"/>
          <w:b w:val="0"/>
          <w:color w:val="auto"/>
          <w:sz w:val="22"/>
          <w:szCs w:val="22"/>
        </w:rPr>
        <w:t>in besonderer Weise fördern. Ausgezeichnet werden Lehrformate, die durch diversitätssensible Inhalte, Methoden und Rahmenbedingungen, durch Beteiligung und Empowerment von Studierenden sowie durch gesellschaftliche Relevanz und Sichtbarkeit überzeugen. Die Bewertung erfolgt anhand dreier Hauptkriterien sowie eines Bonuskriteriums.</w:t>
      </w:r>
    </w:p>
    <w:p w14:paraId="169953E5" w14:textId="77777777" w:rsidR="008F4606" w:rsidRPr="008F4606" w:rsidRDefault="008F4606" w:rsidP="008F4606"/>
    <w:p w14:paraId="6CB702A8" w14:textId="77777777" w:rsidR="008F4606" w:rsidRDefault="008F4606" w:rsidP="008F4606">
      <w:pPr>
        <w:spacing w:after="0"/>
      </w:pPr>
      <w:r w:rsidRPr="00417687">
        <w:rPr>
          <w:b/>
          <w:bCs/>
        </w:rPr>
        <w:t>Hinweis</w:t>
      </w:r>
      <w:r w:rsidRPr="00417687">
        <w:t xml:space="preserve">: </w:t>
      </w:r>
      <w:r>
        <w:t xml:space="preserve">Alle Kriterien </w:t>
      </w:r>
      <w:r w:rsidRPr="00417687">
        <w:t>sind Kann-Kriterien</w:t>
      </w:r>
      <w:r>
        <w:t>. Die Leitfragen bieten nur Orientierung und Müssen nicht vollständig beantwortet sein</w:t>
      </w:r>
      <w:r w:rsidRPr="00417687">
        <w:t>; unterschiedliche Wege der Umsetzung sind ausdrücklich willkommen.</w:t>
      </w:r>
    </w:p>
    <w:p w14:paraId="63496138" w14:textId="77777777" w:rsidR="00417687" w:rsidRPr="00417687" w:rsidRDefault="00417687" w:rsidP="00417687">
      <w:pPr>
        <w:spacing w:after="0"/>
      </w:pPr>
    </w:p>
    <w:p w14:paraId="6F7E7807" w14:textId="17DE9E3B" w:rsidR="00CC4D1C" w:rsidRPr="004D759A" w:rsidRDefault="004A4EE2" w:rsidP="00417687">
      <w:pPr>
        <w:pStyle w:val="berschrift1"/>
        <w:spacing w:before="0" w:after="0"/>
      </w:pPr>
      <w:r>
        <w:t>Allgemeine Daten</w:t>
      </w:r>
      <w:r w:rsidR="00CC4D1C" w:rsidRPr="004D759A">
        <w:t>:</w:t>
      </w:r>
    </w:p>
    <w:p w14:paraId="06B974BC" w14:textId="21B13C4F" w:rsidR="00361B59" w:rsidRPr="004D759A" w:rsidRDefault="00361B59" w:rsidP="00417687">
      <w:pPr>
        <w:spacing w:after="0"/>
        <w:rPr>
          <w:rFonts w:cs="Calibri"/>
        </w:rPr>
      </w:pPr>
      <w:r w:rsidRPr="004D759A">
        <w:rPr>
          <w:rFonts w:cs="Calibri"/>
        </w:rPr>
        <w:t xml:space="preserve">Name der </w:t>
      </w:r>
      <w:r>
        <w:rPr>
          <w:rFonts w:cs="Calibri"/>
        </w:rPr>
        <w:t>Lehrperson</w:t>
      </w:r>
      <w:r w:rsidR="00417687">
        <w:rPr>
          <w:rFonts w:cs="Calibri"/>
        </w:rPr>
        <w:t>/en</w:t>
      </w:r>
      <w:r w:rsidRPr="004D759A">
        <w:rPr>
          <w:rFonts w:cs="Calibri"/>
        </w:rPr>
        <w:t xml:space="preserve">: </w:t>
      </w:r>
      <w:r w:rsidRPr="004D759A">
        <w:rPr>
          <w:rFonts w:cs="Calibri"/>
        </w:rPr>
        <w:tab/>
      </w:r>
    </w:p>
    <w:tbl>
      <w:tblPr>
        <w:tblStyle w:val="Tabellenraster"/>
        <w:tblW w:w="5151" w:type="pct"/>
        <w:tblLook w:val="04A0" w:firstRow="1" w:lastRow="0" w:firstColumn="1" w:lastColumn="0" w:noHBand="0" w:noVBand="1"/>
      </w:tblPr>
      <w:tblGrid>
        <w:gridCol w:w="9188"/>
      </w:tblGrid>
      <w:tr w:rsidR="00361B59" w14:paraId="4A1840AF" w14:textId="77777777" w:rsidTr="00601A20">
        <w:tc>
          <w:tcPr>
            <w:tcW w:w="5000" w:type="pct"/>
          </w:tcPr>
          <w:sdt>
            <w:sdtPr>
              <w:rPr>
                <w:rFonts w:ascii="Calibri" w:hAnsi="Calibri" w:cs="Calibri"/>
                <w:sz w:val="26"/>
                <w:szCs w:val="26"/>
              </w:rPr>
              <w:id w:val="-843402925"/>
              <w:placeholder>
                <w:docPart w:val="751AC4C3BEB3469DA90A09FA8E5FA029"/>
              </w:placeholder>
              <w:showingPlcHdr/>
            </w:sdtPr>
            <w:sdtContent>
              <w:p w14:paraId="13C00F51" w14:textId="77777777" w:rsidR="00361B59" w:rsidRDefault="00361B59" w:rsidP="00417687">
                <w:pPr>
                  <w:rPr>
                    <w:rFonts w:ascii="Calibri" w:hAnsi="Calibri" w:cs="Calibri"/>
                    <w:sz w:val="26"/>
                    <w:szCs w:val="26"/>
                  </w:rPr>
                </w:pPr>
                <w:r w:rsidRPr="002B2664">
                  <w:rPr>
                    <w:rStyle w:val="Platzhaltertext"/>
                  </w:rPr>
                  <w:t>Klicken oder tippen Sie hier, um Text einzugeben.</w:t>
                </w:r>
              </w:p>
            </w:sdtContent>
          </w:sdt>
        </w:tc>
      </w:tr>
    </w:tbl>
    <w:p w14:paraId="328E6225" w14:textId="77777777" w:rsidR="00417687" w:rsidRDefault="00417687" w:rsidP="00417687">
      <w:pPr>
        <w:spacing w:after="0"/>
        <w:rPr>
          <w:rFonts w:cs="Calibri"/>
        </w:rPr>
      </w:pPr>
    </w:p>
    <w:p w14:paraId="1686E914" w14:textId="1AA1217C" w:rsidR="00361B59" w:rsidRPr="004D759A" w:rsidRDefault="00361B59" w:rsidP="00417687">
      <w:pPr>
        <w:spacing w:after="0"/>
        <w:rPr>
          <w:rFonts w:cs="Calibri"/>
        </w:rPr>
      </w:pPr>
      <w:r>
        <w:rPr>
          <w:rFonts w:cs="Calibri"/>
        </w:rPr>
        <w:t>Titel Lehrveranstaltung</w:t>
      </w:r>
      <w:r w:rsidRPr="004D759A">
        <w:rPr>
          <w:rFonts w:cs="Calibri"/>
        </w:rPr>
        <w:t xml:space="preserve">: </w:t>
      </w:r>
      <w:sdt>
        <w:sdtPr>
          <w:rPr>
            <w:rFonts w:cs="Calibri"/>
          </w:rPr>
          <w:id w:val="1636065186"/>
          <w:placeholder>
            <w:docPart w:val="727AA4740A7247F2A1C3FAF2FE1281BC"/>
          </w:placeholder>
        </w:sdtPr>
        <w:sdtContent>
          <w:sdt>
            <w:sdtPr>
              <w:rPr>
                <w:rFonts w:cs="Calibri"/>
              </w:rPr>
              <w:id w:val="300579759"/>
              <w:placeholder>
                <w:docPart w:val="727AA4740A7247F2A1C3FAF2FE1281BC"/>
              </w:placeholder>
              <w:showingPlcHdr/>
            </w:sdtPr>
            <w:sdtContent>
              <w:r w:rsidRPr="002B2664">
                <w:rPr>
                  <w:rStyle w:val="Platzhaltertext"/>
                </w:rPr>
                <w:t>Klicken oder tippen Sie hier, um Text einzugeben.</w:t>
              </w:r>
            </w:sdtContent>
          </w:sdt>
        </w:sdtContent>
      </w:sdt>
    </w:p>
    <w:p w14:paraId="0A3ADF70" w14:textId="13343449" w:rsidR="00361B59" w:rsidRPr="00361B59" w:rsidRDefault="00361B59" w:rsidP="00417687">
      <w:pPr>
        <w:spacing w:after="0"/>
        <w:rPr>
          <w:rFonts w:cs="Calibri"/>
          <w:lang w:val="de-AT"/>
        </w:rPr>
      </w:pPr>
      <w:r w:rsidRPr="00361B59">
        <w:rPr>
          <w:rFonts w:cs="Calibri"/>
          <w:lang w:val="de-AT"/>
        </w:rPr>
        <w:t xml:space="preserve">Semester/Jahr der Durchführung: </w:t>
      </w:r>
      <w:sdt>
        <w:sdtPr>
          <w:rPr>
            <w:rFonts w:cs="Calibri"/>
          </w:rPr>
          <w:id w:val="1163664199"/>
          <w:placeholder>
            <w:docPart w:val="D95198659CC1432FBE023BDDECF28D3F"/>
          </w:placeholder>
          <w:showingPlcHdr/>
          <w:text/>
        </w:sdtPr>
        <w:sdtContent>
          <w:r w:rsidRPr="002B2664">
            <w:rPr>
              <w:rStyle w:val="Platzhaltertext"/>
            </w:rPr>
            <w:t>Klicken oder tippen Sie hier, um Text einzugeben.</w:t>
          </w:r>
        </w:sdtContent>
      </w:sdt>
    </w:p>
    <w:p w14:paraId="339A709D" w14:textId="163C8AF9" w:rsidR="00361B59" w:rsidRPr="00361B59" w:rsidRDefault="00361B59" w:rsidP="00417687">
      <w:pPr>
        <w:spacing w:after="0"/>
        <w:rPr>
          <w:rFonts w:cs="Calibri"/>
          <w:lang w:val="de-AT"/>
        </w:rPr>
      </w:pPr>
      <w:r w:rsidRPr="00361B59">
        <w:rPr>
          <w:rFonts w:cs="Calibri"/>
          <w:lang w:val="de-AT"/>
        </w:rPr>
        <w:t xml:space="preserve">Institut/Organisationseinheit: </w:t>
      </w:r>
      <w:sdt>
        <w:sdtPr>
          <w:rPr>
            <w:rFonts w:cs="Calibri"/>
          </w:rPr>
          <w:id w:val="-648680595"/>
          <w:placeholder>
            <w:docPart w:val="4ECC8A3AE7EE4645B10FA248366FA8EC"/>
          </w:placeholder>
          <w:showingPlcHdr/>
          <w:text/>
        </w:sdtPr>
        <w:sdtContent>
          <w:r w:rsidRPr="002B2664">
            <w:rPr>
              <w:rStyle w:val="Platzhaltertext"/>
            </w:rPr>
            <w:t>Klicken oder tippen Sie hier, um Text einzugeben.</w:t>
          </w:r>
        </w:sdtContent>
      </w:sdt>
    </w:p>
    <w:p w14:paraId="75B41D43" w14:textId="779350DE" w:rsidR="00361B59" w:rsidRPr="00361B59" w:rsidRDefault="00361B59" w:rsidP="00417687">
      <w:pPr>
        <w:spacing w:after="0"/>
        <w:rPr>
          <w:rFonts w:cs="Calibri"/>
          <w:lang w:val="de-AT"/>
        </w:rPr>
      </w:pPr>
      <w:r w:rsidRPr="00361B59">
        <w:rPr>
          <w:rFonts w:cs="Calibri"/>
          <w:lang w:val="de-AT"/>
        </w:rPr>
        <w:t xml:space="preserve">Gruppengröße (ca.): </w:t>
      </w:r>
      <w:sdt>
        <w:sdtPr>
          <w:rPr>
            <w:rFonts w:cs="Calibri"/>
          </w:rPr>
          <w:id w:val="537709304"/>
          <w:placeholder>
            <w:docPart w:val="28694FA666174052AFB55945CCAB18E1"/>
          </w:placeholder>
          <w:showingPlcHdr/>
          <w:text/>
        </w:sdtPr>
        <w:sdtContent>
          <w:r w:rsidRPr="002B2664">
            <w:rPr>
              <w:rStyle w:val="Platzhaltertext"/>
            </w:rPr>
            <w:t>Klicken oder tippen Sie hier, um Text einzugeben.</w:t>
          </w:r>
        </w:sdtContent>
      </w:sdt>
    </w:p>
    <w:p w14:paraId="19D37F64" w14:textId="67F6A702" w:rsidR="00361B59" w:rsidRPr="00361B59" w:rsidRDefault="00361B59" w:rsidP="00417687">
      <w:pPr>
        <w:spacing w:after="0"/>
        <w:rPr>
          <w:rFonts w:cs="Calibri"/>
          <w:lang w:val="de-AT"/>
        </w:rPr>
      </w:pPr>
      <w:r w:rsidRPr="00361B59">
        <w:rPr>
          <w:rFonts w:cs="Calibri"/>
          <w:lang w:val="de-AT"/>
        </w:rPr>
        <w:t xml:space="preserve">Lehrformat: Präsenz ☐ Online ☐ Hybrid ☐ </w:t>
      </w:r>
    </w:p>
    <w:p w14:paraId="61CAD01B" w14:textId="28A70FB5" w:rsidR="00361B59" w:rsidRPr="00361B59" w:rsidRDefault="00361B59" w:rsidP="00417687">
      <w:pPr>
        <w:spacing w:after="0"/>
        <w:rPr>
          <w:rFonts w:cs="Calibri"/>
          <w:lang w:val="de-AT"/>
        </w:rPr>
      </w:pPr>
      <w:r w:rsidRPr="00361B59">
        <w:rPr>
          <w:rFonts w:cs="Calibri"/>
          <w:lang w:val="de-AT"/>
        </w:rPr>
        <w:t xml:space="preserve">Sprache der Lehrveranstaltung: </w:t>
      </w:r>
      <w:sdt>
        <w:sdtPr>
          <w:rPr>
            <w:rFonts w:cs="Calibri"/>
          </w:rPr>
          <w:id w:val="-1007829331"/>
          <w:placeholder>
            <w:docPart w:val="EF0EC860DEAA429F99D0D455ED4D1EFE"/>
          </w:placeholder>
          <w:showingPlcHdr/>
          <w:text/>
        </w:sdtPr>
        <w:sdtContent>
          <w:r w:rsidRPr="002B2664">
            <w:rPr>
              <w:rStyle w:val="Platzhaltertext"/>
            </w:rPr>
            <w:t>Klicken oder tippen Sie hier, um Text einzugeben.</w:t>
          </w:r>
        </w:sdtContent>
      </w:sdt>
    </w:p>
    <w:p w14:paraId="4EEC2407" w14:textId="77777777" w:rsidR="00417687" w:rsidRPr="00417687" w:rsidRDefault="00417687" w:rsidP="00417687">
      <w:pPr>
        <w:spacing w:after="0"/>
        <w:rPr>
          <w:rFonts w:cs="Calibri"/>
        </w:rPr>
      </w:pPr>
    </w:p>
    <w:p w14:paraId="6F0A903E" w14:textId="77777777" w:rsidR="00417687" w:rsidRDefault="00417687" w:rsidP="00417687">
      <w:pPr>
        <w:spacing w:after="0"/>
        <w:rPr>
          <w:rFonts w:eastAsiaTheme="majorEastAsia" w:cstheme="majorBidi"/>
          <w:b/>
          <w:color w:val="00AA5A"/>
          <w:sz w:val="32"/>
          <w:szCs w:val="32"/>
        </w:rPr>
      </w:pPr>
      <w:r w:rsidRPr="00417687">
        <w:rPr>
          <w:rFonts w:eastAsiaTheme="majorEastAsia" w:cstheme="majorBidi"/>
          <w:b/>
          <w:color w:val="00AA5A"/>
          <w:sz w:val="32"/>
          <w:szCs w:val="32"/>
        </w:rPr>
        <w:t xml:space="preserve">Kriterium 1: Inhalte &amp; Methoden </w:t>
      </w:r>
      <w:r>
        <w:rPr>
          <w:rFonts w:eastAsiaTheme="majorEastAsia" w:cstheme="majorBidi"/>
          <w:b/>
          <w:color w:val="00AA5A"/>
          <w:sz w:val="32"/>
          <w:szCs w:val="32"/>
        </w:rPr>
        <w:t xml:space="preserve">- </w:t>
      </w:r>
      <w:r w:rsidRPr="00417687">
        <w:rPr>
          <w:rFonts w:eastAsiaTheme="majorEastAsia" w:cstheme="majorBidi"/>
          <w:b/>
          <w:color w:val="00AA5A"/>
          <w:sz w:val="32"/>
          <w:szCs w:val="32"/>
        </w:rPr>
        <w:t>Diversitätssensible Lehre</w:t>
      </w:r>
    </w:p>
    <w:p w14:paraId="7CB79558" w14:textId="29E943D6" w:rsidR="008F4606" w:rsidRDefault="008F4606" w:rsidP="00417687">
      <w:pPr>
        <w:spacing w:after="0"/>
        <w:rPr>
          <w:rFonts w:eastAsiaTheme="majorEastAsia" w:cstheme="majorBidi"/>
          <w:b/>
          <w:color w:val="00AA5A"/>
          <w:sz w:val="32"/>
          <w:szCs w:val="32"/>
        </w:rPr>
      </w:pPr>
      <w:r w:rsidRPr="004A4EE2">
        <w:t>Bitte beschreiben Sie kurz Ihre Lehrveranstaltung oder Teile der Lehrveranstaltung.</w:t>
      </w:r>
    </w:p>
    <w:p w14:paraId="169881C4" w14:textId="6776D791" w:rsidR="008B437A" w:rsidRDefault="00417687" w:rsidP="008F4606">
      <w:pPr>
        <w:pStyle w:val="Listenabsatz"/>
        <w:numPr>
          <w:ilvl w:val="0"/>
          <w:numId w:val="29"/>
        </w:numPr>
        <w:spacing w:after="0"/>
      </w:pPr>
      <w:r w:rsidRPr="00417687">
        <w:t>Thematisiert die Lehrveranstaltung Diversität/Inklusion/Chancengerechtigkeit in Zielen, Inhalten oder Beispielen? Wie?</w:t>
      </w:r>
      <w:r w:rsidRPr="004A4EE2">
        <w:t xml:space="preserve"> </w:t>
      </w:r>
    </w:p>
    <w:p w14:paraId="57C1A5F9" w14:textId="77777777" w:rsidR="008F4606" w:rsidRDefault="00417687" w:rsidP="008F4606">
      <w:pPr>
        <w:pStyle w:val="Listenabsatz"/>
        <w:numPr>
          <w:ilvl w:val="0"/>
          <w:numId w:val="29"/>
        </w:numPr>
        <w:spacing w:after="0"/>
      </w:pPr>
      <w:r>
        <w:t xml:space="preserve">Wie sind Sie auf die Idee gekommen Ihre Lehrveranstaltung diversitätssensibel auszurichten? </w:t>
      </w:r>
    </w:p>
    <w:p w14:paraId="1B4AA8E8" w14:textId="635F3D5B" w:rsidR="008B437A" w:rsidRDefault="00417687" w:rsidP="008F4606">
      <w:pPr>
        <w:pStyle w:val="Listenabsatz"/>
        <w:numPr>
          <w:ilvl w:val="0"/>
          <w:numId w:val="29"/>
        </w:numPr>
        <w:spacing w:after="0"/>
      </w:pPr>
      <w:r>
        <w:lastRenderedPageBreak/>
        <w:t>Was sind die Rahmenbedingungen bzw. Herausforderungen im Kontext von Gender, Diversität und Inklusion in der Lehre?</w:t>
      </w:r>
    </w:p>
    <w:p w14:paraId="673B0659" w14:textId="77777777" w:rsidR="008F4606" w:rsidRDefault="008B437A" w:rsidP="008F4606">
      <w:pPr>
        <w:pStyle w:val="Listenabsatz"/>
        <w:numPr>
          <w:ilvl w:val="0"/>
          <w:numId w:val="29"/>
        </w:numPr>
        <w:spacing w:after="0"/>
        <w:rPr>
          <w:lang w:val="de-AT"/>
        </w:rPr>
      </w:pPr>
      <w:r w:rsidRPr="008F4606">
        <w:rPr>
          <w:lang w:val="de-AT"/>
        </w:rPr>
        <w:t xml:space="preserve">Inwiefern sind Lehr- und Prüfmethoden barrierearm und flexibel (z. B. Zugänglichkeit, Wahlmöglichkeiten)?  </w:t>
      </w:r>
    </w:p>
    <w:p w14:paraId="4DBF24BE" w14:textId="19E2067F" w:rsidR="008B437A" w:rsidRDefault="008B437A" w:rsidP="00417687">
      <w:pPr>
        <w:pStyle w:val="Listenabsatz"/>
        <w:numPr>
          <w:ilvl w:val="0"/>
          <w:numId w:val="29"/>
        </w:numPr>
        <w:spacing w:after="0"/>
        <w:rPr>
          <w:lang w:val="de-AT"/>
        </w:rPr>
      </w:pPr>
      <w:r w:rsidRPr="008F4606">
        <w:rPr>
          <w:lang w:val="de-AT"/>
        </w:rPr>
        <w:t>Wie wird Perspektivenvielfalt gefördert (z. B. interdisziplinär, multiperspektivisch)?</w:t>
      </w:r>
    </w:p>
    <w:p w14:paraId="56A839D3" w14:textId="77777777" w:rsidR="008F4606" w:rsidRPr="008F4606" w:rsidRDefault="008F4606" w:rsidP="008F4606">
      <w:pPr>
        <w:pStyle w:val="Listenabsatz"/>
        <w:spacing w:after="0"/>
        <w:rPr>
          <w:lang w:val="de-AT"/>
        </w:rPr>
      </w:pPr>
    </w:p>
    <w:tbl>
      <w:tblPr>
        <w:tblStyle w:val="Tabellenraster"/>
        <w:tblW w:w="9025" w:type="dxa"/>
        <w:tblLook w:val="04A0" w:firstRow="1" w:lastRow="0" w:firstColumn="1" w:lastColumn="0" w:noHBand="0" w:noVBand="1"/>
      </w:tblPr>
      <w:tblGrid>
        <w:gridCol w:w="9025"/>
      </w:tblGrid>
      <w:tr w:rsidR="00417687" w14:paraId="30237926" w14:textId="77777777" w:rsidTr="008F4606">
        <w:trPr>
          <w:trHeight w:val="2410"/>
        </w:trPr>
        <w:tc>
          <w:tcPr>
            <w:tcW w:w="9025" w:type="dxa"/>
          </w:tcPr>
          <w:sdt>
            <w:sdtPr>
              <w:id w:val="-1196002993"/>
              <w:placeholder>
                <w:docPart w:val="F303ECD7B9E74116AC05B4BBC9126346"/>
              </w:placeholder>
              <w:showingPlcHdr/>
            </w:sdtPr>
            <w:sdtContent>
              <w:p w14:paraId="233A42C6" w14:textId="77777777" w:rsidR="00417687" w:rsidRDefault="00417687" w:rsidP="00601A20">
                <w:r w:rsidRPr="006C0F53">
                  <w:rPr>
                    <w:rStyle w:val="Platzhaltertext"/>
                  </w:rPr>
                  <w:t>Klicken oder tippen Sie hier, um Text einzugeben.</w:t>
                </w:r>
              </w:p>
            </w:sdtContent>
          </w:sdt>
          <w:p w14:paraId="0D206DDD" w14:textId="77777777" w:rsidR="00417687" w:rsidRDefault="00417687" w:rsidP="00601A20"/>
        </w:tc>
      </w:tr>
    </w:tbl>
    <w:p w14:paraId="128235B2" w14:textId="77777777" w:rsidR="00122E51" w:rsidRDefault="00122E51" w:rsidP="00417687">
      <w:pPr>
        <w:spacing w:after="0"/>
      </w:pPr>
    </w:p>
    <w:p w14:paraId="2D196D31" w14:textId="3545006C" w:rsidR="008B437A" w:rsidRDefault="008B437A" w:rsidP="008B437A">
      <w:pPr>
        <w:spacing w:after="0"/>
        <w:rPr>
          <w:rFonts w:eastAsiaTheme="majorEastAsia" w:cstheme="majorBidi"/>
          <w:b/>
          <w:color w:val="00AA5A"/>
          <w:sz w:val="32"/>
          <w:szCs w:val="32"/>
        </w:rPr>
      </w:pPr>
      <w:r w:rsidRPr="00417687">
        <w:rPr>
          <w:rFonts w:eastAsiaTheme="majorEastAsia" w:cstheme="majorBidi"/>
          <w:b/>
          <w:color w:val="00AA5A"/>
          <w:sz w:val="32"/>
          <w:szCs w:val="32"/>
        </w:rPr>
        <w:t xml:space="preserve">Kriterium </w:t>
      </w:r>
      <w:r w:rsidRPr="008B437A">
        <w:rPr>
          <w:rFonts w:eastAsiaTheme="majorEastAsia" w:cstheme="majorBidi"/>
          <w:b/>
          <w:color w:val="00AA5A"/>
          <w:sz w:val="32"/>
          <w:szCs w:val="32"/>
        </w:rPr>
        <w:t xml:space="preserve">2: Person &amp; Beteiligung </w:t>
      </w:r>
      <w:r>
        <w:rPr>
          <w:rFonts w:eastAsiaTheme="majorEastAsia" w:cstheme="majorBidi"/>
          <w:b/>
          <w:color w:val="00AA5A"/>
          <w:sz w:val="32"/>
          <w:szCs w:val="32"/>
        </w:rPr>
        <w:t xml:space="preserve">- </w:t>
      </w:r>
      <w:r w:rsidRPr="008B437A">
        <w:rPr>
          <w:rFonts w:eastAsiaTheme="majorEastAsia" w:cstheme="majorBidi"/>
          <w:b/>
          <w:color w:val="00AA5A"/>
          <w:sz w:val="32"/>
          <w:szCs w:val="32"/>
        </w:rPr>
        <w:t>Vielfalt und Partizipation</w:t>
      </w:r>
    </w:p>
    <w:p w14:paraId="1B673853" w14:textId="77777777" w:rsidR="008F4606" w:rsidRDefault="008B437A" w:rsidP="008F4606">
      <w:pPr>
        <w:pStyle w:val="Listenabsatz"/>
        <w:numPr>
          <w:ilvl w:val="0"/>
          <w:numId w:val="30"/>
        </w:numPr>
        <w:spacing w:after="0"/>
      </w:pPr>
      <w:r>
        <w:t xml:space="preserve">Wie berücksichtigen Sie unterschiedliche Hintergründe und Bedürfnisse der Studierenden (z.B. Zeit, Barrierefreiheit, Care-Verpflichtungen)? </w:t>
      </w:r>
    </w:p>
    <w:p w14:paraId="3228BB24" w14:textId="77777777" w:rsidR="008F4606" w:rsidRDefault="008B437A" w:rsidP="008F4606">
      <w:pPr>
        <w:pStyle w:val="Listenabsatz"/>
        <w:numPr>
          <w:ilvl w:val="0"/>
          <w:numId w:val="30"/>
        </w:numPr>
        <w:spacing w:after="0"/>
      </w:pPr>
      <w:r>
        <w:t xml:space="preserve">Wie sichern Sie Chancengleichheit und ein inklusives Lernklima (Regeln, Feedback, Zugänglichkeit)? </w:t>
      </w:r>
    </w:p>
    <w:p w14:paraId="1BA4895C" w14:textId="77777777" w:rsidR="008F4606" w:rsidRDefault="008B437A" w:rsidP="008F4606">
      <w:pPr>
        <w:pStyle w:val="Listenabsatz"/>
        <w:numPr>
          <w:ilvl w:val="0"/>
          <w:numId w:val="30"/>
        </w:numPr>
        <w:spacing w:after="0"/>
      </w:pPr>
      <w:r>
        <w:t xml:space="preserve">Gestalten Studierende aktiv mit und werden in ihrer Handlungskompetenz gestärkt (Partizipation, Co-Design, Peer-Learning)? </w:t>
      </w:r>
    </w:p>
    <w:p w14:paraId="3287A1CB" w14:textId="1E39453E" w:rsidR="008B437A" w:rsidRDefault="008B437A" w:rsidP="008F4606">
      <w:pPr>
        <w:pStyle w:val="Listenabsatz"/>
        <w:numPr>
          <w:ilvl w:val="0"/>
          <w:numId w:val="30"/>
        </w:numPr>
        <w:spacing w:after="0"/>
      </w:pPr>
      <w:r>
        <w:t>Bringt das Lehr</w:t>
      </w:r>
      <w:r w:rsidR="008F4606">
        <w:t>enden</w:t>
      </w:r>
      <w:r>
        <w:t xml:space="preserve">team vielfältige Perspektiven ein (Teamdiversität oder externe Beiträge)? </w:t>
      </w:r>
    </w:p>
    <w:p w14:paraId="788F5ADA" w14:textId="77777777" w:rsidR="008B437A" w:rsidRPr="008B437A" w:rsidRDefault="008B437A" w:rsidP="008B437A">
      <w:pPr>
        <w:spacing w:after="0"/>
      </w:pPr>
    </w:p>
    <w:tbl>
      <w:tblPr>
        <w:tblStyle w:val="Tabellenraster"/>
        <w:tblW w:w="8978" w:type="dxa"/>
        <w:tblLook w:val="04A0" w:firstRow="1" w:lastRow="0" w:firstColumn="1" w:lastColumn="0" w:noHBand="0" w:noVBand="1"/>
      </w:tblPr>
      <w:tblGrid>
        <w:gridCol w:w="8978"/>
      </w:tblGrid>
      <w:tr w:rsidR="008B437A" w14:paraId="58924B5A" w14:textId="77777777" w:rsidTr="008F4606">
        <w:trPr>
          <w:trHeight w:val="2898"/>
        </w:trPr>
        <w:tc>
          <w:tcPr>
            <w:tcW w:w="8978" w:type="dxa"/>
          </w:tcPr>
          <w:sdt>
            <w:sdtPr>
              <w:id w:val="-1869680103"/>
              <w:placeholder>
                <w:docPart w:val="8DDB31B71EFA41BBA58120DDB93FF5A0"/>
              </w:placeholder>
              <w:showingPlcHdr/>
            </w:sdtPr>
            <w:sdtContent>
              <w:p w14:paraId="11B9337E" w14:textId="77777777" w:rsidR="008B437A" w:rsidRDefault="008B437A" w:rsidP="00601A20">
                <w:r w:rsidRPr="006C0F53">
                  <w:rPr>
                    <w:rStyle w:val="Platzhaltertext"/>
                  </w:rPr>
                  <w:t>Klicken oder tippen Sie hier, um Text einzugeben.</w:t>
                </w:r>
              </w:p>
            </w:sdtContent>
          </w:sdt>
          <w:p w14:paraId="08F921CC" w14:textId="77777777" w:rsidR="008B437A" w:rsidRDefault="008B437A" w:rsidP="00601A20"/>
        </w:tc>
      </w:tr>
    </w:tbl>
    <w:p w14:paraId="3E6E6A73" w14:textId="197C78E3" w:rsidR="008B437A" w:rsidRDefault="008B437A" w:rsidP="008B437A">
      <w:pPr>
        <w:spacing w:after="0"/>
        <w:rPr>
          <w:rFonts w:eastAsiaTheme="majorEastAsia" w:cstheme="majorBidi"/>
          <w:b/>
          <w:color w:val="00AA5A"/>
          <w:sz w:val="32"/>
          <w:szCs w:val="32"/>
        </w:rPr>
      </w:pPr>
      <w:r w:rsidRPr="00417687">
        <w:rPr>
          <w:rFonts w:eastAsiaTheme="majorEastAsia" w:cstheme="majorBidi"/>
          <w:b/>
          <w:color w:val="00AA5A"/>
          <w:sz w:val="32"/>
          <w:szCs w:val="32"/>
        </w:rPr>
        <w:lastRenderedPageBreak/>
        <w:t xml:space="preserve">Kriterium </w:t>
      </w:r>
      <w:r>
        <w:rPr>
          <w:rFonts w:eastAsiaTheme="majorEastAsia" w:cstheme="majorBidi"/>
          <w:b/>
          <w:color w:val="00AA5A"/>
          <w:sz w:val="32"/>
          <w:szCs w:val="32"/>
        </w:rPr>
        <w:t>3</w:t>
      </w:r>
      <w:r w:rsidRPr="008B437A">
        <w:rPr>
          <w:rFonts w:eastAsiaTheme="majorEastAsia" w:cstheme="majorBidi"/>
          <w:b/>
          <w:color w:val="00AA5A"/>
          <w:sz w:val="32"/>
          <w:szCs w:val="32"/>
        </w:rPr>
        <w:t>: Gesellschaftlicher Impact &amp; Sichtbarkeit</w:t>
      </w:r>
    </w:p>
    <w:p w14:paraId="527BDB11" w14:textId="77777777" w:rsidR="008F4606" w:rsidRDefault="008B437A" w:rsidP="008F4606">
      <w:pPr>
        <w:pStyle w:val="Listenabsatz"/>
        <w:numPr>
          <w:ilvl w:val="0"/>
          <w:numId w:val="31"/>
        </w:numPr>
        <w:spacing w:after="0"/>
      </w:pPr>
      <w:r>
        <w:t xml:space="preserve">Welchen konkreten gesellschaftlichen Bezug oder Nutzen hat die Lehrveranstaltung (inner- oder außerhalb der </w:t>
      </w:r>
      <w:proofErr w:type="gramStart"/>
      <w:r>
        <w:t>BOKU University</w:t>
      </w:r>
      <w:proofErr w:type="gramEnd"/>
      <w:r>
        <w:t xml:space="preserve">)? </w:t>
      </w:r>
    </w:p>
    <w:p w14:paraId="5280A312" w14:textId="77777777" w:rsidR="008F4606" w:rsidRDefault="008B437A" w:rsidP="008F4606">
      <w:pPr>
        <w:pStyle w:val="Listenabsatz"/>
        <w:numPr>
          <w:ilvl w:val="0"/>
          <w:numId w:val="31"/>
        </w:numPr>
        <w:spacing w:after="0"/>
      </w:pPr>
      <w:r>
        <w:t xml:space="preserve">Wie machen Sie unterrepräsentierte Gruppen sichtbar (Materialien, Beispiele, Gäste, Projekte)? </w:t>
      </w:r>
    </w:p>
    <w:p w14:paraId="09A7EB25" w14:textId="748FFA42" w:rsidR="008B437A" w:rsidRPr="008B437A" w:rsidRDefault="008B437A" w:rsidP="008F4606">
      <w:pPr>
        <w:pStyle w:val="Listenabsatz"/>
        <w:numPr>
          <w:ilvl w:val="0"/>
          <w:numId w:val="31"/>
        </w:numPr>
        <w:spacing w:after="0"/>
      </w:pPr>
      <w:r>
        <w:t>Wie werden Ansätze verstetigt</w:t>
      </w:r>
      <w:r w:rsidR="00B439EA">
        <w:t>,</w:t>
      </w:r>
      <w:r>
        <w:t xml:space="preserve"> übertragen oder </w:t>
      </w:r>
      <w:r w:rsidR="00B439EA">
        <w:t xml:space="preserve">öffentlich gemacht </w:t>
      </w:r>
      <w:r>
        <w:t>(Nachhaltigkeit, offene Materialien</w:t>
      </w:r>
      <w:r w:rsidR="00B439EA">
        <w:t>, Präsentationen</w:t>
      </w:r>
      <w:r>
        <w:t xml:space="preserve">)? </w:t>
      </w:r>
    </w:p>
    <w:tbl>
      <w:tblPr>
        <w:tblStyle w:val="Tabellenraster"/>
        <w:tblW w:w="8966" w:type="dxa"/>
        <w:tblLook w:val="04A0" w:firstRow="1" w:lastRow="0" w:firstColumn="1" w:lastColumn="0" w:noHBand="0" w:noVBand="1"/>
      </w:tblPr>
      <w:tblGrid>
        <w:gridCol w:w="8966"/>
      </w:tblGrid>
      <w:tr w:rsidR="008B437A" w14:paraId="34779BFC" w14:textId="77777777" w:rsidTr="008F4606">
        <w:trPr>
          <w:trHeight w:val="2910"/>
        </w:trPr>
        <w:tc>
          <w:tcPr>
            <w:tcW w:w="8966" w:type="dxa"/>
          </w:tcPr>
          <w:sdt>
            <w:sdtPr>
              <w:id w:val="1324543686"/>
              <w:placeholder>
                <w:docPart w:val="F67C71FF2A514E0095F749B0BD0AAE1E"/>
              </w:placeholder>
              <w:showingPlcHdr/>
            </w:sdtPr>
            <w:sdtContent>
              <w:p w14:paraId="09F4A45D" w14:textId="77777777" w:rsidR="008B437A" w:rsidRDefault="008B437A" w:rsidP="00601A20">
                <w:r w:rsidRPr="006C0F53">
                  <w:rPr>
                    <w:rStyle w:val="Platzhaltertext"/>
                  </w:rPr>
                  <w:t>Klicken oder tippen Sie hier, um Text einzugeben.</w:t>
                </w:r>
              </w:p>
            </w:sdtContent>
          </w:sdt>
          <w:p w14:paraId="095246ED" w14:textId="77777777" w:rsidR="008B437A" w:rsidRDefault="008B437A" w:rsidP="00601A20"/>
        </w:tc>
      </w:tr>
    </w:tbl>
    <w:p w14:paraId="1E105897" w14:textId="77777777" w:rsidR="00B439EA" w:rsidRDefault="00B439EA" w:rsidP="00B439EA">
      <w:pPr>
        <w:spacing w:after="0"/>
      </w:pPr>
    </w:p>
    <w:p w14:paraId="24B88FE6" w14:textId="77777777" w:rsidR="00B439EA" w:rsidRDefault="00B439EA" w:rsidP="00B439EA">
      <w:pPr>
        <w:spacing w:after="0"/>
        <w:rPr>
          <w:rFonts w:eastAsiaTheme="majorEastAsia" w:cstheme="majorBidi"/>
          <w:b/>
          <w:color w:val="00AA5A"/>
          <w:sz w:val="32"/>
          <w:szCs w:val="32"/>
        </w:rPr>
      </w:pPr>
      <w:r w:rsidRPr="00B439EA">
        <w:rPr>
          <w:rFonts w:eastAsiaTheme="majorEastAsia" w:cstheme="majorBidi"/>
          <w:b/>
          <w:color w:val="00AA5A"/>
          <w:sz w:val="32"/>
          <w:szCs w:val="32"/>
        </w:rPr>
        <w:t>Bonus: Innovation &amp; Kreativität</w:t>
      </w:r>
    </w:p>
    <w:p w14:paraId="0CA3C2FB" w14:textId="60DBF815" w:rsidR="00B439EA" w:rsidRPr="008B437A" w:rsidRDefault="00B439EA" w:rsidP="008F4606">
      <w:pPr>
        <w:pStyle w:val="Listenabsatz"/>
        <w:numPr>
          <w:ilvl w:val="0"/>
          <w:numId w:val="32"/>
        </w:numPr>
        <w:spacing w:after="0"/>
      </w:pPr>
      <w:r w:rsidRPr="00B439EA">
        <w:t>Was ist neuartig oder kreativ an Ihrem Ansatz, und welches Transferpotenzial sehen Sie?</w:t>
      </w:r>
    </w:p>
    <w:tbl>
      <w:tblPr>
        <w:tblStyle w:val="Tabellenraster"/>
        <w:tblW w:w="8990" w:type="dxa"/>
        <w:tblLook w:val="04A0" w:firstRow="1" w:lastRow="0" w:firstColumn="1" w:lastColumn="0" w:noHBand="0" w:noVBand="1"/>
      </w:tblPr>
      <w:tblGrid>
        <w:gridCol w:w="8990"/>
      </w:tblGrid>
      <w:tr w:rsidR="00B439EA" w14:paraId="3E3D4202" w14:textId="77777777" w:rsidTr="008F4606">
        <w:trPr>
          <w:trHeight w:val="2982"/>
        </w:trPr>
        <w:tc>
          <w:tcPr>
            <w:tcW w:w="8990" w:type="dxa"/>
          </w:tcPr>
          <w:sdt>
            <w:sdtPr>
              <w:id w:val="-1281329857"/>
              <w:placeholder>
                <w:docPart w:val="0C09B037774644328B29269897B97707"/>
              </w:placeholder>
              <w:showingPlcHdr/>
            </w:sdtPr>
            <w:sdtContent>
              <w:p w14:paraId="017BCF29" w14:textId="77777777" w:rsidR="00B439EA" w:rsidRDefault="00B439EA" w:rsidP="00601A20">
                <w:r w:rsidRPr="006C0F53">
                  <w:rPr>
                    <w:rStyle w:val="Platzhaltertext"/>
                  </w:rPr>
                  <w:t>Klicken oder tippen Sie hier, um Text einzugeben.</w:t>
                </w:r>
              </w:p>
            </w:sdtContent>
          </w:sdt>
          <w:p w14:paraId="05C6FF50" w14:textId="77777777" w:rsidR="00B439EA" w:rsidRDefault="00B439EA" w:rsidP="00601A20"/>
        </w:tc>
      </w:tr>
    </w:tbl>
    <w:p w14:paraId="729C8772" w14:textId="77777777" w:rsidR="00417687" w:rsidRDefault="00417687" w:rsidP="00417687">
      <w:pPr>
        <w:spacing w:after="0"/>
      </w:pPr>
    </w:p>
    <w:p w14:paraId="02C61088" w14:textId="21121AF5" w:rsidR="00417687" w:rsidRPr="00417687" w:rsidRDefault="00417687" w:rsidP="00417687">
      <w:pPr>
        <w:spacing w:after="0"/>
        <w:rPr>
          <w:lang w:val="de-AT"/>
        </w:rPr>
      </w:pPr>
      <w:r w:rsidRPr="00417687">
        <w:rPr>
          <w:b/>
          <w:bCs/>
          <w:lang w:val="de-AT"/>
        </w:rPr>
        <w:t xml:space="preserve"> Bewertung</w:t>
      </w:r>
      <w:r w:rsidRPr="00417687">
        <w:rPr>
          <w:lang w:val="de-AT"/>
        </w:rPr>
        <w:t xml:space="preserve"> (zur </w:t>
      </w:r>
      <w:r>
        <w:rPr>
          <w:lang w:val="de-AT"/>
        </w:rPr>
        <w:t>Transparenz</w:t>
      </w:r>
      <w:r w:rsidRPr="00417687">
        <w:rPr>
          <w:lang w:val="de-AT"/>
        </w:rPr>
        <w:t>)</w:t>
      </w:r>
    </w:p>
    <w:p w14:paraId="0374F3DF" w14:textId="77777777" w:rsidR="00417687" w:rsidRPr="00417687" w:rsidRDefault="00417687" w:rsidP="00417687">
      <w:pPr>
        <w:numPr>
          <w:ilvl w:val="0"/>
          <w:numId w:val="28"/>
        </w:numPr>
        <w:spacing w:after="0"/>
        <w:rPr>
          <w:lang w:val="de-AT"/>
        </w:rPr>
      </w:pPr>
      <w:r w:rsidRPr="00417687">
        <w:rPr>
          <w:lang w:val="de-AT"/>
        </w:rPr>
        <w:t xml:space="preserve">Pro Hauptkriterium: 0–10 Punkte (insgesamt max. 30) </w:t>
      </w:r>
    </w:p>
    <w:p w14:paraId="38BC69E9" w14:textId="77777777" w:rsidR="00417687" w:rsidRPr="00417687" w:rsidRDefault="00417687" w:rsidP="00417687">
      <w:pPr>
        <w:numPr>
          <w:ilvl w:val="1"/>
          <w:numId w:val="28"/>
        </w:numPr>
        <w:spacing w:after="0"/>
        <w:rPr>
          <w:lang w:val="de-AT"/>
        </w:rPr>
      </w:pPr>
      <w:r w:rsidRPr="00417687">
        <w:rPr>
          <w:lang w:val="de-AT"/>
        </w:rPr>
        <w:t>0: kein erkennbarer Bezug</w:t>
      </w:r>
    </w:p>
    <w:p w14:paraId="2F37ED72" w14:textId="77777777" w:rsidR="00417687" w:rsidRPr="00417687" w:rsidRDefault="00417687" w:rsidP="00417687">
      <w:pPr>
        <w:numPr>
          <w:ilvl w:val="1"/>
          <w:numId w:val="28"/>
        </w:numPr>
        <w:spacing w:after="0"/>
        <w:rPr>
          <w:lang w:val="de-AT"/>
        </w:rPr>
      </w:pPr>
      <w:r w:rsidRPr="00417687">
        <w:rPr>
          <w:lang w:val="de-AT"/>
        </w:rPr>
        <w:t>5: mehrere nachvollziehbare Ansätze</w:t>
      </w:r>
    </w:p>
    <w:p w14:paraId="0F9D08DB" w14:textId="77777777" w:rsidR="00417687" w:rsidRPr="00417687" w:rsidRDefault="00417687" w:rsidP="00417687">
      <w:pPr>
        <w:numPr>
          <w:ilvl w:val="1"/>
          <w:numId w:val="28"/>
        </w:numPr>
        <w:spacing w:after="0"/>
        <w:rPr>
          <w:lang w:val="de-AT"/>
        </w:rPr>
      </w:pPr>
      <w:r w:rsidRPr="00417687">
        <w:rPr>
          <w:lang w:val="de-AT"/>
        </w:rPr>
        <w:lastRenderedPageBreak/>
        <w:t>10: umfassend, kohärent, klare Wirkung</w:t>
      </w:r>
    </w:p>
    <w:p w14:paraId="16697641" w14:textId="77777777" w:rsidR="00417687" w:rsidRPr="00417687" w:rsidRDefault="00417687" w:rsidP="00417687">
      <w:pPr>
        <w:numPr>
          <w:ilvl w:val="0"/>
          <w:numId w:val="28"/>
        </w:numPr>
        <w:spacing w:after="0"/>
        <w:rPr>
          <w:lang w:val="de-AT"/>
        </w:rPr>
      </w:pPr>
      <w:proofErr w:type="gramStart"/>
      <w:r w:rsidRPr="00417687">
        <w:rPr>
          <w:lang w:val="de-AT"/>
        </w:rPr>
        <w:t>Bonus Innovation</w:t>
      </w:r>
      <w:proofErr w:type="gramEnd"/>
      <w:r w:rsidRPr="00417687">
        <w:rPr>
          <w:lang w:val="de-AT"/>
        </w:rPr>
        <w:t xml:space="preserve"> &amp; Kreativität: 0–5 Punkte</w:t>
      </w:r>
    </w:p>
    <w:p w14:paraId="216E1810" w14:textId="77777777" w:rsidR="00417687" w:rsidRDefault="00417687" w:rsidP="00417687">
      <w:pPr>
        <w:spacing w:after="0"/>
      </w:pPr>
    </w:p>
    <w:p w14:paraId="174C88E2" w14:textId="428C23F3" w:rsidR="00122E51" w:rsidRPr="008F4606" w:rsidRDefault="00122E51" w:rsidP="00417687">
      <w:pPr>
        <w:spacing w:after="0"/>
        <w:rPr>
          <w:rFonts w:cs="Calibri"/>
          <w:lang w:val="de-AT"/>
        </w:rPr>
      </w:pPr>
      <w:r w:rsidRPr="00B439EA">
        <w:t xml:space="preserve">Abschließend </w:t>
      </w:r>
      <w:r>
        <w:t xml:space="preserve">möchten wir sie gerne </w:t>
      </w:r>
      <w:proofErr w:type="gramStart"/>
      <w:r>
        <w:t>Fragen</w:t>
      </w:r>
      <w:proofErr w:type="gramEnd"/>
      <w:r>
        <w:t xml:space="preserve"> ob die Lehrveranstaltung schon auf unserer Liste </w:t>
      </w:r>
      <w:r w:rsidR="00B439EA">
        <w:t xml:space="preserve">zu </w:t>
      </w:r>
      <w:r w:rsidR="00B439EA" w:rsidRPr="00B439EA">
        <w:rPr>
          <w:b/>
          <w:bCs/>
          <w:i/>
          <w:iCs/>
          <w:lang w:val="de-AT"/>
        </w:rPr>
        <w:t xml:space="preserve">Gender- und diversitätsspezifische Lehrveranstaltungen an der BOKU </w:t>
      </w:r>
      <w:r w:rsidR="00B439EA">
        <w:rPr>
          <w:lang w:val="de-AT"/>
        </w:rPr>
        <w:t>(</w:t>
      </w:r>
      <w:hyperlink r:id="rId8" w:history="1">
        <w:r w:rsidR="00B439EA" w:rsidRPr="002A19FF">
          <w:rPr>
            <w:rStyle w:val="Hyperlink"/>
            <w:lang w:val="de-AT"/>
          </w:rPr>
          <w:t>https://short.boku.ac.at/gender-diversitaets-lehre</w:t>
        </w:r>
      </w:hyperlink>
      <w:r w:rsidR="00B439EA">
        <w:rPr>
          <w:lang w:val="de-AT"/>
        </w:rPr>
        <w:t xml:space="preserve">) </w:t>
      </w:r>
      <w:r>
        <w:t>vermerkt ist:</w:t>
      </w:r>
      <w:r w:rsidRPr="00361B59">
        <w:rPr>
          <w:rFonts w:cs="Calibri"/>
          <w:lang w:val="de-AT"/>
        </w:rPr>
        <w:t xml:space="preserve"> </w:t>
      </w:r>
      <w:r w:rsidR="008F4606">
        <w:rPr>
          <w:rFonts w:cs="Calibri"/>
          <w:lang w:val="de-AT"/>
        </w:rPr>
        <w:t xml:space="preserve"> </w:t>
      </w:r>
      <w:r>
        <w:rPr>
          <w:rFonts w:cs="Calibri"/>
          <w:lang w:val="de-AT"/>
        </w:rPr>
        <w:t>ja</w:t>
      </w:r>
      <w:r w:rsidRPr="00361B59">
        <w:rPr>
          <w:rFonts w:cs="Calibri"/>
          <w:lang w:val="de-AT"/>
        </w:rPr>
        <w:t xml:space="preserve"> ☐ </w:t>
      </w:r>
      <w:r>
        <w:rPr>
          <w:rFonts w:cs="Calibri"/>
          <w:lang w:val="de-AT"/>
        </w:rPr>
        <w:t>nein</w:t>
      </w:r>
      <w:r w:rsidRPr="00361B59">
        <w:rPr>
          <w:rFonts w:cs="Calibri"/>
          <w:lang w:val="de-AT"/>
        </w:rPr>
        <w:t xml:space="preserve"> ☐ </w:t>
      </w:r>
    </w:p>
    <w:p w14:paraId="27A98B1D" w14:textId="6E2C1573" w:rsidR="00122E51" w:rsidRPr="00122E51" w:rsidRDefault="00122E51" w:rsidP="00417687">
      <w:pPr>
        <w:spacing w:after="0"/>
        <w:rPr>
          <w:lang w:val="de-AT"/>
        </w:rPr>
      </w:pPr>
    </w:p>
    <w:p w14:paraId="533E98AA" w14:textId="4F3912BA" w:rsidR="0038663D" w:rsidRPr="0038663D" w:rsidRDefault="0038663D" w:rsidP="00417687">
      <w:pPr>
        <w:spacing w:after="0"/>
      </w:pPr>
      <w:r>
        <w:t xml:space="preserve">Herzlichen Dank für Ihre Einreichung zum </w:t>
      </w:r>
      <w:r w:rsidR="00417687">
        <w:t>Diversitätspreis Lehre</w:t>
      </w:r>
      <w:r>
        <w:t>!</w:t>
      </w:r>
    </w:p>
    <w:sectPr w:rsidR="0038663D" w:rsidRPr="0038663D" w:rsidSect="0038663D">
      <w:headerReference w:type="default" r:id="rId9"/>
      <w:footerReference w:type="default" r:id="rId10"/>
      <w:pgSz w:w="11906" w:h="16838"/>
      <w:pgMar w:top="2552" w:right="141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942F" w14:textId="77777777" w:rsidR="00EC0ACA" w:rsidRDefault="00EC0ACA" w:rsidP="0051106F">
      <w:r>
        <w:separator/>
      </w:r>
    </w:p>
  </w:endnote>
  <w:endnote w:type="continuationSeparator" w:id="0">
    <w:p w14:paraId="2DF0E89D" w14:textId="77777777" w:rsidR="00EC0ACA" w:rsidRDefault="00EC0ACA" w:rsidP="0051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634490"/>
      <w:docPartObj>
        <w:docPartGallery w:val="Page Numbers (Bottom of Page)"/>
        <w:docPartUnique/>
      </w:docPartObj>
    </w:sdtPr>
    <w:sdtEndPr>
      <w:rPr>
        <w:sz w:val="20"/>
        <w:szCs w:val="20"/>
      </w:rPr>
    </w:sdtEndPr>
    <w:sdtContent>
      <w:p w14:paraId="433272B6" w14:textId="77777777" w:rsidR="00122E51" w:rsidRDefault="00122E51" w:rsidP="00122E51">
        <w:pPr>
          <w:pStyle w:val="Fuzeile"/>
        </w:pPr>
      </w:p>
      <w:p w14:paraId="2EA12866" w14:textId="3ADA95E6" w:rsidR="00B80A4A" w:rsidRPr="00361B59" w:rsidRDefault="00361B59" w:rsidP="00361B59">
        <w:pPr>
          <w:pStyle w:val="Fuzeile"/>
          <w:jc w:val="right"/>
        </w:pPr>
        <w:r>
          <w:t xml:space="preserve">                                                        </w:t>
        </w:r>
        <w:r w:rsidR="00D25691" w:rsidRPr="00D25691">
          <w:rPr>
            <w:sz w:val="20"/>
            <w:szCs w:val="20"/>
          </w:rPr>
          <w:fldChar w:fldCharType="begin"/>
        </w:r>
        <w:r w:rsidR="00D25691" w:rsidRPr="00D25691">
          <w:rPr>
            <w:sz w:val="20"/>
            <w:szCs w:val="20"/>
          </w:rPr>
          <w:instrText>PAGE   \* MERGEFORMAT</w:instrText>
        </w:r>
        <w:r w:rsidR="00D25691" w:rsidRPr="00D25691">
          <w:rPr>
            <w:sz w:val="20"/>
            <w:szCs w:val="20"/>
          </w:rPr>
          <w:fldChar w:fldCharType="separate"/>
        </w:r>
        <w:r w:rsidR="00D25691" w:rsidRPr="00D25691">
          <w:rPr>
            <w:sz w:val="20"/>
            <w:szCs w:val="20"/>
          </w:rPr>
          <w:t>2</w:t>
        </w:r>
        <w:r w:rsidR="00D25691" w:rsidRPr="00D2569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D474" w14:textId="77777777" w:rsidR="00EC0ACA" w:rsidRDefault="00EC0ACA" w:rsidP="0051106F">
      <w:r>
        <w:separator/>
      </w:r>
    </w:p>
  </w:footnote>
  <w:footnote w:type="continuationSeparator" w:id="0">
    <w:p w14:paraId="2C2738DB" w14:textId="77777777" w:rsidR="00EC0ACA" w:rsidRDefault="00EC0ACA" w:rsidP="0051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6EBD" w14:textId="060EF723" w:rsidR="006658C4" w:rsidRDefault="008F4606" w:rsidP="00122E51">
    <w:pPr>
      <w:pStyle w:val="Kopfzeile"/>
      <w:tabs>
        <w:tab w:val="clear" w:pos="4536"/>
        <w:tab w:val="clear" w:pos="9072"/>
        <w:tab w:val="left" w:pos="1698"/>
      </w:tabs>
    </w:pPr>
    <w:r>
      <w:rPr>
        <w:rFonts w:ascii="Aptos" w:hAnsi="Aptos"/>
        <w:b/>
        <w:bCs/>
        <w:iCs/>
        <w:noProof/>
        <w:spacing w:val="5"/>
        <w:sz w:val="44"/>
        <w:szCs w:val="44"/>
      </w:rPr>
      <w:drawing>
        <wp:anchor distT="0" distB="0" distL="114300" distR="114300" simplePos="0" relativeHeight="251661312" behindDoc="0" locked="0" layoutInCell="1" allowOverlap="1" wp14:anchorId="7BE02F2C" wp14:editId="3C6B7BAA">
          <wp:simplePos x="0" y="0"/>
          <wp:positionH relativeFrom="column">
            <wp:posOffset>2149475</wp:posOffset>
          </wp:positionH>
          <wp:positionV relativeFrom="paragraph">
            <wp:posOffset>-45720</wp:posOffset>
          </wp:positionV>
          <wp:extent cx="4025900" cy="350520"/>
          <wp:effectExtent l="0" t="0" r="0" b="0"/>
          <wp:wrapSquare wrapText="bothSides"/>
          <wp:docPr id="18443555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E51">
      <w:rPr>
        <w:noProof/>
      </w:rPr>
      <w:drawing>
        <wp:anchor distT="0" distB="0" distL="114300" distR="114300" simplePos="0" relativeHeight="251658240" behindDoc="0" locked="0" layoutInCell="1" allowOverlap="1" wp14:anchorId="55C1A989" wp14:editId="6D648E75">
          <wp:simplePos x="0" y="0"/>
          <wp:positionH relativeFrom="page">
            <wp:posOffset>278158</wp:posOffset>
          </wp:positionH>
          <wp:positionV relativeFrom="page">
            <wp:posOffset>264511</wp:posOffset>
          </wp:positionV>
          <wp:extent cx="1560977" cy="792000"/>
          <wp:effectExtent l="0" t="0" r="1270" b="8255"/>
          <wp:wrapNone/>
          <wp:docPr id="11" name="Grafik 11" descr="Hier steht das BOKU Logo: Es besteht aus einem  grünen B-Symbol und rechts daneben der Schriftzug BOKU und direkt darunter University, ebenfalls in schwarzer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Hier steht das BOKU Logo: Es besteht aus einem  grünen B-Symbol und rechts daneben der Schriftzug BOKU und direkt darunter University, ebenfalls in schwarzer Schrift"/>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60977" cy="792000"/>
                  </a:xfrm>
                  <a:prstGeom prst="rect">
                    <a:avLst/>
                  </a:prstGeom>
                </pic:spPr>
              </pic:pic>
            </a:graphicData>
          </a:graphic>
          <wp14:sizeRelH relativeFrom="margin">
            <wp14:pctWidth>0</wp14:pctWidth>
          </wp14:sizeRelH>
          <wp14:sizeRelV relativeFrom="margin">
            <wp14:pctHeight>0</wp14:pctHeight>
          </wp14:sizeRelV>
        </wp:anchor>
      </w:drawing>
    </w:r>
    <w:r w:rsidR="00122E51">
      <w:tab/>
    </w:r>
  </w:p>
  <w:p w14:paraId="6019DFA0" w14:textId="276FC616" w:rsidR="00417687" w:rsidRDefault="00417687" w:rsidP="00122E51">
    <w:pPr>
      <w:pStyle w:val="Kopfzeile"/>
      <w:tabs>
        <w:tab w:val="clear" w:pos="4536"/>
        <w:tab w:val="clear" w:pos="9072"/>
        <w:tab w:val="left" w:pos="16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C09C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6AFC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E4D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EC69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5816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E4C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FCC5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AD1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481D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2607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A1FF5"/>
    <w:multiLevelType w:val="hybridMultilevel"/>
    <w:tmpl w:val="5E264ED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D814CEC"/>
    <w:multiLevelType w:val="hybridMultilevel"/>
    <w:tmpl w:val="443E731C"/>
    <w:lvl w:ilvl="0" w:tplc="0CC09082">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2" w15:restartNumberingAfterBreak="0">
    <w:nsid w:val="181F24ED"/>
    <w:multiLevelType w:val="hybridMultilevel"/>
    <w:tmpl w:val="A696476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3" w15:restartNumberingAfterBreak="0">
    <w:nsid w:val="204814DA"/>
    <w:multiLevelType w:val="hybridMultilevel"/>
    <w:tmpl w:val="5644FCC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1057431"/>
    <w:multiLevelType w:val="hybridMultilevel"/>
    <w:tmpl w:val="B08A3B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20A129C"/>
    <w:multiLevelType w:val="hybridMultilevel"/>
    <w:tmpl w:val="1BEA6A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5196990"/>
    <w:multiLevelType w:val="hybridMultilevel"/>
    <w:tmpl w:val="2EE0D1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66D6D9C"/>
    <w:multiLevelType w:val="hybridMultilevel"/>
    <w:tmpl w:val="87BEF9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94E5895"/>
    <w:multiLevelType w:val="hybridMultilevel"/>
    <w:tmpl w:val="4F6A15DC"/>
    <w:lvl w:ilvl="0" w:tplc="C0F4D9F6">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E407823"/>
    <w:multiLevelType w:val="hybridMultilevel"/>
    <w:tmpl w:val="A1942558"/>
    <w:lvl w:ilvl="0" w:tplc="650E542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0F35FE1"/>
    <w:multiLevelType w:val="hybridMultilevel"/>
    <w:tmpl w:val="E8B885B8"/>
    <w:lvl w:ilvl="0" w:tplc="0C07000F">
      <w:start w:val="1"/>
      <w:numFmt w:val="decimal"/>
      <w:lvlText w:val="%1."/>
      <w:lvlJc w:val="left"/>
      <w:pPr>
        <w:ind w:left="1440" w:hanging="360"/>
      </w:pPr>
      <w:rPr>
        <w:rFont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1" w15:restartNumberingAfterBreak="0">
    <w:nsid w:val="42725F8E"/>
    <w:multiLevelType w:val="hybridMultilevel"/>
    <w:tmpl w:val="372E5D6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2" w15:restartNumberingAfterBreak="0">
    <w:nsid w:val="48145993"/>
    <w:multiLevelType w:val="hybridMultilevel"/>
    <w:tmpl w:val="62CEECA6"/>
    <w:lvl w:ilvl="0" w:tplc="0C07000F">
      <w:start w:val="1"/>
      <w:numFmt w:val="decimal"/>
      <w:lvlText w:val="%1."/>
      <w:lvlJc w:val="left"/>
      <w:pPr>
        <w:ind w:left="862" w:hanging="360"/>
      </w:pPr>
    </w:lvl>
    <w:lvl w:ilvl="1" w:tplc="0C070019" w:tentative="1">
      <w:start w:val="1"/>
      <w:numFmt w:val="lowerLetter"/>
      <w:lvlText w:val="%2."/>
      <w:lvlJc w:val="left"/>
      <w:pPr>
        <w:ind w:left="1582" w:hanging="360"/>
      </w:pPr>
    </w:lvl>
    <w:lvl w:ilvl="2" w:tplc="0C07001B" w:tentative="1">
      <w:start w:val="1"/>
      <w:numFmt w:val="lowerRoman"/>
      <w:lvlText w:val="%3."/>
      <w:lvlJc w:val="right"/>
      <w:pPr>
        <w:ind w:left="2302" w:hanging="180"/>
      </w:pPr>
    </w:lvl>
    <w:lvl w:ilvl="3" w:tplc="0C07000F" w:tentative="1">
      <w:start w:val="1"/>
      <w:numFmt w:val="decimal"/>
      <w:lvlText w:val="%4."/>
      <w:lvlJc w:val="left"/>
      <w:pPr>
        <w:ind w:left="3022" w:hanging="360"/>
      </w:pPr>
    </w:lvl>
    <w:lvl w:ilvl="4" w:tplc="0C070019" w:tentative="1">
      <w:start w:val="1"/>
      <w:numFmt w:val="lowerLetter"/>
      <w:lvlText w:val="%5."/>
      <w:lvlJc w:val="left"/>
      <w:pPr>
        <w:ind w:left="3742" w:hanging="360"/>
      </w:pPr>
    </w:lvl>
    <w:lvl w:ilvl="5" w:tplc="0C07001B" w:tentative="1">
      <w:start w:val="1"/>
      <w:numFmt w:val="lowerRoman"/>
      <w:lvlText w:val="%6."/>
      <w:lvlJc w:val="right"/>
      <w:pPr>
        <w:ind w:left="4462" w:hanging="180"/>
      </w:pPr>
    </w:lvl>
    <w:lvl w:ilvl="6" w:tplc="0C07000F" w:tentative="1">
      <w:start w:val="1"/>
      <w:numFmt w:val="decimal"/>
      <w:lvlText w:val="%7."/>
      <w:lvlJc w:val="left"/>
      <w:pPr>
        <w:ind w:left="5182" w:hanging="360"/>
      </w:pPr>
    </w:lvl>
    <w:lvl w:ilvl="7" w:tplc="0C070019" w:tentative="1">
      <w:start w:val="1"/>
      <w:numFmt w:val="lowerLetter"/>
      <w:lvlText w:val="%8."/>
      <w:lvlJc w:val="left"/>
      <w:pPr>
        <w:ind w:left="5902" w:hanging="360"/>
      </w:pPr>
    </w:lvl>
    <w:lvl w:ilvl="8" w:tplc="0C07001B" w:tentative="1">
      <w:start w:val="1"/>
      <w:numFmt w:val="lowerRoman"/>
      <w:lvlText w:val="%9."/>
      <w:lvlJc w:val="right"/>
      <w:pPr>
        <w:ind w:left="6622" w:hanging="180"/>
      </w:pPr>
    </w:lvl>
  </w:abstractNum>
  <w:abstractNum w:abstractNumId="23" w15:restartNumberingAfterBreak="0">
    <w:nsid w:val="4C27497E"/>
    <w:multiLevelType w:val="hybridMultilevel"/>
    <w:tmpl w:val="5178F23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4" w15:restartNumberingAfterBreak="0">
    <w:nsid w:val="51D5242C"/>
    <w:multiLevelType w:val="hybridMultilevel"/>
    <w:tmpl w:val="EB34B06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6CF0C89"/>
    <w:multiLevelType w:val="hybridMultilevel"/>
    <w:tmpl w:val="197640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230183F"/>
    <w:multiLevelType w:val="hybridMultilevel"/>
    <w:tmpl w:val="B20647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3B274C9"/>
    <w:multiLevelType w:val="hybridMultilevel"/>
    <w:tmpl w:val="28E4F77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8C47F40"/>
    <w:multiLevelType w:val="hybridMultilevel"/>
    <w:tmpl w:val="414A14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ADB224C"/>
    <w:multiLevelType w:val="hybridMultilevel"/>
    <w:tmpl w:val="7F1CF4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F0A2AB8"/>
    <w:multiLevelType w:val="multilevel"/>
    <w:tmpl w:val="FF2E1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06A69"/>
    <w:multiLevelType w:val="hybridMultilevel"/>
    <w:tmpl w:val="D46265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10272473">
    <w:abstractNumId w:val="25"/>
  </w:num>
  <w:num w:numId="2" w16cid:durableId="384841489">
    <w:abstractNumId w:val="9"/>
  </w:num>
  <w:num w:numId="3" w16cid:durableId="1081869636">
    <w:abstractNumId w:val="7"/>
  </w:num>
  <w:num w:numId="4" w16cid:durableId="1765540308">
    <w:abstractNumId w:val="6"/>
  </w:num>
  <w:num w:numId="5" w16cid:durableId="1353074889">
    <w:abstractNumId w:val="5"/>
  </w:num>
  <w:num w:numId="6" w16cid:durableId="1927687314">
    <w:abstractNumId w:val="4"/>
  </w:num>
  <w:num w:numId="7" w16cid:durableId="479231383">
    <w:abstractNumId w:val="8"/>
  </w:num>
  <w:num w:numId="8" w16cid:durableId="706612613">
    <w:abstractNumId w:val="3"/>
  </w:num>
  <w:num w:numId="9" w16cid:durableId="181018865">
    <w:abstractNumId w:val="2"/>
  </w:num>
  <w:num w:numId="10" w16cid:durableId="1626308552">
    <w:abstractNumId w:val="1"/>
  </w:num>
  <w:num w:numId="11" w16cid:durableId="780343825">
    <w:abstractNumId w:val="0"/>
  </w:num>
  <w:num w:numId="12" w16cid:durableId="1308441222">
    <w:abstractNumId w:val="29"/>
  </w:num>
  <w:num w:numId="13" w16cid:durableId="1679112761">
    <w:abstractNumId w:val="11"/>
  </w:num>
  <w:num w:numId="14" w16cid:durableId="2015110046">
    <w:abstractNumId w:val="31"/>
  </w:num>
  <w:num w:numId="15" w16cid:durableId="974331672">
    <w:abstractNumId w:val="13"/>
  </w:num>
  <w:num w:numId="16" w16cid:durableId="570895180">
    <w:abstractNumId w:val="22"/>
  </w:num>
  <w:num w:numId="17" w16cid:durableId="885025624">
    <w:abstractNumId w:val="27"/>
  </w:num>
  <w:num w:numId="18" w16cid:durableId="1616137829">
    <w:abstractNumId w:val="10"/>
  </w:num>
  <w:num w:numId="19" w16cid:durableId="1714651096">
    <w:abstractNumId w:val="18"/>
  </w:num>
  <w:num w:numId="20" w16cid:durableId="910971563">
    <w:abstractNumId w:val="24"/>
  </w:num>
  <w:num w:numId="21" w16cid:durableId="815222637">
    <w:abstractNumId w:val="17"/>
  </w:num>
  <w:num w:numId="22" w16cid:durableId="1827819955">
    <w:abstractNumId w:val="19"/>
  </w:num>
  <w:num w:numId="23" w16cid:durableId="1733120518">
    <w:abstractNumId w:val="26"/>
  </w:num>
  <w:num w:numId="24" w16cid:durableId="1484546399">
    <w:abstractNumId w:val="21"/>
  </w:num>
  <w:num w:numId="25" w16cid:durableId="1966809161">
    <w:abstractNumId w:val="23"/>
  </w:num>
  <w:num w:numId="26" w16cid:durableId="1603681086">
    <w:abstractNumId w:val="12"/>
  </w:num>
  <w:num w:numId="27" w16cid:durableId="969820252">
    <w:abstractNumId w:val="20"/>
  </w:num>
  <w:num w:numId="28" w16cid:durableId="1199466285">
    <w:abstractNumId w:val="30"/>
  </w:num>
  <w:num w:numId="29" w16cid:durableId="1318529410">
    <w:abstractNumId w:val="15"/>
  </w:num>
  <w:num w:numId="30" w16cid:durableId="630015344">
    <w:abstractNumId w:val="14"/>
  </w:num>
  <w:num w:numId="31" w16cid:durableId="207376196">
    <w:abstractNumId w:val="16"/>
  </w:num>
  <w:num w:numId="32" w16cid:durableId="7547902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forms" w:enforcement="1" w:cryptProviderType="rsaAES" w:cryptAlgorithmClass="hash" w:cryptAlgorithmType="typeAny" w:cryptAlgorithmSid="14" w:cryptSpinCount="100000" w:hash="hvzF5fHwiFjIW++8LnNjG93fPw2bEMtIpWdJqR8H/qBAU8nHFnvIBtekdRAjud/M/ntkv4mzrRzfntPn5+z2mw==" w:salt="8wfK5J6vjeFQbZYikcJdqA=="/>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09"/>
    <w:rsid w:val="00002303"/>
    <w:rsid w:val="00033B3D"/>
    <w:rsid w:val="00053FEC"/>
    <w:rsid w:val="000847E5"/>
    <w:rsid w:val="00091385"/>
    <w:rsid w:val="000B2088"/>
    <w:rsid w:val="000B7556"/>
    <w:rsid w:val="000D2221"/>
    <w:rsid w:val="0010131B"/>
    <w:rsid w:val="00122E51"/>
    <w:rsid w:val="00182DE1"/>
    <w:rsid w:val="001A7B28"/>
    <w:rsid w:val="001D111A"/>
    <w:rsid w:val="00206690"/>
    <w:rsid w:val="00244DF2"/>
    <w:rsid w:val="0025450D"/>
    <w:rsid w:val="00274965"/>
    <w:rsid w:val="00294A11"/>
    <w:rsid w:val="002B43F7"/>
    <w:rsid w:val="002C5727"/>
    <w:rsid w:val="002D73D3"/>
    <w:rsid w:val="002F5906"/>
    <w:rsid w:val="00341008"/>
    <w:rsid w:val="00361B59"/>
    <w:rsid w:val="0036307F"/>
    <w:rsid w:val="00365352"/>
    <w:rsid w:val="0038663D"/>
    <w:rsid w:val="003925E3"/>
    <w:rsid w:val="003F04F8"/>
    <w:rsid w:val="003F2DCB"/>
    <w:rsid w:val="00417687"/>
    <w:rsid w:val="00435B98"/>
    <w:rsid w:val="004806A1"/>
    <w:rsid w:val="004A064A"/>
    <w:rsid w:val="004A4EE2"/>
    <w:rsid w:val="004B73FD"/>
    <w:rsid w:val="0051106F"/>
    <w:rsid w:val="00562AA1"/>
    <w:rsid w:val="005779FC"/>
    <w:rsid w:val="005E0A3F"/>
    <w:rsid w:val="00603FE4"/>
    <w:rsid w:val="00663F23"/>
    <w:rsid w:val="006658C4"/>
    <w:rsid w:val="006957BA"/>
    <w:rsid w:val="006F181F"/>
    <w:rsid w:val="006F439B"/>
    <w:rsid w:val="007345AC"/>
    <w:rsid w:val="00745184"/>
    <w:rsid w:val="00762260"/>
    <w:rsid w:val="00783DEC"/>
    <w:rsid w:val="007A0EB9"/>
    <w:rsid w:val="007D01D4"/>
    <w:rsid w:val="007D65C2"/>
    <w:rsid w:val="007F6D6D"/>
    <w:rsid w:val="00814E29"/>
    <w:rsid w:val="0081673E"/>
    <w:rsid w:val="00826C08"/>
    <w:rsid w:val="008360F4"/>
    <w:rsid w:val="008445EB"/>
    <w:rsid w:val="00860E17"/>
    <w:rsid w:val="008B437A"/>
    <w:rsid w:val="008C5FF6"/>
    <w:rsid w:val="008F4606"/>
    <w:rsid w:val="008F7184"/>
    <w:rsid w:val="008F7D2F"/>
    <w:rsid w:val="00912CE1"/>
    <w:rsid w:val="009368FE"/>
    <w:rsid w:val="00951E3C"/>
    <w:rsid w:val="009960E5"/>
    <w:rsid w:val="009C2CA1"/>
    <w:rsid w:val="009D6C17"/>
    <w:rsid w:val="009E3C90"/>
    <w:rsid w:val="009F5309"/>
    <w:rsid w:val="00A00706"/>
    <w:rsid w:val="00A175ED"/>
    <w:rsid w:val="00A3516F"/>
    <w:rsid w:val="00A41C83"/>
    <w:rsid w:val="00A473C9"/>
    <w:rsid w:val="00A95D46"/>
    <w:rsid w:val="00AA6373"/>
    <w:rsid w:val="00AB7C88"/>
    <w:rsid w:val="00AD3009"/>
    <w:rsid w:val="00AE555A"/>
    <w:rsid w:val="00B439EA"/>
    <w:rsid w:val="00B80473"/>
    <w:rsid w:val="00B80A4A"/>
    <w:rsid w:val="00B97F74"/>
    <w:rsid w:val="00BA1F64"/>
    <w:rsid w:val="00BC4647"/>
    <w:rsid w:val="00BC6835"/>
    <w:rsid w:val="00BD52C3"/>
    <w:rsid w:val="00BF0601"/>
    <w:rsid w:val="00BF25D7"/>
    <w:rsid w:val="00C03C51"/>
    <w:rsid w:val="00CC4D1C"/>
    <w:rsid w:val="00D10555"/>
    <w:rsid w:val="00D25691"/>
    <w:rsid w:val="00DE419B"/>
    <w:rsid w:val="00DE7579"/>
    <w:rsid w:val="00E031AB"/>
    <w:rsid w:val="00E43173"/>
    <w:rsid w:val="00E7338E"/>
    <w:rsid w:val="00E908C1"/>
    <w:rsid w:val="00EC0ACA"/>
    <w:rsid w:val="00EE6CCE"/>
    <w:rsid w:val="00EF14E7"/>
    <w:rsid w:val="00F03CB0"/>
    <w:rsid w:val="00F60E9B"/>
    <w:rsid w:val="00FC3D30"/>
    <w:rsid w:val="00FC445F"/>
    <w:rsid w:val="00FE13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14096"/>
  <w15:chartTrackingRefBased/>
  <w15:docId w15:val="{D3AD7F18-A37F-45EF-9CA3-7E8202C2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D1C"/>
    <w:pPr>
      <w:spacing w:line="360" w:lineRule="auto"/>
    </w:pPr>
    <w:rPr>
      <w:lang w:val="de-DE"/>
    </w:rPr>
  </w:style>
  <w:style w:type="paragraph" w:styleId="berschrift1">
    <w:name w:val="heading 1"/>
    <w:basedOn w:val="Standard"/>
    <w:next w:val="Standard"/>
    <w:link w:val="berschrift1Zchn"/>
    <w:autoRedefine/>
    <w:uiPriority w:val="9"/>
    <w:qFormat/>
    <w:rsid w:val="00CC4D1C"/>
    <w:pPr>
      <w:keepNext/>
      <w:keepLines/>
      <w:shd w:val="clear" w:color="auto" w:fill="FFFFFF" w:themeFill="background1"/>
      <w:spacing w:before="480" w:after="120"/>
      <w:outlineLvl w:val="0"/>
    </w:pPr>
    <w:rPr>
      <w:rFonts w:eastAsiaTheme="majorEastAsia" w:cstheme="majorBidi"/>
      <w:b/>
      <w:color w:val="00AA5A"/>
      <w:sz w:val="32"/>
      <w:szCs w:val="32"/>
    </w:rPr>
  </w:style>
  <w:style w:type="paragraph" w:styleId="berschrift2">
    <w:name w:val="heading 2"/>
    <w:basedOn w:val="Standard"/>
    <w:next w:val="Standard"/>
    <w:link w:val="berschrift2Zchn"/>
    <w:uiPriority w:val="9"/>
    <w:unhideWhenUsed/>
    <w:qFormat/>
    <w:rsid w:val="00F03CB0"/>
    <w:pPr>
      <w:keepNext/>
      <w:keepLines/>
      <w:spacing w:before="240" w:after="12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826C08"/>
    <w:pPr>
      <w:keepNext/>
      <w:keepLines/>
      <w:spacing w:before="240" w:after="120"/>
      <w:outlineLvl w:val="2"/>
    </w:pPr>
    <w:rPr>
      <w:rFonts w:eastAsiaTheme="majorEastAsia" w:cstheme="majorBidi"/>
      <w:b/>
      <w:sz w:val="24"/>
      <w:szCs w:val="24"/>
    </w:rPr>
  </w:style>
  <w:style w:type="paragraph" w:styleId="berschrift4">
    <w:name w:val="heading 4"/>
    <w:basedOn w:val="Standard"/>
    <w:next w:val="Standard"/>
    <w:link w:val="berschrift4Zchn"/>
    <w:uiPriority w:val="9"/>
    <w:unhideWhenUsed/>
    <w:qFormat/>
    <w:rsid w:val="00A3516F"/>
    <w:pPr>
      <w:keepNext/>
      <w:keepLines/>
      <w:spacing w:before="40" w:after="0"/>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A3516F"/>
    <w:pPr>
      <w:keepNext/>
      <w:keepLines/>
      <w:spacing w:before="40" w:after="0"/>
      <w:outlineLvl w:val="4"/>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4D1C"/>
    <w:rPr>
      <w:rFonts w:eastAsiaTheme="majorEastAsia" w:cstheme="majorBidi"/>
      <w:b/>
      <w:color w:val="00AA5A"/>
      <w:sz w:val="32"/>
      <w:szCs w:val="32"/>
      <w:shd w:val="clear" w:color="auto" w:fill="FFFFFF" w:themeFill="background1"/>
      <w:lang w:val="de-DE"/>
    </w:rPr>
  </w:style>
  <w:style w:type="character" w:customStyle="1" w:styleId="berschrift2Zchn">
    <w:name w:val="Überschrift 2 Zchn"/>
    <w:basedOn w:val="Absatz-Standardschriftart"/>
    <w:link w:val="berschrift2"/>
    <w:uiPriority w:val="9"/>
    <w:rsid w:val="00826C08"/>
    <w:rPr>
      <w:rFonts w:ascii="Aptos" w:eastAsiaTheme="majorEastAsia" w:hAnsi="Aptos" w:cstheme="majorBidi"/>
      <w:b/>
      <w:sz w:val="28"/>
      <w:szCs w:val="26"/>
      <w:lang w:val="de-DE"/>
    </w:rPr>
  </w:style>
  <w:style w:type="paragraph" w:styleId="Listenabsatz">
    <w:name w:val="List Paragraph"/>
    <w:basedOn w:val="Standard"/>
    <w:uiPriority w:val="34"/>
    <w:qFormat/>
    <w:rsid w:val="00A00706"/>
    <w:pPr>
      <w:ind w:left="720"/>
      <w:contextualSpacing/>
    </w:pPr>
  </w:style>
  <w:style w:type="character" w:styleId="Hyperlink">
    <w:name w:val="Hyperlink"/>
    <w:basedOn w:val="Absatz-Standardschriftart"/>
    <w:uiPriority w:val="99"/>
    <w:unhideWhenUsed/>
    <w:qFormat/>
    <w:rsid w:val="00D25691"/>
    <w:rPr>
      <w:color w:val="000000" w:themeColor="text1"/>
      <w:u w:val="single"/>
    </w:rPr>
  </w:style>
  <w:style w:type="character" w:styleId="NichtaufgelsteErwhnung">
    <w:name w:val="Unresolved Mention"/>
    <w:basedOn w:val="Absatz-Standardschriftart"/>
    <w:uiPriority w:val="99"/>
    <w:semiHidden/>
    <w:unhideWhenUsed/>
    <w:rsid w:val="00912CE1"/>
    <w:rPr>
      <w:color w:val="605E5C"/>
      <w:shd w:val="clear" w:color="auto" w:fill="E1DFDD"/>
    </w:rPr>
  </w:style>
  <w:style w:type="character" w:styleId="BesuchterLink">
    <w:name w:val="FollowedHyperlink"/>
    <w:basedOn w:val="Absatz-Standardschriftart"/>
    <w:uiPriority w:val="99"/>
    <w:semiHidden/>
    <w:unhideWhenUsed/>
    <w:qFormat/>
    <w:rsid w:val="005779FC"/>
    <w:rPr>
      <w:color w:val="52AE32"/>
      <w:u w:val="single"/>
    </w:rPr>
  </w:style>
  <w:style w:type="character" w:customStyle="1" w:styleId="berschrift3Zchn">
    <w:name w:val="Überschrift 3 Zchn"/>
    <w:basedOn w:val="Absatz-Standardschriftart"/>
    <w:link w:val="berschrift3"/>
    <w:uiPriority w:val="9"/>
    <w:rsid w:val="00826C08"/>
    <w:rPr>
      <w:rFonts w:ascii="Aptos" w:eastAsiaTheme="majorEastAsia" w:hAnsi="Aptos" w:cstheme="majorBidi"/>
      <w:b/>
      <w:sz w:val="24"/>
      <w:szCs w:val="24"/>
      <w:lang w:val="de-DE"/>
    </w:rPr>
  </w:style>
  <w:style w:type="character" w:customStyle="1" w:styleId="berschrift4Zchn">
    <w:name w:val="Überschrift 4 Zchn"/>
    <w:basedOn w:val="Absatz-Standardschriftart"/>
    <w:link w:val="berschrift4"/>
    <w:uiPriority w:val="9"/>
    <w:rsid w:val="00A3516F"/>
    <w:rPr>
      <w:rFonts w:ascii="Aptos" w:eastAsiaTheme="majorEastAsia" w:hAnsi="Aptos" w:cstheme="majorBidi"/>
      <w:iCs/>
      <w:lang w:val="de-DE"/>
    </w:rPr>
  </w:style>
  <w:style w:type="paragraph" w:styleId="Zitat">
    <w:name w:val="Quote"/>
    <w:basedOn w:val="Standard"/>
    <w:next w:val="Standard"/>
    <w:link w:val="ZitatZchn"/>
    <w:uiPriority w:val="29"/>
    <w:rsid w:val="007A0EB9"/>
    <w:pPr>
      <w:spacing w:before="200"/>
      <w:ind w:left="864" w:right="864"/>
      <w:jc w:val="center"/>
    </w:pPr>
    <w:rPr>
      <w:b/>
      <w:iCs/>
      <w:color w:val="404040" w:themeColor="text1" w:themeTint="BF"/>
    </w:rPr>
  </w:style>
  <w:style w:type="character" w:customStyle="1" w:styleId="ZitatZchn">
    <w:name w:val="Zitat Zchn"/>
    <w:basedOn w:val="Absatz-Standardschriftart"/>
    <w:link w:val="Zitat"/>
    <w:uiPriority w:val="29"/>
    <w:rsid w:val="007A0EB9"/>
    <w:rPr>
      <w:rFonts w:ascii="Aptos" w:hAnsi="Aptos"/>
      <w:b/>
      <w:iCs/>
      <w:color w:val="404040" w:themeColor="text1" w:themeTint="BF"/>
      <w:lang w:val="de-DE"/>
    </w:rPr>
  </w:style>
  <w:style w:type="paragraph" w:styleId="Titel">
    <w:name w:val="Title"/>
    <w:basedOn w:val="Standard"/>
    <w:next w:val="Standard"/>
    <w:link w:val="TitelZchn"/>
    <w:uiPriority w:val="10"/>
    <w:rsid w:val="002F5906"/>
    <w:pPr>
      <w:spacing w:after="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F5906"/>
    <w:rPr>
      <w:rFonts w:ascii="Arial" w:eastAsiaTheme="majorEastAsia" w:hAnsi="Arial" w:cstheme="majorBidi"/>
      <w:spacing w:val="-10"/>
      <w:kern w:val="28"/>
      <w:sz w:val="56"/>
      <w:szCs w:val="56"/>
    </w:rPr>
  </w:style>
  <w:style w:type="paragraph" w:styleId="IntensivesZitat">
    <w:name w:val="Intense Quote"/>
    <w:basedOn w:val="Standard"/>
    <w:next w:val="Standard"/>
    <w:link w:val="IntensivesZitatZchn"/>
    <w:uiPriority w:val="30"/>
    <w:qFormat/>
    <w:rsid w:val="001A7B28"/>
    <w:pPr>
      <w:framePr w:wrap="around" w:vAnchor="text" w:hAnchor="text" w:y="1"/>
      <w:spacing w:before="360" w:after="360"/>
      <w:ind w:left="862" w:right="862"/>
      <w:jc w:val="center"/>
    </w:pPr>
    <w:rPr>
      <w:rFonts w:ascii="Aptos SemiBold" w:hAnsi="Aptos SemiBold"/>
      <w:iCs/>
      <w:color w:val="00AA5A" w:themeColor="text2"/>
      <w:sz w:val="32"/>
    </w:rPr>
  </w:style>
  <w:style w:type="character" w:customStyle="1" w:styleId="IntensivesZitatZchn">
    <w:name w:val="Intensives Zitat Zchn"/>
    <w:basedOn w:val="Absatz-Standardschriftart"/>
    <w:link w:val="IntensivesZitat"/>
    <w:uiPriority w:val="30"/>
    <w:rsid w:val="001A7B28"/>
    <w:rPr>
      <w:rFonts w:ascii="Aptos SemiBold" w:hAnsi="Aptos SemiBold"/>
      <w:iCs/>
      <w:color w:val="00AA5A" w:themeColor="text2"/>
      <w:sz w:val="32"/>
      <w:lang w:val="de-DE"/>
    </w:rPr>
  </w:style>
  <w:style w:type="character" w:styleId="SchwacherVerweis">
    <w:name w:val="Subtle Reference"/>
    <w:basedOn w:val="Absatz-Standardschriftart"/>
    <w:uiPriority w:val="31"/>
    <w:qFormat/>
    <w:rsid w:val="001A7B28"/>
    <w:rPr>
      <w:rFonts w:asciiTheme="minorHAnsi" w:hAnsiTheme="minorHAnsi"/>
      <w:caps w:val="0"/>
      <w:smallCaps w:val="0"/>
      <w:color w:val="5A5A5A" w:themeColor="text1" w:themeTint="A5"/>
      <w:sz w:val="22"/>
    </w:rPr>
  </w:style>
  <w:style w:type="character" w:styleId="SchwacheHervorhebung">
    <w:name w:val="Subtle Emphasis"/>
    <w:basedOn w:val="Absatz-Standardschriftart"/>
    <w:uiPriority w:val="19"/>
    <w:rsid w:val="007A0EB9"/>
    <w:rPr>
      <w:b/>
      <w:i w:val="0"/>
      <w:iCs/>
      <w:color w:val="404040" w:themeColor="text1" w:themeTint="BF"/>
    </w:rPr>
  </w:style>
  <w:style w:type="character" w:styleId="IntensiverVerweis">
    <w:name w:val="Intense Reference"/>
    <w:basedOn w:val="Absatz-Standardschriftart"/>
    <w:uiPriority w:val="32"/>
    <w:qFormat/>
    <w:rsid w:val="007A0EB9"/>
    <w:rPr>
      <w:rFonts w:ascii="Aptos SemiBold" w:hAnsi="Aptos SemiBold"/>
      <w:b/>
      <w:bCs/>
      <w:caps w:val="0"/>
      <w:smallCaps w:val="0"/>
      <w:color w:val="00AA5A" w:themeColor="text2"/>
      <w:spacing w:val="5"/>
    </w:rPr>
  </w:style>
  <w:style w:type="character" w:styleId="IntensiveHervorhebung">
    <w:name w:val="Intense Emphasis"/>
    <w:basedOn w:val="Absatz-Standardschriftart"/>
    <w:uiPriority w:val="21"/>
    <w:rsid w:val="007A0EB9"/>
    <w:rPr>
      <w:i w:val="0"/>
      <w:iCs/>
      <w:color w:val="00AA5A"/>
    </w:rPr>
  </w:style>
  <w:style w:type="character" w:styleId="Fett">
    <w:name w:val="Strong"/>
    <w:basedOn w:val="Absatz-Standardschriftart"/>
    <w:uiPriority w:val="22"/>
    <w:qFormat/>
    <w:rsid w:val="002F5906"/>
    <w:rPr>
      <w:b/>
      <w:bCs/>
    </w:rPr>
  </w:style>
  <w:style w:type="paragraph" w:styleId="Untertitel">
    <w:name w:val="Subtitle"/>
    <w:basedOn w:val="Standard"/>
    <w:next w:val="Standard"/>
    <w:link w:val="UntertitelZchn"/>
    <w:uiPriority w:val="11"/>
    <w:rsid w:val="002F590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2F5906"/>
    <w:rPr>
      <w:rFonts w:ascii="Arial" w:eastAsiaTheme="minorEastAsia" w:hAnsi="Arial"/>
      <w:color w:val="5A5A5A" w:themeColor="text1" w:themeTint="A5"/>
      <w:spacing w:val="15"/>
    </w:rPr>
  </w:style>
  <w:style w:type="paragraph" w:customStyle="1" w:styleId="BildimText">
    <w:name w:val="Bild im Text"/>
    <w:basedOn w:val="Standard"/>
    <w:link w:val="BildimTextZchn"/>
    <w:qFormat/>
    <w:rsid w:val="00814E29"/>
    <w:pPr>
      <w:spacing w:before="240" w:after="240"/>
    </w:pPr>
  </w:style>
  <w:style w:type="character" w:customStyle="1" w:styleId="BildimTextZchn">
    <w:name w:val="Bild im Text Zchn"/>
    <w:basedOn w:val="Absatz-Standardschriftart"/>
    <w:link w:val="BildimText"/>
    <w:rsid w:val="00814E29"/>
    <w:rPr>
      <w:rFonts w:ascii="Arial" w:hAnsi="Arial"/>
      <w:sz w:val="20"/>
      <w:lang w:val="de-DE"/>
    </w:rPr>
  </w:style>
  <w:style w:type="paragraph" w:styleId="Kopfzeile">
    <w:name w:val="header"/>
    <w:basedOn w:val="Standard"/>
    <w:link w:val="KopfzeileZchn"/>
    <w:uiPriority w:val="99"/>
    <w:unhideWhenUsed/>
    <w:rsid w:val="00D10555"/>
    <w:pPr>
      <w:tabs>
        <w:tab w:val="center" w:pos="4536"/>
        <w:tab w:val="right" w:pos="9072"/>
      </w:tabs>
      <w:spacing w:after="0"/>
    </w:pPr>
  </w:style>
  <w:style w:type="character" w:customStyle="1" w:styleId="KopfzeileZchn">
    <w:name w:val="Kopfzeile Zchn"/>
    <w:basedOn w:val="Absatz-Standardschriftart"/>
    <w:link w:val="Kopfzeile"/>
    <w:uiPriority w:val="99"/>
    <w:rsid w:val="00D10555"/>
    <w:rPr>
      <w:rFonts w:ascii="Arial" w:hAnsi="Arial"/>
      <w:sz w:val="20"/>
    </w:rPr>
  </w:style>
  <w:style w:type="paragraph" w:styleId="Fuzeile">
    <w:name w:val="footer"/>
    <w:basedOn w:val="Standard"/>
    <w:link w:val="FuzeileZchn"/>
    <w:uiPriority w:val="99"/>
    <w:unhideWhenUsed/>
    <w:rsid w:val="00D10555"/>
    <w:pPr>
      <w:tabs>
        <w:tab w:val="center" w:pos="4536"/>
        <w:tab w:val="right" w:pos="9072"/>
      </w:tabs>
      <w:spacing w:after="0"/>
    </w:pPr>
  </w:style>
  <w:style w:type="character" w:customStyle="1" w:styleId="FuzeileZchn">
    <w:name w:val="Fußzeile Zchn"/>
    <w:basedOn w:val="Absatz-Standardschriftart"/>
    <w:link w:val="Fuzeile"/>
    <w:uiPriority w:val="99"/>
    <w:rsid w:val="00D10555"/>
    <w:rPr>
      <w:rFonts w:ascii="Arial" w:hAnsi="Arial"/>
      <w:sz w:val="20"/>
    </w:rPr>
  </w:style>
  <w:style w:type="character" w:customStyle="1" w:styleId="berschrift5Zchn">
    <w:name w:val="Überschrift 5 Zchn"/>
    <w:basedOn w:val="Absatz-Standardschriftart"/>
    <w:link w:val="berschrift5"/>
    <w:uiPriority w:val="9"/>
    <w:semiHidden/>
    <w:rsid w:val="00A3516F"/>
    <w:rPr>
      <w:rFonts w:asciiTheme="majorHAnsi" w:eastAsiaTheme="majorEastAsia" w:hAnsiTheme="majorHAnsi" w:cstheme="majorBidi"/>
      <w:lang w:val="de-DE"/>
    </w:rPr>
  </w:style>
  <w:style w:type="paragraph" w:styleId="KeinLeerraum">
    <w:name w:val="No Spacing"/>
    <w:uiPriority w:val="1"/>
    <w:qFormat/>
    <w:rsid w:val="00D25691"/>
    <w:pPr>
      <w:spacing w:after="0" w:line="240" w:lineRule="auto"/>
    </w:pPr>
    <w:rPr>
      <w:rFonts w:ascii="Aptos" w:hAnsi="Aptos"/>
      <w:lang w:val="de-DE"/>
    </w:rPr>
  </w:style>
  <w:style w:type="paragraph" w:styleId="Inhaltsverzeichnisberschrift">
    <w:name w:val="TOC Heading"/>
    <w:basedOn w:val="berschrift1"/>
    <w:next w:val="Standard"/>
    <w:uiPriority w:val="39"/>
    <w:unhideWhenUsed/>
    <w:qFormat/>
    <w:rsid w:val="00BF0601"/>
    <w:pPr>
      <w:shd w:val="clear" w:color="auto" w:fill="auto"/>
      <w:spacing w:before="240" w:after="0" w:line="259" w:lineRule="auto"/>
      <w:outlineLvl w:val="9"/>
    </w:pPr>
    <w:rPr>
      <w:rFonts w:asciiTheme="majorHAnsi" w:hAnsiTheme="majorHAnsi"/>
      <w:b w:val="0"/>
      <w:color w:val="00AA5A" w:themeColor="text2"/>
      <w:lang w:val="de-AT" w:eastAsia="de-AT"/>
    </w:rPr>
  </w:style>
  <w:style w:type="paragraph" w:styleId="Verzeichnis1">
    <w:name w:val="toc 1"/>
    <w:basedOn w:val="Standard"/>
    <w:next w:val="Standard"/>
    <w:autoRedefine/>
    <w:uiPriority w:val="39"/>
    <w:unhideWhenUsed/>
    <w:rsid w:val="00BF0601"/>
    <w:pPr>
      <w:spacing w:after="100"/>
    </w:pPr>
  </w:style>
  <w:style w:type="paragraph" w:styleId="Verzeichnis2">
    <w:name w:val="toc 2"/>
    <w:basedOn w:val="Standard"/>
    <w:next w:val="Standard"/>
    <w:autoRedefine/>
    <w:uiPriority w:val="39"/>
    <w:unhideWhenUsed/>
    <w:rsid w:val="00BF0601"/>
    <w:pPr>
      <w:spacing w:after="100"/>
      <w:ind w:left="220"/>
    </w:pPr>
  </w:style>
  <w:style w:type="character" w:styleId="Buchtitel">
    <w:name w:val="Book Title"/>
    <w:basedOn w:val="Absatz-Standardschriftart"/>
    <w:uiPriority w:val="33"/>
    <w:qFormat/>
    <w:rsid w:val="007A0EB9"/>
    <w:rPr>
      <w:rFonts w:ascii="Aptos" w:hAnsi="Aptos"/>
      <w:b/>
      <w:bCs/>
      <w:i w:val="0"/>
      <w:iCs/>
      <w:spacing w:val="5"/>
    </w:rPr>
  </w:style>
  <w:style w:type="character" w:styleId="Platzhaltertext">
    <w:name w:val="Placeholder Text"/>
    <w:basedOn w:val="Absatz-Standardschriftart"/>
    <w:uiPriority w:val="99"/>
    <w:semiHidden/>
    <w:rsid w:val="00CC4D1C"/>
    <w:rPr>
      <w:color w:val="808080"/>
    </w:rPr>
  </w:style>
  <w:style w:type="table" w:styleId="Tabellenraster">
    <w:name w:val="Table Grid"/>
    <w:basedOn w:val="NormaleTabelle"/>
    <w:uiPriority w:val="39"/>
    <w:rsid w:val="00CC4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boku.ac.at/gender-diversitaets-leh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orporate-Design\05-Vorlagen_Templates\Word\Word-Dokument_Vorlage_KUR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7AA4740A7247F2A1C3FAF2FE1281BC"/>
        <w:category>
          <w:name w:val="Allgemein"/>
          <w:gallery w:val="placeholder"/>
        </w:category>
        <w:types>
          <w:type w:val="bbPlcHdr"/>
        </w:types>
        <w:behaviors>
          <w:behavior w:val="content"/>
        </w:behaviors>
        <w:guid w:val="{9318C777-0435-41A2-8EA4-C64F86C83068}"/>
      </w:docPartPr>
      <w:docPartBody>
        <w:p w:rsidR="001C2154" w:rsidRDefault="009D6BFF" w:rsidP="009D6BFF">
          <w:pPr>
            <w:pStyle w:val="727AA4740A7247F2A1C3FAF2FE1281BC"/>
          </w:pPr>
          <w:r w:rsidRPr="002B2664">
            <w:rPr>
              <w:rStyle w:val="Platzhaltertext"/>
            </w:rPr>
            <w:t>Klicken oder tippen Sie hier, um Text einzugeben.</w:t>
          </w:r>
        </w:p>
      </w:docPartBody>
    </w:docPart>
    <w:docPart>
      <w:docPartPr>
        <w:name w:val="751AC4C3BEB3469DA90A09FA8E5FA029"/>
        <w:category>
          <w:name w:val="Allgemein"/>
          <w:gallery w:val="placeholder"/>
        </w:category>
        <w:types>
          <w:type w:val="bbPlcHdr"/>
        </w:types>
        <w:behaviors>
          <w:behavior w:val="content"/>
        </w:behaviors>
        <w:guid w:val="{DBB79C81-1941-4AED-9CC0-EB9C0483B5D5}"/>
      </w:docPartPr>
      <w:docPartBody>
        <w:p w:rsidR="001C2154" w:rsidRDefault="009D6BFF" w:rsidP="009D6BFF">
          <w:pPr>
            <w:pStyle w:val="751AC4C3BEB3469DA90A09FA8E5FA029"/>
          </w:pPr>
          <w:r w:rsidRPr="002B2664">
            <w:rPr>
              <w:rStyle w:val="Platzhaltertext"/>
            </w:rPr>
            <w:t>Klicken oder tippen Sie hier, um Text einzugeben.</w:t>
          </w:r>
        </w:p>
      </w:docPartBody>
    </w:docPart>
    <w:docPart>
      <w:docPartPr>
        <w:name w:val="D95198659CC1432FBE023BDDECF28D3F"/>
        <w:category>
          <w:name w:val="Allgemein"/>
          <w:gallery w:val="placeholder"/>
        </w:category>
        <w:types>
          <w:type w:val="bbPlcHdr"/>
        </w:types>
        <w:behaviors>
          <w:behavior w:val="content"/>
        </w:behaviors>
        <w:guid w:val="{702EADBC-45D2-4484-8DE5-2E1DC464E6F8}"/>
      </w:docPartPr>
      <w:docPartBody>
        <w:p w:rsidR="001C2154" w:rsidRDefault="009D6BFF" w:rsidP="009D6BFF">
          <w:pPr>
            <w:pStyle w:val="D95198659CC1432FBE023BDDECF28D3F"/>
          </w:pPr>
          <w:r w:rsidRPr="002B2664">
            <w:rPr>
              <w:rStyle w:val="Platzhaltertext"/>
            </w:rPr>
            <w:t>Klicken oder tippen Sie hier, um Text einzugeben.</w:t>
          </w:r>
        </w:p>
      </w:docPartBody>
    </w:docPart>
    <w:docPart>
      <w:docPartPr>
        <w:name w:val="4ECC8A3AE7EE4645B10FA248366FA8EC"/>
        <w:category>
          <w:name w:val="Allgemein"/>
          <w:gallery w:val="placeholder"/>
        </w:category>
        <w:types>
          <w:type w:val="bbPlcHdr"/>
        </w:types>
        <w:behaviors>
          <w:behavior w:val="content"/>
        </w:behaviors>
        <w:guid w:val="{4EDFF4F7-7DA2-4F1A-8BC1-9BACC22855BD}"/>
      </w:docPartPr>
      <w:docPartBody>
        <w:p w:rsidR="001C2154" w:rsidRDefault="009D6BFF" w:rsidP="009D6BFF">
          <w:pPr>
            <w:pStyle w:val="4ECC8A3AE7EE4645B10FA248366FA8EC"/>
          </w:pPr>
          <w:r w:rsidRPr="002B2664">
            <w:rPr>
              <w:rStyle w:val="Platzhaltertext"/>
            </w:rPr>
            <w:t>Klicken oder tippen Sie hier, um Text einzugeben.</w:t>
          </w:r>
        </w:p>
      </w:docPartBody>
    </w:docPart>
    <w:docPart>
      <w:docPartPr>
        <w:name w:val="28694FA666174052AFB55945CCAB18E1"/>
        <w:category>
          <w:name w:val="Allgemein"/>
          <w:gallery w:val="placeholder"/>
        </w:category>
        <w:types>
          <w:type w:val="bbPlcHdr"/>
        </w:types>
        <w:behaviors>
          <w:behavior w:val="content"/>
        </w:behaviors>
        <w:guid w:val="{0BE4FD77-3AD9-4054-BE5D-48E76C953B74}"/>
      </w:docPartPr>
      <w:docPartBody>
        <w:p w:rsidR="001C2154" w:rsidRDefault="009D6BFF" w:rsidP="009D6BFF">
          <w:pPr>
            <w:pStyle w:val="28694FA666174052AFB55945CCAB18E1"/>
          </w:pPr>
          <w:r w:rsidRPr="002B2664">
            <w:rPr>
              <w:rStyle w:val="Platzhaltertext"/>
            </w:rPr>
            <w:t>Klicken oder tippen Sie hier, um Text einzugeben.</w:t>
          </w:r>
        </w:p>
      </w:docPartBody>
    </w:docPart>
    <w:docPart>
      <w:docPartPr>
        <w:name w:val="EF0EC860DEAA429F99D0D455ED4D1EFE"/>
        <w:category>
          <w:name w:val="Allgemein"/>
          <w:gallery w:val="placeholder"/>
        </w:category>
        <w:types>
          <w:type w:val="bbPlcHdr"/>
        </w:types>
        <w:behaviors>
          <w:behavior w:val="content"/>
        </w:behaviors>
        <w:guid w:val="{C86910E5-AC99-440D-8202-E1CCD4016257}"/>
      </w:docPartPr>
      <w:docPartBody>
        <w:p w:rsidR="001C2154" w:rsidRDefault="009D6BFF" w:rsidP="009D6BFF">
          <w:pPr>
            <w:pStyle w:val="EF0EC860DEAA429F99D0D455ED4D1EFE"/>
          </w:pPr>
          <w:r w:rsidRPr="002B2664">
            <w:rPr>
              <w:rStyle w:val="Platzhaltertext"/>
            </w:rPr>
            <w:t>Klicken oder tippen Sie hier, um Text einzugeben.</w:t>
          </w:r>
        </w:p>
      </w:docPartBody>
    </w:docPart>
    <w:docPart>
      <w:docPartPr>
        <w:name w:val="F303ECD7B9E74116AC05B4BBC9126346"/>
        <w:category>
          <w:name w:val="Allgemein"/>
          <w:gallery w:val="placeholder"/>
        </w:category>
        <w:types>
          <w:type w:val="bbPlcHdr"/>
        </w:types>
        <w:behaviors>
          <w:behavior w:val="content"/>
        </w:behaviors>
        <w:guid w:val="{639B7809-E3CF-46E1-9E5C-E4C2169F921F}"/>
      </w:docPartPr>
      <w:docPartBody>
        <w:p w:rsidR="001C2154" w:rsidRDefault="009D6BFF" w:rsidP="009D6BFF">
          <w:pPr>
            <w:pStyle w:val="F303ECD7B9E74116AC05B4BBC9126346"/>
          </w:pPr>
          <w:r w:rsidRPr="006C0F53">
            <w:rPr>
              <w:rStyle w:val="Platzhaltertext"/>
            </w:rPr>
            <w:t>Klicken oder tippen Sie hier, um Text einzugeben.</w:t>
          </w:r>
        </w:p>
      </w:docPartBody>
    </w:docPart>
    <w:docPart>
      <w:docPartPr>
        <w:name w:val="8DDB31B71EFA41BBA58120DDB93FF5A0"/>
        <w:category>
          <w:name w:val="Allgemein"/>
          <w:gallery w:val="placeholder"/>
        </w:category>
        <w:types>
          <w:type w:val="bbPlcHdr"/>
        </w:types>
        <w:behaviors>
          <w:behavior w:val="content"/>
        </w:behaviors>
        <w:guid w:val="{3CF47752-F775-4541-92AE-D2CEA15E42BA}"/>
      </w:docPartPr>
      <w:docPartBody>
        <w:p w:rsidR="001C2154" w:rsidRDefault="009D6BFF" w:rsidP="009D6BFF">
          <w:pPr>
            <w:pStyle w:val="8DDB31B71EFA41BBA58120DDB93FF5A0"/>
          </w:pPr>
          <w:r w:rsidRPr="006C0F53">
            <w:rPr>
              <w:rStyle w:val="Platzhaltertext"/>
            </w:rPr>
            <w:t>Klicken oder tippen Sie hier, um Text einzugeben.</w:t>
          </w:r>
        </w:p>
      </w:docPartBody>
    </w:docPart>
    <w:docPart>
      <w:docPartPr>
        <w:name w:val="F67C71FF2A514E0095F749B0BD0AAE1E"/>
        <w:category>
          <w:name w:val="Allgemein"/>
          <w:gallery w:val="placeholder"/>
        </w:category>
        <w:types>
          <w:type w:val="bbPlcHdr"/>
        </w:types>
        <w:behaviors>
          <w:behavior w:val="content"/>
        </w:behaviors>
        <w:guid w:val="{3C84831C-F802-4B63-8FA8-7B9E02AE8275}"/>
      </w:docPartPr>
      <w:docPartBody>
        <w:p w:rsidR="001C2154" w:rsidRDefault="009D6BFF" w:rsidP="009D6BFF">
          <w:pPr>
            <w:pStyle w:val="F67C71FF2A514E0095F749B0BD0AAE1E"/>
          </w:pPr>
          <w:r w:rsidRPr="006C0F53">
            <w:rPr>
              <w:rStyle w:val="Platzhaltertext"/>
            </w:rPr>
            <w:t>Klicken oder tippen Sie hier, um Text einzugeben.</w:t>
          </w:r>
        </w:p>
      </w:docPartBody>
    </w:docPart>
    <w:docPart>
      <w:docPartPr>
        <w:name w:val="0C09B037774644328B29269897B97707"/>
        <w:category>
          <w:name w:val="Allgemein"/>
          <w:gallery w:val="placeholder"/>
        </w:category>
        <w:types>
          <w:type w:val="bbPlcHdr"/>
        </w:types>
        <w:behaviors>
          <w:behavior w:val="content"/>
        </w:behaviors>
        <w:guid w:val="{3FCC29AA-5C6A-4C4E-AA3B-5307F6BFF928}"/>
      </w:docPartPr>
      <w:docPartBody>
        <w:p w:rsidR="001C2154" w:rsidRDefault="009D6BFF" w:rsidP="009D6BFF">
          <w:pPr>
            <w:pStyle w:val="0C09B037774644328B29269897B97707"/>
          </w:pPr>
          <w:r w:rsidRPr="006C0F5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87"/>
    <w:rsid w:val="001C2154"/>
    <w:rsid w:val="002D73D3"/>
    <w:rsid w:val="002E53A7"/>
    <w:rsid w:val="0030039B"/>
    <w:rsid w:val="00365352"/>
    <w:rsid w:val="005A07D7"/>
    <w:rsid w:val="006957BA"/>
    <w:rsid w:val="009D6BFF"/>
    <w:rsid w:val="00B96B6C"/>
    <w:rsid w:val="00BA3649"/>
    <w:rsid w:val="00C56AC9"/>
    <w:rsid w:val="00D74365"/>
    <w:rsid w:val="00E028A7"/>
    <w:rsid w:val="00FA4A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6BFF"/>
    <w:rPr>
      <w:color w:val="808080"/>
    </w:rPr>
  </w:style>
  <w:style w:type="paragraph" w:customStyle="1" w:styleId="727AA4740A7247F2A1C3FAF2FE1281BC">
    <w:name w:val="727AA4740A7247F2A1C3FAF2FE1281BC"/>
    <w:rsid w:val="009D6BFF"/>
    <w:pPr>
      <w:spacing w:line="278" w:lineRule="auto"/>
    </w:pPr>
    <w:rPr>
      <w:kern w:val="2"/>
      <w:sz w:val="24"/>
      <w:szCs w:val="24"/>
      <w14:ligatures w14:val="standardContextual"/>
    </w:rPr>
  </w:style>
  <w:style w:type="paragraph" w:customStyle="1" w:styleId="751AC4C3BEB3469DA90A09FA8E5FA029">
    <w:name w:val="751AC4C3BEB3469DA90A09FA8E5FA029"/>
    <w:rsid w:val="009D6BFF"/>
    <w:pPr>
      <w:spacing w:line="278" w:lineRule="auto"/>
    </w:pPr>
    <w:rPr>
      <w:kern w:val="2"/>
      <w:sz w:val="24"/>
      <w:szCs w:val="24"/>
      <w14:ligatures w14:val="standardContextual"/>
    </w:rPr>
  </w:style>
  <w:style w:type="paragraph" w:customStyle="1" w:styleId="D95198659CC1432FBE023BDDECF28D3F">
    <w:name w:val="D95198659CC1432FBE023BDDECF28D3F"/>
    <w:rsid w:val="009D6BFF"/>
    <w:pPr>
      <w:spacing w:line="278" w:lineRule="auto"/>
    </w:pPr>
    <w:rPr>
      <w:kern w:val="2"/>
      <w:sz w:val="24"/>
      <w:szCs w:val="24"/>
      <w14:ligatures w14:val="standardContextual"/>
    </w:rPr>
  </w:style>
  <w:style w:type="paragraph" w:customStyle="1" w:styleId="4ECC8A3AE7EE4645B10FA248366FA8EC">
    <w:name w:val="4ECC8A3AE7EE4645B10FA248366FA8EC"/>
    <w:rsid w:val="009D6BFF"/>
    <w:pPr>
      <w:spacing w:line="278" w:lineRule="auto"/>
    </w:pPr>
    <w:rPr>
      <w:kern w:val="2"/>
      <w:sz w:val="24"/>
      <w:szCs w:val="24"/>
      <w14:ligatures w14:val="standardContextual"/>
    </w:rPr>
  </w:style>
  <w:style w:type="paragraph" w:customStyle="1" w:styleId="28694FA666174052AFB55945CCAB18E1">
    <w:name w:val="28694FA666174052AFB55945CCAB18E1"/>
    <w:rsid w:val="009D6BFF"/>
    <w:pPr>
      <w:spacing w:line="278" w:lineRule="auto"/>
    </w:pPr>
    <w:rPr>
      <w:kern w:val="2"/>
      <w:sz w:val="24"/>
      <w:szCs w:val="24"/>
      <w14:ligatures w14:val="standardContextual"/>
    </w:rPr>
  </w:style>
  <w:style w:type="paragraph" w:customStyle="1" w:styleId="EF0EC860DEAA429F99D0D455ED4D1EFE">
    <w:name w:val="EF0EC860DEAA429F99D0D455ED4D1EFE"/>
    <w:rsid w:val="009D6BFF"/>
    <w:pPr>
      <w:spacing w:line="278" w:lineRule="auto"/>
    </w:pPr>
    <w:rPr>
      <w:kern w:val="2"/>
      <w:sz w:val="24"/>
      <w:szCs w:val="24"/>
      <w14:ligatures w14:val="standardContextual"/>
    </w:rPr>
  </w:style>
  <w:style w:type="paragraph" w:customStyle="1" w:styleId="F303ECD7B9E74116AC05B4BBC9126346">
    <w:name w:val="F303ECD7B9E74116AC05B4BBC9126346"/>
    <w:rsid w:val="009D6BFF"/>
    <w:pPr>
      <w:spacing w:line="278" w:lineRule="auto"/>
    </w:pPr>
    <w:rPr>
      <w:kern w:val="2"/>
      <w:sz w:val="24"/>
      <w:szCs w:val="24"/>
      <w14:ligatures w14:val="standardContextual"/>
    </w:rPr>
  </w:style>
  <w:style w:type="paragraph" w:customStyle="1" w:styleId="8DDB31B71EFA41BBA58120DDB93FF5A0">
    <w:name w:val="8DDB31B71EFA41BBA58120DDB93FF5A0"/>
    <w:rsid w:val="009D6BFF"/>
    <w:pPr>
      <w:spacing w:line="278" w:lineRule="auto"/>
    </w:pPr>
    <w:rPr>
      <w:kern w:val="2"/>
      <w:sz w:val="24"/>
      <w:szCs w:val="24"/>
      <w14:ligatures w14:val="standardContextual"/>
    </w:rPr>
  </w:style>
  <w:style w:type="paragraph" w:customStyle="1" w:styleId="F67C71FF2A514E0095F749B0BD0AAE1E">
    <w:name w:val="F67C71FF2A514E0095F749B0BD0AAE1E"/>
    <w:rsid w:val="009D6BFF"/>
    <w:pPr>
      <w:spacing w:line="278" w:lineRule="auto"/>
    </w:pPr>
    <w:rPr>
      <w:kern w:val="2"/>
      <w:sz w:val="24"/>
      <w:szCs w:val="24"/>
      <w14:ligatures w14:val="standardContextual"/>
    </w:rPr>
  </w:style>
  <w:style w:type="paragraph" w:customStyle="1" w:styleId="0C09B037774644328B29269897B97707">
    <w:name w:val="0C09B037774644328B29269897B97707"/>
    <w:rsid w:val="009D6B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KU-CD-2024">
  <a:themeElements>
    <a:clrScheme name="BOKU-CD-2024">
      <a:dk1>
        <a:srgbClr val="000000"/>
      </a:dk1>
      <a:lt1>
        <a:sysClr val="window" lastClr="FFFFFF"/>
      </a:lt1>
      <a:dk2>
        <a:srgbClr val="00AA5A"/>
      </a:dk2>
      <a:lt2>
        <a:srgbClr val="FFFFFF"/>
      </a:lt2>
      <a:accent1>
        <a:srgbClr val="00AA5A"/>
      </a:accent1>
      <a:accent2>
        <a:srgbClr val="E6641E"/>
      </a:accent2>
      <a:accent3>
        <a:srgbClr val="39288C"/>
      </a:accent3>
      <a:accent4>
        <a:srgbClr val="FDC400"/>
      </a:accent4>
      <a:accent5>
        <a:srgbClr val="E30613"/>
      </a:accent5>
      <a:accent6>
        <a:srgbClr val="0070C0"/>
      </a:accent6>
      <a:hlink>
        <a:srgbClr val="0070C0"/>
      </a:hlink>
      <a:folHlink>
        <a:srgbClr val="7F7F7F"/>
      </a:folHlink>
    </a:clrScheme>
    <a:fontScheme name="BOKU-CD-2024-Aptos">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OKU-CD-2024" id="{4F75D212-4B04-454C-A0CE-012229DC2BA0}" vid="{8E544D61-4736-4D7A-BA75-9216688FF1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88AB-2C05-431F-B38C-18CA0D2C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Word-Dokument_Vorlage_KURZ</Template>
  <TotalTime>0</TotalTime>
  <Pages>4</Pages>
  <Words>517</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BOKU-Vorlage-Dokument KURZ</vt:lpstr>
    </vt:vector>
  </TitlesOfParts>
  <Company>BOKU University</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BOKU-Vorlage-Dokument KURZ</dc:title>
  <dc:subject>Vorlage Word Dok KURZ</dc:subject>
  <dc:creator>vgrunert</dc:creator>
  <cp:keywords/>
  <dc:description/>
  <cp:lastModifiedBy>Ritter-Wurnig Matthäa</cp:lastModifiedBy>
  <cp:revision>5</cp:revision>
  <cp:lastPrinted>2022-01-13T21:58:00Z</cp:lastPrinted>
  <dcterms:created xsi:type="dcterms:W3CDTF">2025-09-19T09:22:00Z</dcterms:created>
  <dcterms:modified xsi:type="dcterms:W3CDTF">2026-01-22T13:34:00Z</dcterms:modified>
  <cp:category>Anleitung</cp:category>
</cp:coreProperties>
</file>