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4271" w14:textId="77777777" w:rsidR="00546581" w:rsidRPr="00345502" w:rsidRDefault="00B31D49" w:rsidP="00B31D49">
      <w:pPr>
        <w:pStyle w:val="Betreffzeile"/>
        <w:rPr>
          <w:rFonts w:ascii="Aptos Bold" w:hAnsi="Aptos Bold"/>
          <w:b w:val="0"/>
          <w:bCs/>
          <w:color w:val="00AA64"/>
          <w:sz w:val="32"/>
          <w:szCs w:val="32"/>
        </w:rPr>
        <w:sectPr w:rsidR="00546581" w:rsidRPr="00345502" w:rsidSect="00B474AE">
          <w:headerReference w:type="default" r:id="rId7"/>
          <w:footerReference w:type="default" r:id="rId8"/>
          <w:pgSz w:w="11900" w:h="16840"/>
          <w:pgMar w:top="5330" w:right="1552" w:bottom="1985" w:left="1588" w:header="1361" w:footer="313" w:gutter="0"/>
          <w:cols w:space="708"/>
          <w:docGrid w:linePitch="360"/>
        </w:sectPr>
      </w:pPr>
      <w:r w:rsidRPr="00CE4821">
        <w:rPr>
          <w:rFonts w:ascii="Aptos Bold" w:hAnsi="Aptos Bold"/>
          <w:b w:val="0"/>
          <w:bCs/>
          <w:noProof/>
          <w:color w:val="00AA6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4CC1BFE" wp14:editId="555AD150">
                <wp:simplePos x="0" y="0"/>
                <wp:positionH relativeFrom="page">
                  <wp:posOffset>0</wp:posOffset>
                </wp:positionH>
                <wp:positionV relativeFrom="page">
                  <wp:posOffset>1836843</wp:posOffset>
                </wp:positionV>
                <wp:extent cx="4052825" cy="1439545"/>
                <wp:effectExtent l="0" t="0" r="5080" b="8255"/>
                <wp:wrapNone/>
                <wp:docPr id="534040978" name="Textfe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2825" cy="183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047446919"/>
                              <w:placeholder>
                                <w:docPart w:val="7EAC18D96E974A79A104E51C0530AF88"/>
                              </w:placeholder>
                              <w:text/>
                            </w:sdtPr>
                            <w:sdtEndPr/>
                            <w:sdtContent>
                              <w:p w14:paraId="1A98A74A" w14:textId="77777777" w:rsidR="00F1542A" w:rsidRPr="00E51821" w:rsidRDefault="002D5BC3" w:rsidP="00F1542A">
                                <w:pPr>
                                  <w:pStyle w:val="Absenderzeile"/>
                                  <w:rPr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1F3554">
                                  <w:rPr>
                                    <w:sz w:val="16"/>
                                    <w:szCs w:val="16"/>
                                  </w:rPr>
                                  <w:t>Universität für Bodenkultur Wien</w:t>
                                </w:r>
                                <w:r w:rsidR="001F3554">
                                  <w:rPr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E51821" w:rsidRPr="001F3554">
                                  <w:rPr>
                                    <w:sz w:val="16"/>
                                    <w:szCs w:val="16"/>
                                  </w:rPr>
                                  <w:t>Gregor-Mendel-Str. 33</w:t>
                                </w:r>
                                <w:r w:rsidR="001F3554">
                                  <w:rPr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E51821" w:rsidRPr="001F3554">
                                  <w:rPr>
                                    <w:sz w:val="16"/>
                                    <w:szCs w:val="16"/>
                                  </w:rPr>
                                  <w:t xml:space="preserve">1180 </w:t>
                                </w:r>
                                <w:r w:rsidR="00A37AAC">
                                  <w:rPr>
                                    <w:sz w:val="16"/>
                                    <w:szCs w:val="16"/>
                                  </w:rPr>
                                  <w:t>Wien</w:t>
                                </w:r>
                              </w:p>
                            </w:sdtContent>
                          </w:sdt>
                          <w:p w14:paraId="6D568D55" w14:textId="77777777" w:rsidR="001F3554" w:rsidRDefault="00F1542A" w:rsidP="001F3554">
                            <w:pPr>
                              <w:pStyle w:val="Adressfeld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F3554">
                              <w:rPr>
                                <w:color w:val="000000" w:themeColor="text1"/>
                                <w:szCs w:val="22"/>
                              </w:rPr>
                              <w:t>Organisation/Firma</w:t>
                            </w:r>
                            <w:r w:rsidR="001F5D8E" w:rsidRPr="001F3554">
                              <w:rPr>
                                <w:color w:val="000000" w:themeColor="text1"/>
                                <w:szCs w:val="22"/>
                              </w:rPr>
                              <w:t xml:space="preserve"> (Aptos </w:t>
                            </w:r>
                            <w:r w:rsidR="003030B3">
                              <w:rPr>
                                <w:color w:val="000000" w:themeColor="text1"/>
                                <w:szCs w:val="22"/>
                              </w:rPr>
                              <w:t>10 o.</w:t>
                            </w:r>
                            <w:r w:rsidR="001F5D8E" w:rsidRPr="001F3554">
                              <w:rPr>
                                <w:color w:val="000000" w:themeColor="text1"/>
                                <w:szCs w:val="22"/>
                              </w:rPr>
                              <w:t>1</w:t>
                            </w:r>
                            <w:r w:rsidR="001F3554">
                              <w:rPr>
                                <w:color w:val="000000" w:themeColor="text1"/>
                                <w:szCs w:val="22"/>
                              </w:rPr>
                              <w:t>1</w:t>
                            </w:r>
                            <w:r w:rsidR="001F5D8E" w:rsidRPr="001F3554">
                              <w:rPr>
                                <w:color w:val="000000" w:themeColor="text1"/>
                                <w:szCs w:val="22"/>
                              </w:rPr>
                              <w:t xml:space="preserve"> pt</w:t>
                            </w:r>
                            <w:r w:rsidR="003030B3">
                              <w:rPr>
                                <w:color w:val="000000" w:themeColor="text1"/>
                                <w:szCs w:val="22"/>
                              </w:rPr>
                              <w:t>, hier 11 pt</w:t>
                            </w:r>
                            <w:r w:rsidR="001F5D8E" w:rsidRPr="001F3554">
                              <w:rPr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14:paraId="2C78F2B6" w14:textId="77777777" w:rsidR="001F3554" w:rsidRDefault="003030B3" w:rsidP="001F3554">
                            <w:pPr>
                              <w:pStyle w:val="Adressfeld"/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Cs w:val="22"/>
                              </w:rPr>
                              <w:t>Titel Vorname Nachname, nachgestellter Titel</w:t>
                            </w:r>
                          </w:p>
                          <w:p w14:paraId="3703FB45" w14:textId="77777777" w:rsidR="001F3554" w:rsidRDefault="00F1542A" w:rsidP="001F3554">
                            <w:pPr>
                              <w:pStyle w:val="Adressfeld"/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F3554">
                              <w:rPr>
                                <w:color w:val="000000" w:themeColor="text1"/>
                                <w:szCs w:val="22"/>
                              </w:rPr>
                              <w:t>Abteilung/</w:t>
                            </w:r>
                            <w:r w:rsidR="001F3554">
                              <w:rPr>
                                <w:color w:val="000000" w:themeColor="text1"/>
                                <w:szCs w:val="22"/>
                              </w:rPr>
                              <w:t xml:space="preserve">Position/Funktion </w:t>
                            </w:r>
                          </w:p>
                          <w:p w14:paraId="2ECB6706" w14:textId="77777777" w:rsidR="001F3554" w:rsidRDefault="00F1542A" w:rsidP="001F3554">
                            <w:pPr>
                              <w:pStyle w:val="Adressfeld"/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F3554">
                              <w:rPr>
                                <w:color w:val="000000" w:themeColor="text1"/>
                                <w:szCs w:val="22"/>
                              </w:rPr>
                              <w:t>Straße</w:t>
                            </w:r>
                            <w:r w:rsidR="00CE4821">
                              <w:rPr>
                                <w:color w:val="000000" w:themeColor="text1"/>
                                <w:szCs w:val="22"/>
                              </w:rPr>
                              <w:t xml:space="preserve"> Hausnummer</w:t>
                            </w:r>
                          </w:p>
                          <w:p w14:paraId="4C3C2CAB" w14:textId="77777777" w:rsidR="001F3554" w:rsidRDefault="00F1542A" w:rsidP="001F3554">
                            <w:pPr>
                              <w:pStyle w:val="Adressfeld"/>
                              <w:spacing w:before="0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F3554">
                              <w:rPr>
                                <w:color w:val="000000" w:themeColor="text1"/>
                                <w:szCs w:val="22"/>
                              </w:rPr>
                              <w:t>PLZ Ort</w:t>
                            </w:r>
                            <w:r w:rsidR="00345502">
                              <w:rPr>
                                <w:color w:val="000000" w:themeColor="text1"/>
                                <w:szCs w:val="22"/>
                              </w:rPr>
                              <w:t xml:space="preserve"> (</w:t>
                            </w:r>
                            <w:r w:rsidR="001D4EE5">
                              <w:rPr>
                                <w:color w:val="000000" w:themeColor="text1"/>
                                <w:szCs w:val="22"/>
                              </w:rPr>
                              <w:t xml:space="preserve">keine </w:t>
                            </w:r>
                            <w:r w:rsidR="00345502">
                              <w:rPr>
                                <w:color w:val="000000" w:themeColor="text1"/>
                                <w:szCs w:val="22"/>
                              </w:rPr>
                              <w:t>Länderkürze</w:t>
                            </w:r>
                            <w:r w:rsidR="001D4EE5">
                              <w:rPr>
                                <w:color w:val="000000" w:themeColor="text1"/>
                                <w:szCs w:val="22"/>
                              </w:rPr>
                              <w:t xml:space="preserve">l wie </w:t>
                            </w:r>
                            <w:r w:rsidR="00345502">
                              <w:rPr>
                                <w:color w:val="000000" w:themeColor="text1"/>
                                <w:szCs w:val="22"/>
                              </w:rPr>
                              <w:t>A-</w:t>
                            </w:r>
                            <w:r w:rsidR="001D4EE5">
                              <w:rPr>
                                <w:color w:val="000000" w:themeColor="text1"/>
                                <w:szCs w:val="22"/>
                              </w:rPr>
                              <w:t>xxxx</w:t>
                            </w:r>
                            <w:r w:rsidR="00345502">
                              <w:rPr>
                                <w:color w:val="000000" w:themeColor="text1"/>
                                <w:szCs w:val="22"/>
                              </w:rPr>
                              <w:t xml:space="preserve"> verwenden</w:t>
                            </w:r>
                            <w:r w:rsidR="00A37AAC">
                              <w:rPr>
                                <w:color w:val="000000" w:themeColor="text1"/>
                                <w:szCs w:val="22"/>
                              </w:rPr>
                              <w:t>)</w:t>
                            </w:r>
                          </w:p>
                          <w:p w14:paraId="3B8A6DA5" w14:textId="77777777" w:rsidR="003030B3" w:rsidRPr="003030B3" w:rsidRDefault="00F1542A" w:rsidP="003030B3">
                            <w:pPr>
                              <w:pStyle w:val="Adressfeld"/>
                              <w:spacing w:before="0"/>
                              <w:rPr>
                                <w:szCs w:val="22"/>
                              </w:rPr>
                            </w:pPr>
                            <w:r w:rsidRPr="001F3554">
                              <w:t>Land</w:t>
                            </w:r>
                            <w:r w:rsidR="003030B3">
                              <w:t xml:space="preserve"> (</w:t>
                            </w:r>
                            <w:r w:rsidR="00640097">
                              <w:t xml:space="preserve">diese Zeile </w:t>
                            </w:r>
                            <w:r w:rsidR="001D4EE5">
                              <w:t>nur für Briefpost ins Ausland</w:t>
                            </w:r>
                            <w:r w:rsidR="003030B3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C1BF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alt="&quot;&quot;" style="position:absolute;margin-left:0;margin-top:144.65pt;width:319.1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" filled="f" stroked="f" strokeweight=".5pt">
                <v:textbox inset="28mm,0,0,0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-1047446919"/>
                        <w:placeholder>
                          <w:docPart w:val="7EAC18D96E974A79A104E51C0530AF88"/>
                        </w:placeholder>
                        <w:text/>
                      </w:sdtPr>
                      <w:sdtEndPr/>
                      <w:sdtContent>
                        <w:p w14:paraId="1A98A74A" w14:textId="77777777" w:rsidR="00F1542A" w:rsidRPr="00E51821" w:rsidRDefault="002D5BC3" w:rsidP="00F1542A">
                          <w:pPr>
                            <w:pStyle w:val="Absenderzeil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1F3554">
                            <w:rPr>
                              <w:sz w:val="16"/>
                              <w:szCs w:val="16"/>
                            </w:rPr>
                            <w:t>Universität für Bodenkultur Wien</w:t>
                          </w:r>
                          <w:r w:rsidR="001F355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E51821" w:rsidRPr="001F3554">
                            <w:rPr>
                              <w:sz w:val="16"/>
                              <w:szCs w:val="16"/>
                            </w:rPr>
                            <w:t>Gregor-Mendel-Str. 33</w:t>
                          </w:r>
                          <w:r w:rsidR="001F355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="00E51821" w:rsidRPr="001F3554">
                            <w:rPr>
                              <w:sz w:val="16"/>
                              <w:szCs w:val="16"/>
                            </w:rPr>
                            <w:t xml:space="preserve">1180 </w:t>
                          </w:r>
                          <w:r w:rsidR="00A37AAC">
                            <w:rPr>
                              <w:sz w:val="16"/>
                              <w:szCs w:val="16"/>
                            </w:rPr>
                            <w:t>Wien</w:t>
                          </w:r>
                        </w:p>
                      </w:sdtContent>
                    </w:sdt>
                    <w:p w14:paraId="6D568D55" w14:textId="77777777" w:rsidR="001F3554" w:rsidRDefault="00F1542A" w:rsidP="001F3554">
                      <w:pPr>
                        <w:pStyle w:val="Adressfeld"/>
                        <w:rPr>
                          <w:color w:val="000000" w:themeColor="text1"/>
                          <w:szCs w:val="22"/>
                        </w:rPr>
                      </w:pPr>
                      <w:r w:rsidRPr="001F3554">
                        <w:rPr>
                          <w:color w:val="000000" w:themeColor="text1"/>
                          <w:szCs w:val="22"/>
                        </w:rPr>
                        <w:t>Organisation/Firma</w:t>
                      </w:r>
                      <w:r w:rsidR="001F5D8E" w:rsidRPr="001F3554">
                        <w:rPr>
                          <w:color w:val="000000" w:themeColor="text1"/>
                          <w:szCs w:val="22"/>
                        </w:rPr>
                        <w:t xml:space="preserve"> (Aptos </w:t>
                      </w:r>
                      <w:r w:rsidR="003030B3">
                        <w:rPr>
                          <w:color w:val="000000" w:themeColor="text1"/>
                          <w:szCs w:val="22"/>
                        </w:rPr>
                        <w:t>10 o.</w:t>
                      </w:r>
                      <w:r w:rsidR="001F5D8E" w:rsidRPr="001F3554">
                        <w:rPr>
                          <w:color w:val="000000" w:themeColor="text1"/>
                          <w:szCs w:val="22"/>
                        </w:rPr>
                        <w:t>1</w:t>
                      </w:r>
                      <w:r w:rsidR="001F3554">
                        <w:rPr>
                          <w:color w:val="000000" w:themeColor="text1"/>
                          <w:szCs w:val="22"/>
                        </w:rPr>
                        <w:t>1</w:t>
                      </w:r>
                      <w:r w:rsidR="001F5D8E" w:rsidRPr="001F3554">
                        <w:rPr>
                          <w:color w:val="000000" w:themeColor="text1"/>
                          <w:szCs w:val="22"/>
                        </w:rPr>
                        <w:t xml:space="preserve"> pt</w:t>
                      </w:r>
                      <w:r w:rsidR="003030B3">
                        <w:rPr>
                          <w:color w:val="000000" w:themeColor="text1"/>
                          <w:szCs w:val="22"/>
                        </w:rPr>
                        <w:t>, hier 11 pt</w:t>
                      </w:r>
                      <w:r w:rsidR="001F5D8E" w:rsidRPr="001F3554">
                        <w:rPr>
                          <w:color w:val="000000" w:themeColor="text1"/>
                          <w:szCs w:val="22"/>
                        </w:rPr>
                        <w:t>)</w:t>
                      </w:r>
                    </w:p>
                    <w:p w14:paraId="2C78F2B6" w14:textId="77777777" w:rsidR="001F3554" w:rsidRDefault="003030B3" w:rsidP="001F3554">
                      <w:pPr>
                        <w:pStyle w:val="Adressfeld"/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>
                        <w:rPr>
                          <w:color w:val="000000" w:themeColor="text1"/>
                          <w:szCs w:val="22"/>
                        </w:rPr>
                        <w:t>Titel Vorname Nachname, nachgestellter Titel</w:t>
                      </w:r>
                    </w:p>
                    <w:p w14:paraId="3703FB45" w14:textId="77777777" w:rsidR="001F3554" w:rsidRDefault="00F1542A" w:rsidP="001F3554">
                      <w:pPr>
                        <w:pStyle w:val="Adressfeld"/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 w:rsidRPr="001F3554">
                        <w:rPr>
                          <w:color w:val="000000" w:themeColor="text1"/>
                          <w:szCs w:val="22"/>
                        </w:rPr>
                        <w:t>Abteilung/</w:t>
                      </w:r>
                      <w:r w:rsidR="001F3554">
                        <w:rPr>
                          <w:color w:val="000000" w:themeColor="text1"/>
                          <w:szCs w:val="22"/>
                        </w:rPr>
                        <w:t xml:space="preserve">Position/Funktion </w:t>
                      </w:r>
                    </w:p>
                    <w:p w14:paraId="2ECB6706" w14:textId="77777777" w:rsidR="001F3554" w:rsidRDefault="00F1542A" w:rsidP="001F3554">
                      <w:pPr>
                        <w:pStyle w:val="Adressfeld"/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 w:rsidRPr="001F3554">
                        <w:rPr>
                          <w:color w:val="000000" w:themeColor="text1"/>
                          <w:szCs w:val="22"/>
                        </w:rPr>
                        <w:t>Straße</w:t>
                      </w:r>
                      <w:r w:rsidR="00CE4821">
                        <w:rPr>
                          <w:color w:val="000000" w:themeColor="text1"/>
                          <w:szCs w:val="22"/>
                        </w:rPr>
                        <w:t xml:space="preserve"> Hausnummer</w:t>
                      </w:r>
                    </w:p>
                    <w:p w14:paraId="4C3C2CAB" w14:textId="77777777" w:rsidR="001F3554" w:rsidRDefault="00F1542A" w:rsidP="001F3554">
                      <w:pPr>
                        <w:pStyle w:val="Adressfeld"/>
                        <w:spacing w:before="0"/>
                        <w:rPr>
                          <w:color w:val="000000" w:themeColor="text1"/>
                          <w:szCs w:val="22"/>
                        </w:rPr>
                      </w:pPr>
                      <w:r w:rsidRPr="001F3554">
                        <w:rPr>
                          <w:color w:val="000000" w:themeColor="text1"/>
                          <w:szCs w:val="22"/>
                        </w:rPr>
                        <w:t>PLZ Ort</w:t>
                      </w:r>
                      <w:r w:rsidR="00345502">
                        <w:rPr>
                          <w:color w:val="000000" w:themeColor="text1"/>
                          <w:szCs w:val="22"/>
                        </w:rPr>
                        <w:t xml:space="preserve"> (</w:t>
                      </w:r>
                      <w:r w:rsidR="001D4EE5">
                        <w:rPr>
                          <w:color w:val="000000" w:themeColor="text1"/>
                          <w:szCs w:val="22"/>
                        </w:rPr>
                        <w:t xml:space="preserve">keine </w:t>
                      </w:r>
                      <w:r w:rsidR="00345502">
                        <w:rPr>
                          <w:color w:val="000000" w:themeColor="text1"/>
                          <w:szCs w:val="22"/>
                        </w:rPr>
                        <w:t>Länderkürze</w:t>
                      </w:r>
                      <w:r w:rsidR="001D4EE5">
                        <w:rPr>
                          <w:color w:val="000000" w:themeColor="text1"/>
                          <w:szCs w:val="22"/>
                        </w:rPr>
                        <w:t xml:space="preserve">l wie </w:t>
                      </w:r>
                      <w:r w:rsidR="00345502">
                        <w:rPr>
                          <w:color w:val="000000" w:themeColor="text1"/>
                          <w:szCs w:val="22"/>
                        </w:rPr>
                        <w:t>A-</w:t>
                      </w:r>
                      <w:r w:rsidR="001D4EE5">
                        <w:rPr>
                          <w:color w:val="000000" w:themeColor="text1"/>
                          <w:szCs w:val="22"/>
                        </w:rPr>
                        <w:t>xxxx</w:t>
                      </w:r>
                      <w:r w:rsidR="00345502">
                        <w:rPr>
                          <w:color w:val="000000" w:themeColor="text1"/>
                          <w:szCs w:val="22"/>
                        </w:rPr>
                        <w:t xml:space="preserve"> verwenden</w:t>
                      </w:r>
                      <w:r w:rsidR="00A37AAC">
                        <w:rPr>
                          <w:color w:val="000000" w:themeColor="text1"/>
                          <w:szCs w:val="22"/>
                        </w:rPr>
                        <w:t>)</w:t>
                      </w:r>
                    </w:p>
                    <w:p w14:paraId="3B8A6DA5" w14:textId="77777777" w:rsidR="003030B3" w:rsidRPr="003030B3" w:rsidRDefault="00F1542A" w:rsidP="003030B3">
                      <w:pPr>
                        <w:pStyle w:val="Adressfeld"/>
                        <w:spacing w:before="0"/>
                        <w:rPr>
                          <w:szCs w:val="22"/>
                        </w:rPr>
                      </w:pPr>
                      <w:r w:rsidRPr="001F3554">
                        <w:t>Land</w:t>
                      </w:r>
                      <w:r w:rsidR="003030B3">
                        <w:t xml:space="preserve"> (</w:t>
                      </w:r>
                      <w:r w:rsidR="00640097">
                        <w:t xml:space="preserve">diese Zeile </w:t>
                      </w:r>
                      <w:r w:rsidR="001D4EE5">
                        <w:t>nur für Briefpost ins Ausland</w:t>
                      </w:r>
                      <w:r w:rsidR="003030B3">
                        <w:t>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1542A" w:rsidRPr="00CE4821">
        <w:rPr>
          <w:rFonts w:ascii="Aptos Bold" w:hAnsi="Aptos Bold"/>
          <w:b w:val="0"/>
          <w:bCs/>
          <w:noProof/>
          <w:color w:val="00AA6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81CD596" wp14:editId="253AA812">
                <wp:simplePos x="0" y="0"/>
                <wp:positionH relativeFrom="page">
                  <wp:posOffset>360045</wp:posOffset>
                </wp:positionH>
                <wp:positionV relativeFrom="page">
                  <wp:posOffset>5346700</wp:posOffset>
                </wp:positionV>
                <wp:extent cx="178920" cy="0"/>
                <wp:effectExtent l="0" t="0" r="12065" b="12700"/>
                <wp:wrapNone/>
                <wp:docPr id="1868908044" name="Gerade Verbindung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9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187B63" id="Gerade Verbindung 4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421pt" to="42.4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" strokecolor="black [3213]">
                <v:stroke joinstyle="miter"/>
                <w10:wrap anchorx="page" anchory="page"/>
                <w10:anchorlock/>
              </v:line>
            </w:pict>
          </mc:Fallback>
        </mc:AlternateContent>
      </w:r>
      <w:r w:rsidR="00F1542A" w:rsidRPr="00CE4821">
        <w:rPr>
          <w:rFonts w:ascii="Aptos Bold" w:hAnsi="Aptos Bold"/>
          <w:b w:val="0"/>
          <w:bCs/>
          <w:noProof/>
          <w:color w:val="00AA6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64E8671" wp14:editId="1D8876F8">
                <wp:simplePos x="0" y="0"/>
                <wp:positionH relativeFrom="page">
                  <wp:posOffset>360045</wp:posOffset>
                </wp:positionH>
                <wp:positionV relativeFrom="page">
                  <wp:posOffset>3780790</wp:posOffset>
                </wp:positionV>
                <wp:extent cx="179640" cy="0"/>
                <wp:effectExtent l="0" t="0" r="11430" b="12700"/>
                <wp:wrapNone/>
                <wp:docPr id="1843548994" name="Gerade Verbindung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196E9" id="Gerade Verbindung 4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297.7pt" to="42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" strokecolor="black [3213]">
                <v:stroke joinstyle="miter"/>
                <w10:wrap anchorx="page" anchory="page"/>
                <w10:anchorlock/>
              </v:line>
            </w:pict>
          </mc:Fallback>
        </mc:AlternateContent>
      </w:r>
      <w:r w:rsidR="00951CF5" w:rsidRPr="00345502">
        <w:rPr>
          <w:rFonts w:ascii="Aptos Bold" w:hAnsi="Aptos Bold"/>
          <w:b w:val="0"/>
          <w:bCs/>
          <w:color w:val="00AA64"/>
          <w:sz w:val="32"/>
          <w:szCs w:val="32"/>
        </w:rPr>
        <w:t>B</w:t>
      </w:r>
      <w:r w:rsidR="00E51821" w:rsidRPr="00345502">
        <w:rPr>
          <w:rFonts w:ascii="Aptos Bold" w:hAnsi="Aptos Bold"/>
          <w:b w:val="0"/>
          <w:bCs/>
          <w:color w:val="00AA64"/>
          <w:sz w:val="32"/>
          <w:szCs w:val="32"/>
        </w:rPr>
        <w:t>etreffzeile</w:t>
      </w:r>
      <w:r w:rsidR="00345502" w:rsidRPr="00345502">
        <w:rPr>
          <w:rFonts w:ascii="Aptos Bold" w:hAnsi="Aptos Bold"/>
          <w:b w:val="0"/>
          <w:bCs/>
          <w:color w:val="00AA64"/>
          <w:sz w:val="32"/>
          <w:szCs w:val="32"/>
        </w:rPr>
        <w:t xml:space="preserve">: </w:t>
      </w:r>
      <w:r w:rsidR="00E51821" w:rsidRPr="00345502">
        <w:rPr>
          <w:rFonts w:ascii="Aptos Bold" w:hAnsi="Aptos Bold"/>
          <w:b w:val="0"/>
          <w:bCs/>
          <w:color w:val="00AA64"/>
          <w:sz w:val="32"/>
          <w:szCs w:val="32"/>
        </w:rPr>
        <w:t xml:space="preserve">Aptos </w:t>
      </w:r>
      <w:r w:rsidR="007C1128" w:rsidRPr="00345502">
        <w:rPr>
          <w:rFonts w:ascii="Aptos Bold" w:hAnsi="Aptos Bold"/>
          <w:b w:val="0"/>
          <w:bCs/>
          <w:color w:val="00AA64"/>
          <w:sz w:val="32"/>
          <w:szCs w:val="32"/>
        </w:rPr>
        <w:t xml:space="preserve">regular fett </w:t>
      </w:r>
      <w:r w:rsidR="00A266F5" w:rsidRPr="00345502">
        <w:rPr>
          <w:rFonts w:ascii="Aptos Bold" w:hAnsi="Aptos Bold"/>
          <w:b w:val="0"/>
          <w:bCs/>
          <w:color w:val="00AA64"/>
          <w:sz w:val="32"/>
          <w:szCs w:val="32"/>
        </w:rPr>
        <w:t>1</w:t>
      </w:r>
      <w:r w:rsidR="00CE4821" w:rsidRPr="00345502">
        <w:rPr>
          <w:rFonts w:ascii="Aptos Bold" w:hAnsi="Aptos Bold"/>
          <w:b w:val="0"/>
          <w:bCs/>
          <w:color w:val="00AA64"/>
          <w:sz w:val="32"/>
          <w:szCs w:val="32"/>
        </w:rPr>
        <w:t>6</w:t>
      </w:r>
      <w:r w:rsidR="00A266F5" w:rsidRPr="00345502">
        <w:rPr>
          <w:rFonts w:ascii="Aptos Bold" w:hAnsi="Aptos Bold"/>
          <w:b w:val="0"/>
          <w:bCs/>
          <w:color w:val="00AA64"/>
          <w:sz w:val="32"/>
          <w:szCs w:val="32"/>
        </w:rPr>
        <w:t xml:space="preserve"> pt</w:t>
      </w:r>
      <w:r w:rsidR="001F3554" w:rsidRPr="00345502">
        <w:rPr>
          <w:rFonts w:ascii="Aptos Bold" w:hAnsi="Aptos Bold"/>
          <w:b w:val="0"/>
          <w:bCs/>
          <w:color w:val="00AA64"/>
          <w:sz w:val="32"/>
          <w:szCs w:val="32"/>
        </w:rPr>
        <w:t>, RGB 0/170/</w:t>
      </w:r>
      <w:r w:rsidR="00430D68" w:rsidRPr="00345502">
        <w:rPr>
          <w:rFonts w:ascii="Aptos Bold" w:hAnsi="Aptos Bold"/>
          <w:b w:val="0"/>
          <w:bCs/>
          <w:color w:val="00AA64"/>
          <w:sz w:val="32"/>
          <w:szCs w:val="32"/>
        </w:rPr>
        <w:t>100</w:t>
      </w:r>
    </w:p>
    <w:p w14:paraId="388FB52E" w14:textId="77777777" w:rsidR="00B31D49" w:rsidRPr="001F3554" w:rsidRDefault="00B31D49" w:rsidP="00B31D49">
      <w:pPr>
        <w:pStyle w:val="OrtDatum"/>
        <w:rPr>
          <w:szCs w:val="22"/>
        </w:rPr>
      </w:pPr>
      <w:r w:rsidRPr="001F3554">
        <w:rPr>
          <w:szCs w:val="22"/>
        </w:rPr>
        <w:t xml:space="preserve">Wien, </w:t>
      </w:r>
      <w:r w:rsidRPr="001F3554">
        <w:rPr>
          <w:szCs w:val="22"/>
        </w:rPr>
        <w:fldChar w:fldCharType="begin"/>
      </w:r>
      <w:r w:rsidRPr="001F3554">
        <w:rPr>
          <w:szCs w:val="22"/>
        </w:rPr>
        <w:instrText xml:space="preserve"> TIME \@ "dd.MM.yyyy" </w:instrText>
      </w:r>
      <w:r w:rsidRPr="001F3554">
        <w:rPr>
          <w:szCs w:val="22"/>
        </w:rPr>
        <w:fldChar w:fldCharType="separate"/>
      </w:r>
      <w:r w:rsidR="00D4645A">
        <w:rPr>
          <w:noProof/>
          <w:szCs w:val="22"/>
        </w:rPr>
        <w:t>22.04.2024</w:t>
      </w:r>
      <w:r w:rsidRPr="001F3554">
        <w:rPr>
          <w:szCs w:val="22"/>
        </w:rPr>
        <w:fldChar w:fldCharType="end"/>
      </w:r>
    </w:p>
    <w:p w14:paraId="7C266E2A" w14:textId="77777777" w:rsidR="00951CF5" w:rsidRDefault="00B31D49" w:rsidP="00E51821">
      <w:pPr>
        <w:spacing w:line="360" w:lineRule="auto"/>
      </w:pPr>
      <w:r>
        <w:t xml:space="preserve">Sehr geehrte </w:t>
      </w:r>
      <w:r w:rsidR="00951CF5">
        <w:t xml:space="preserve">Kolleg*innen, </w:t>
      </w:r>
    </w:p>
    <w:p w14:paraId="695D33E5" w14:textId="77777777" w:rsidR="00A37AAC" w:rsidRDefault="00951CF5" w:rsidP="00E51821">
      <w:pPr>
        <w:spacing w:line="360" w:lineRule="auto"/>
      </w:pPr>
      <w:r>
        <w:t>dies ist eine erste Briefvorlage.</w:t>
      </w:r>
    </w:p>
    <w:p w14:paraId="379CD519" w14:textId="77777777" w:rsidR="00AA63D3" w:rsidRDefault="00AA63D3" w:rsidP="00AA63D3">
      <w:pPr>
        <w:spacing w:line="360" w:lineRule="auto"/>
      </w:pPr>
      <w:r>
        <w:t xml:space="preserve">Die neue Schrift </w:t>
      </w:r>
      <w:r w:rsidR="00A2679D">
        <w:t xml:space="preserve">Aptos </w:t>
      </w:r>
      <w:r>
        <w:t xml:space="preserve">ist in diesem Dokument eingebettet. Bitte diese neue Systemschrift </w:t>
      </w:r>
      <w:r w:rsidR="00A2679D">
        <w:t>über das</w:t>
      </w:r>
      <w:r>
        <w:t xml:space="preserve"> </w:t>
      </w:r>
      <w:r w:rsidR="00A90477">
        <w:t>S-</w:t>
      </w:r>
      <w:r>
        <w:t xml:space="preserve">Netzlaufwerk </w:t>
      </w:r>
      <w:r w:rsidR="00A90477">
        <w:t>(L</w:t>
      </w:r>
      <w:r>
        <w:t xml:space="preserve">ogin </w:t>
      </w:r>
      <w:r w:rsidR="00A90477">
        <w:t xml:space="preserve">erforderlich) </w:t>
      </w:r>
      <w:r>
        <w:t xml:space="preserve">herunterladen: </w:t>
      </w:r>
      <w:r w:rsidRPr="00AA63D3">
        <w:t>S:\Corporate-Design\02-Schriftarten</w:t>
      </w:r>
      <w:r>
        <w:t xml:space="preserve">.  </w:t>
      </w:r>
    </w:p>
    <w:p w14:paraId="16A7F20E" w14:textId="77777777" w:rsidR="00A37AAC" w:rsidRPr="00A2679D" w:rsidRDefault="00A37AAC" w:rsidP="00E51821">
      <w:pPr>
        <w:spacing w:line="360" w:lineRule="auto"/>
      </w:pPr>
      <w:r>
        <w:t xml:space="preserve">Das Adressfeld oben trägt den Rechtsnamen der BOKU (Universität für Bodenkultur Wien) in der ersten Zeile (= Rücksendeadresse), hier </w:t>
      </w:r>
      <w:r w:rsidR="00A90477">
        <w:t xml:space="preserve">ist das Beispiel </w:t>
      </w:r>
      <w:r w:rsidR="00447633">
        <w:t>mit</w:t>
      </w:r>
      <w:r w:rsidR="00A90477">
        <w:t xml:space="preserve"> d</w:t>
      </w:r>
      <w:r w:rsidR="00447633">
        <w:t>er</w:t>
      </w:r>
      <w:r w:rsidR="00A90477">
        <w:t xml:space="preserve"> Hauptadresse</w:t>
      </w:r>
      <w:r>
        <w:t>. Diese kann</w:t>
      </w:r>
      <w:r w:rsidR="00447633">
        <w:t>,</w:t>
      </w:r>
      <w:r>
        <w:t xml:space="preserve"> je nach Standort</w:t>
      </w:r>
      <w:r w:rsidR="00447633">
        <w:t>,</w:t>
      </w:r>
      <w:r>
        <w:t xml:space="preserve"> angepasst werden. Es kann dann u.U. zweizeilig werden. Wenn Sie nicht zurechtkommen sollten</w:t>
      </w:r>
      <w:r w:rsidR="00A90477">
        <w:t>, b</w:t>
      </w:r>
      <w:r>
        <w:t xml:space="preserve">itte um Nachricht an </w:t>
      </w:r>
      <w:hyperlink r:id="rId9" w:history="1">
        <w:r w:rsidRPr="00A2679D">
          <w:rPr>
            <w:rStyle w:val="Hyperlink"/>
            <w:color w:val="auto"/>
          </w:rPr>
          <w:t>design@boku.ac.at</w:t>
        </w:r>
      </w:hyperlink>
      <w:r w:rsidRPr="00A2679D">
        <w:t xml:space="preserve"> </w:t>
      </w:r>
    </w:p>
    <w:p w14:paraId="43FDD1FC" w14:textId="77777777" w:rsidR="005F28F2" w:rsidRDefault="006A5455" w:rsidP="00E51821">
      <w:pPr>
        <w:spacing w:line="360" w:lineRule="auto"/>
      </w:pPr>
      <w:r>
        <w:t xml:space="preserve">Im Adressatenfenster ist in dieser Vorlage die </w:t>
      </w:r>
      <w:r w:rsidR="00A37AAC">
        <w:t>Schriftgröße 11</w:t>
      </w:r>
      <w:r>
        <w:t xml:space="preserve"> eingestellt</w:t>
      </w:r>
      <w:r w:rsidR="00A37AAC">
        <w:t xml:space="preserve">. Sollte dies bei langen Namen und Adressen </w:t>
      </w:r>
      <w:r w:rsidR="00A90477">
        <w:t xml:space="preserve">platzmäßig Probleme bereiten </w:t>
      </w:r>
      <w:r w:rsidR="001F339C">
        <w:t>bei</w:t>
      </w:r>
      <w:r w:rsidR="00A90477">
        <w:t xml:space="preserve"> Fensterkuverts</w:t>
      </w:r>
      <w:r w:rsidR="00A37AAC">
        <w:t xml:space="preserve">, dann bitte </w:t>
      </w:r>
      <w:r w:rsidR="00A2679D">
        <w:t xml:space="preserve">die </w:t>
      </w:r>
      <w:r w:rsidR="00A37AAC">
        <w:t>Schrift</w:t>
      </w:r>
      <w:r w:rsidR="00A2679D">
        <w:t>größe</w:t>
      </w:r>
      <w:r w:rsidR="00A37AAC">
        <w:t xml:space="preserve"> in 10 pt </w:t>
      </w:r>
      <w:r w:rsidR="00A2679D">
        <w:t>ab</w:t>
      </w:r>
      <w:r w:rsidR="00A90477">
        <w:t xml:space="preserve">ändern. </w:t>
      </w:r>
      <w:r w:rsidR="001D4EE5">
        <w:t xml:space="preserve">Die </w:t>
      </w:r>
      <w:r w:rsidR="00A90477">
        <w:t xml:space="preserve">Zeile zur </w:t>
      </w:r>
      <w:r w:rsidR="001D4EE5">
        <w:t xml:space="preserve">Angabe des Landes bitte nur bei Briefen ins Ausland verwenden und in solchen Fällen </w:t>
      </w:r>
      <w:r w:rsidR="00A2679D">
        <w:t xml:space="preserve">auch </w:t>
      </w:r>
      <w:r w:rsidR="001D4EE5">
        <w:t xml:space="preserve">bitte </w:t>
      </w:r>
      <w:r w:rsidR="00A90477">
        <w:t xml:space="preserve">kein </w:t>
      </w:r>
      <w:r w:rsidR="001D4EE5">
        <w:t>Länderkürzel beim Ort</w:t>
      </w:r>
      <w:r w:rsidR="00A90477">
        <w:t xml:space="preserve"> verwenden.  </w:t>
      </w:r>
    </w:p>
    <w:p w14:paraId="7B6D94A6" w14:textId="77777777" w:rsidR="00AA63D3" w:rsidRDefault="00AA63D3" w:rsidP="00AA63D3">
      <w:pPr>
        <w:spacing w:line="360" w:lineRule="auto"/>
      </w:pPr>
      <w:r>
        <w:t xml:space="preserve">Das Datum sollte sich </w:t>
      </w:r>
      <w:r w:rsidR="00A90477">
        <w:t xml:space="preserve">automatisch </w:t>
      </w:r>
      <w:r>
        <w:t>einstellen,</w:t>
      </w:r>
      <w:r w:rsidR="00A90477">
        <w:t xml:space="preserve"> </w:t>
      </w:r>
      <w:r>
        <w:t xml:space="preserve">bitte </w:t>
      </w:r>
      <w:r w:rsidR="00A90477">
        <w:t xml:space="preserve">trotzdem </w:t>
      </w:r>
      <w:r>
        <w:t xml:space="preserve">überprüfen. </w:t>
      </w:r>
    </w:p>
    <w:p w14:paraId="35EC97EC" w14:textId="77777777" w:rsidR="00A90477" w:rsidRDefault="005F28F2" w:rsidP="00A90477">
      <w:pPr>
        <w:spacing w:line="360" w:lineRule="auto"/>
      </w:pPr>
      <w:r>
        <w:t>Wenn Sie die Betreffzeile in cool green nutzen wollen</w:t>
      </w:r>
      <w:r w:rsidR="00AA63D3">
        <w:t xml:space="preserve">, bitte zwecks Barrierefreiheit 16 pt und Aptos regular in Fett verwenden. In </w:t>
      </w:r>
      <w:r w:rsidR="001D4EE5">
        <w:t>s</w:t>
      </w:r>
      <w:r w:rsidR="00AA63D3">
        <w:t>chwarzer Schriftfarbe kann eine kleinere Schriftgröße (z.B. 14 pt oder 12 pt) verwendet werden</w:t>
      </w:r>
      <w:r w:rsidR="001D4EE5">
        <w:t xml:space="preserve">. </w:t>
      </w:r>
      <w:r w:rsidR="00AA63D3">
        <w:t xml:space="preserve"> </w:t>
      </w:r>
    </w:p>
    <w:p w14:paraId="508CF6B3" w14:textId="77777777" w:rsidR="00A90477" w:rsidRDefault="00A90477" w:rsidP="00A90477">
      <w:pPr>
        <w:spacing w:line="360" w:lineRule="auto"/>
      </w:pPr>
      <w:r>
        <w:t xml:space="preserve">Der Zeilenabstand im Brieftext soll in puncto barrierefrei hier sein: 1,5-fach. </w:t>
      </w:r>
    </w:p>
    <w:p w14:paraId="4AE1132F" w14:textId="77777777" w:rsidR="00596377" w:rsidRDefault="001D4EE5" w:rsidP="00E51821">
      <w:pPr>
        <w:spacing w:line="360" w:lineRule="auto"/>
      </w:pPr>
      <w:r>
        <w:lastRenderedPageBreak/>
        <w:t xml:space="preserve">Es hat eine erste Barrierefreiheitsprüfung gegeben. Diese Vorlage ist </w:t>
      </w:r>
      <w:r w:rsidR="00596377">
        <w:t xml:space="preserve">- </w:t>
      </w:r>
      <w:r>
        <w:t xml:space="preserve">als pdf genutzt </w:t>
      </w:r>
      <w:r w:rsidR="00596377">
        <w:t xml:space="preserve">- </w:t>
      </w:r>
      <w:r>
        <w:t>fast barrierefrei. Die Bilde</w:t>
      </w:r>
      <w:r w:rsidR="00A90477">
        <w:t xml:space="preserve">lemente (Logo) sind eingebunden und mit Alternativtexten hinterlegt. Sonstige Objekte sind als dekorativ markiert. </w:t>
      </w:r>
      <w:r>
        <w:t>In der Fußzeile sind Links bei E-Mail-Adresse oder Homepage unterstrichen</w:t>
      </w:r>
      <w:r w:rsidR="00A90477">
        <w:t xml:space="preserve"> und in schwarz. </w:t>
      </w:r>
      <w:r w:rsidR="00596377">
        <w:t>Weitere Punkte zur 100% Barrierefreiheit müssen teils noch technisch gelöst werden. Wir arbeiten dran.</w:t>
      </w:r>
    </w:p>
    <w:p w14:paraId="37A9C9F7" w14:textId="77777777" w:rsidR="00A90477" w:rsidRPr="00596377" w:rsidRDefault="00596377" w:rsidP="00E51821">
      <w:pPr>
        <w:spacing w:line="360" w:lineRule="auto"/>
        <w:rPr>
          <w:u w:val="single"/>
        </w:rPr>
      </w:pPr>
      <w:r w:rsidRPr="00596377">
        <w:rPr>
          <w:u w:val="single"/>
        </w:rPr>
        <w:t>WICH</w:t>
      </w:r>
      <w:r>
        <w:rPr>
          <w:u w:val="single"/>
        </w:rPr>
        <w:t>T</w:t>
      </w:r>
      <w:r w:rsidRPr="00596377">
        <w:rPr>
          <w:u w:val="single"/>
        </w:rPr>
        <w:t xml:space="preserve">IG:  </w:t>
      </w:r>
    </w:p>
    <w:p w14:paraId="07B5E50C" w14:textId="77777777" w:rsidR="00E47430" w:rsidRDefault="00E47430" w:rsidP="00E51821">
      <w:pPr>
        <w:spacing w:line="360" w:lineRule="auto"/>
      </w:pPr>
      <w:r>
        <w:t xml:space="preserve">Der Einfachheit halber wird auf dem </w:t>
      </w:r>
      <w:r w:rsidR="00A90477">
        <w:t xml:space="preserve">Brief einheitlich das </w:t>
      </w:r>
      <w:r w:rsidR="00A90477" w:rsidRPr="00DF43CF">
        <w:rPr>
          <w:b/>
          <w:bCs/>
        </w:rPr>
        <w:t>Hauptlogo</w:t>
      </w:r>
      <w:r w:rsidR="00A90477">
        <w:t xml:space="preserve"> eingesetzt</w:t>
      </w:r>
      <w:r w:rsidR="00DF43CF">
        <w:t xml:space="preserve">. Dasselbe gilt auch für </w:t>
      </w:r>
      <w:r w:rsidR="00A90477">
        <w:t>Visitenkarten und</w:t>
      </w:r>
      <w:r>
        <w:t xml:space="preserve"> d</w:t>
      </w:r>
      <w:r w:rsidR="00601CF8">
        <w:t>ie</w:t>
      </w:r>
      <w:r>
        <w:t xml:space="preserve"> E-Mail-Signatur. </w:t>
      </w:r>
    </w:p>
    <w:p w14:paraId="6820A871" w14:textId="77777777" w:rsidR="00951CF5" w:rsidRDefault="00E47430" w:rsidP="00E51821">
      <w:pPr>
        <w:spacing w:line="360" w:lineRule="auto"/>
      </w:pPr>
      <w:r>
        <w:t xml:space="preserve">Die </w:t>
      </w:r>
      <w:r w:rsidR="00A90477">
        <w:t xml:space="preserve">Bereichslogos </w:t>
      </w:r>
      <w:r>
        <w:t xml:space="preserve">(Institute, Departments, Zentren) kommen auf allen </w:t>
      </w:r>
      <w:r w:rsidR="00601CF8">
        <w:t xml:space="preserve">weiteren </w:t>
      </w:r>
      <w:r>
        <w:t>bereichsbezogenen Materialien zum Einsatz</w:t>
      </w:r>
      <w:r w:rsidR="00601CF8">
        <w:t xml:space="preserve">, wie z.B. </w:t>
      </w:r>
      <w:r>
        <w:t>Bereichs-Roll-ups, Bereichs-Drucksorten, Poster, Plakate, eig</w:t>
      </w:r>
      <w:r w:rsidR="00DF43CF">
        <w:t>e</w:t>
      </w:r>
      <w:r>
        <w:t xml:space="preserve">ne Konferenzen und Veranstaltungen, bereichsbezogene Unterlagen und Dokumente usw.     </w:t>
      </w:r>
      <w:r w:rsidR="001D4EE5">
        <w:t xml:space="preserve">  </w:t>
      </w:r>
    </w:p>
    <w:p w14:paraId="47EAE1E6" w14:textId="77777777" w:rsidR="00E47430" w:rsidRDefault="00601CF8" w:rsidP="00E47430">
      <w:pPr>
        <w:spacing w:line="360" w:lineRule="auto"/>
      </w:pPr>
      <w:r>
        <w:t xml:space="preserve">Bei Fragen </w:t>
      </w:r>
      <w:r w:rsidR="00A2679D">
        <w:t>oder</w:t>
      </w:r>
      <w:r>
        <w:t xml:space="preserve"> Unklarheiten</w:t>
      </w:r>
      <w:r w:rsidR="00E47430">
        <w:t xml:space="preserve">: </w:t>
      </w:r>
      <w:r w:rsidR="00A2679D">
        <w:t>B</w:t>
      </w:r>
      <w:r w:rsidR="00E47430">
        <w:t xml:space="preserve">itte um Nachricht an </w:t>
      </w:r>
      <w:hyperlink r:id="rId10" w:history="1">
        <w:r w:rsidR="00E47430" w:rsidRPr="00A2679D">
          <w:rPr>
            <w:rStyle w:val="Hyperlink"/>
            <w:color w:val="auto"/>
          </w:rPr>
          <w:t>design@boku.ac.at</w:t>
        </w:r>
      </w:hyperlink>
      <w:r w:rsidR="00E47430" w:rsidRPr="00A2679D">
        <w:t xml:space="preserve"> </w:t>
      </w:r>
    </w:p>
    <w:p w14:paraId="18E90F25" w14:textId="77777777" w:rsidR="00E47430" w:rsidRDefault="00E47430" w:rsidP="00E47430">
      <w:pPr>
        <w:spacing w:line="360" w:lineRule="auto"/>
      </w:pPr>
    </w:p>
    <w:p w14:paraId="3FF6C912" w14:textId="77777777" w:rsidR="00E47430" w:rsidRDefault="00B31D49" w:rsidP="00E47430">
      <w:pPr>
        <w:spacing w:line="360" w:lineRule="auto"/>
      </w:pPr>
      <w:r>
        <w:t>Mit freundlichen Grüßen,</w:t>
      </w:r>
      <w:r w:rsidR="00951CF5">
        <w:br/>
      </w:r>
    </w:p>
    <w:p w14:paraId="798C8E14" w14:textId="77777777" w:rsidR="00E47430" w:rsidRDefault="00E47430" w:rsidP="00E47430">
      <w:pPr>
        <w:spacing w:line="360" w:lineRule="auto"/>
      </w:pPr>
    </w:p>
    <w:p w14:paraId="20338D9A" w14:textId="77777777" w:rsidR="006A4DEB" w:rsidRPr="00E47430" w:rsidRDefault="002D5BC3" w:rsidP="00E47430">
      <w:pPr>
        <w:spacing w:line="360" w:lineRule="auto"/>
      </w:pPr>
      <w:r>
        <w:t>Vorname Nachname</w:t>
      </w:r>
      <w:r w:rsidR="00036D40">
        <w:br/>
      </w:r>
      <w:r w:rsidRPr="00A37AAC">
        <w:rPr>
          <w:szCs w:val="22"/>
        </w:rPr>
        <w:t>Funktion</w:t>
      </w:r>
      <w:r w:rsidR="00E51821" w:rsidRPr="00A37AAC">
        <w:rPr>
          <w:szCs w:val="22"/>
        </w:rPr>
        <w:t xml:space="preserve"> </w:t>
      </w:r>
    </w:p>
    <w:sectPr w:rsidR="006A4DEB" w:rsidRPr="00E47430" w:rsidSect="00BD2454">
      <w:headerReference w:type="default" r:id="rId11"/>
      <w:footerReference w:type="default" r:id="rId12"/>
      <w:type w:val="continuous"/>
      <w:pgSz w:w="11900" w:h="16840"/>
      <w:pgMar w:top="2694" w:right="1268" w:bottom="1985" w:left="1588" w:header="1843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B8FD" w14:textId="77777777" w:rsidR="00D4645A" w:rsidRDefault="00D4645A" w:rsidP="004C3506">
      <w:pPr>
        <w:spacing w:before="0" w:line="240" w:lineRule="auto"/>
      </w:pPr>
      <w:r>
        <w:separator/>
      </w:r>
    </w:p>
  </w:endnote>
  <w:endnote w:type="continuationSeparator" w:id="0">
    <w:p w14:paraId="23E1F709" w14:textId="77777777" w:rsidR="00D4645A" w:rsidRDefault="00D4645A" w:rsidP="004C35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1" w:fontKey="{E96A8131-6531-4C2A-B46C-E6DDDD1BEBAF}"/>
    <w:embedBold r:id="rId2" w:fontKey="{E858C280-812B-4003-B616-FFF848466FBB}"/>
    <w:embedItalic r:id="rId3" w:fontKey="{0806F0FE-60C0-4AA7-80F0-2FBD2B79AADE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r:id="rId4" w:fontKey="{C98D2150-76B4-49EE-973F-CBC703D6A67E}"/>
    <w:embedBold r:id="rId5" w:fontKey="{45795181-CF2C-479E-AC78-2FF440F92BE2}"/>
  </w:font>
  <w:font w:name="WorkSansRoman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2410"/>
      <w:gridCol w:w="3118"/>
    </w:tblGrid>
    <w:tr w:rsidR="001009E6" w:rsidRPr="007C1128" w14:paraId="37EF51D9" w14:textId="77777777" w:rsidTr="00BD2454">
      <w:tc>
        <w:tcPr>
          <w:tcW w:w="3544" w:type="dxa"/>
          <w:tcMar>
            <w:left w:w="0" w:type="dxa"/>
            <w:right w:w="0" w:type="dxa"/>
          </w:tcMar>
        </w:tcPr>
        <w:p w14:paraId="3CFE3F9F" w14:textId="77777777" w:rsidR="007818BF" w:rsidRPr="00BD2454" w:rsidRDefault="002D5BC3" w:rsidP="006A4DEB">
          <w:pPr>
            <w:pStyle w:val="Fuzeile"/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Titel</w:t>
          </w:r>
          <w:r w:rsidR="00BD2454" w:rsidRPr="00BD2454">
            <w:rPr>
              <w:sz w:val="18"/>
              <w:szCs w:val="18"/>
            </w:rPr>
            <w:t xml:space="preserve"> vo</w:t>
          </w:r>
          <w:r w:rsidR="00596377">
            <w:rPr>
              <w:sz w:val="18"/>
              <w:szCs w:val="18"/>
            </w:rPr>
            <w:t>rgestellt</w:t>
          </w:r>
          <w:r w:rsidR="001D4EE5">
            <w:rPr>
              <w:sz w:val="18"/>
              <w:szCs w:val="18"/>
            </w:rPr>
            <w:t xml:space="preserve">, </w:t>
          </w:r>
          <w:r w:rsidRPr="00BD2454">
            <w:rPr>
              <w:sz w:val="18"/>
              <w:szCs w:val="18"/>
            </w:rPr>
            <w:t>Vorname Nachname</w:t>
          </w:r>
          <w:r w:rsidR="00BD2454" w:rsidRPr="00BD2454">
            <w:rPr>
              <w:sz w:val="18"/>
              <w:szCs w:val="18"/>
            </w:rPr>
            <w:t>, Titel nachgestellt</w:t>
          </w:r>
          <w:r w:rsidR="00217960" w:rsidRPr="00BD2454">
            <w:rPr>
              <w:sz w:val="18"/>
              <w:szCs w:val="18"/>
            </w:rPr>
            <w:t xml:space="preserve"> </w:t>
          </w:r>
        </w:p>
        <w:p w14:paraId="00DB9061" w14:textId="77777777" w:rsidR="00217960" w:rsidRPr="00BD2454" w:rsidRDefault="00217960" w:rsidP="006A4DEB">
          <w:pPr>
            <w:pStyle w:val="Fuzeile"/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Organisationseinheit</w:t>
          </w:r>
          <w:r w:rsidR="00BD2454" w:rsidRPr="00BD2454">
            <w:rPr>
              <w:sz w:val="18"/>
              <w:szCs w:val="18"/>
            </w:rPr>
            <w:t xml:space="preserve"> Zeile 1</w:t>
          </w:r>
        </w:p>
        <w:p w14:paraId="023E9602" w14:textId="77777777" w:rsidR="00BD2454" w:rsidRPr="00BD2454" w:rsidRDefault="00BD2454" w:rsidP="006A4DEB">
          <w:pPr>
            <w:pStyle w:val="Fuzeile"/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 xml:space="preserve">Organisationseinheit Zeile </w:t>
          </w:r>
          <w:r w:rsidR="001D4EE5">
            <w:rPr>
              <w:sz w:val="18"/>
              <w:szCs w:val="18"/>
            </w:rPr>
            <w:t>2</w:t>
          </w:r>
          <w:r w:rsidRPr="00BD2454">
            <w:rPr>
              <w:sz w:val="18"/>
              <w:szCs w:val="18"/>
            </w:rPr>
            <w:t xml:space="preserve"> (</w:t>
          </w:r>
          <w:r>
            <w:rPr>
              <w:sz w:val="18"/>
              <w:szCs w:val="18"/>
            </w:rPr>
            <w:t>b. Bedarf)</w:t>
          </w:r>
        </w:p>
        <w:p w14:paraId="360D8A1E" w14:textId="77777777" w:rsidR="00217960" w:rsidRPr="00BD2454" w:rsidRDefault="00217960" w:rsidP="00217960">
          <w:pPr>
            <w:pStyle w:val="Fuzeile"/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T +43 1 47654</w:t>
          </w:r>
          <w:r w:rsidR="009E6D36" w:rsidRPr="00BD2454">
            <w:rPr>
              <w:sz w:val="18"/>
              <w:szCs w:val="18"/>
            </w:rPr>
            <w:t xml:space="preserve"> </w:t>
          </w:r>
          <w:r w:rsidRPr="00BD2454">
            <w:rPr>
              <w:sz w:val="18"/>
              <w:szCs w:val="18"/>
            </w:rPr>
            <w:t>XXXX</w:t>
          </w:r>
          <w:r w:rsidR="007C1128" w:rsidRPr="00BD2454">
            <w:rPr>
              <w:sz w:val="18"/>
              <w:szCs w:val="18"/>
            </w:rPr>
            <w:t>XX</w:t>
          </w:r>
        </w:p>
        <w:p w14:paraId="40787980" w14:textId="77777777" w:rsidR="00217960" w:rsidRPr="00BD2454" w:rsidRDefault="00217960" w:rsidP="00217960">
          <w:pPr>
            <w:pStyle w:val="Fuzeile"/>
            <w:rPr>
              <w:sz w:val="18"/>
              <w:szCs w:val="18"/>
              <w:u w:val="single"/>
              <w:lang w:val="fr-FR"/>
            </w:rPr>
          </w:pPr>
          <w:r w:rsidRPr="00BD2454">
            <w:rPr>
              <w:sz w:val="18"/>
              <w:szCs w:val="18"/>
              <w:u w:val="single"/>
              <w:lang w:val="fr-FR"/>
            </w:rPr>
            <w:t xml:space="preserve">vorname.nachname@boku.ac.at </w:t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68D9F180" w14:textId="77777777" w:rsidR="00217960" w:rsidRPr="00BD2454" w:rsidRDefault="007C1128" w:rsidP="006A4DEB">
          <w:pPr>
            <w:pStyle w:val="Fuzeile"/>
            <w:rPr>
              <w:b/>
              <w:bCs/>
              <w:sz w:val="18"/>
              <w:szCs w:val="18"/>
            </w:rPr>
          </w:pPr>
          <w:r w:rsidRPr="00BD2454">
            <w:rPr>
              <w:b/>
              <w:bCs/>
              <w:sz w:val="18"/>
              <w:szCs w:val="18"/>
            </w:rPr>
            <w:t xml:space="preserve">BOKU University </w:t>
          </w:r>
        </w:p>
        <w:p w14:paraId="0C1298B7" w14:textId="77777777" w:rsidR="00217960" w:rsidRPr="00BD2454" w:rsidRDefault="00217960" w:rsidP="006A4DEB">
          <w:pPr>
            <w:pStyle w:val="Fuzeile"/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Straße Hausnummer</w:t>
          </w:r>
        </w:p>
        <w:p w14:paraId="40795675" w14:textId="77777777" w:rsidR="00217960" w:rsidRPr="00BD2454" w:rsidRDefault="00217960" w:rsidP="00BD2454">
          <w:pPr>
            <w:pStyle w:val="Fuzeile"/>
            <w:tabs>
              <w:tab w:val="clear" w:pos="4536"/>
              <w:tab w:val="center" w:pos="2409"/>
            </w:tabs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 xml:space="preserve">PLZ Ort </w:t>
          </w:r>
        </w:p>
        <w:p w14:paraId="09F6A644" w14:textId="77777777" w:rsidR="00217960" w:rsidRPr="00BD2454" w:rsidRDefault="00D4645A" w:rsidP="006A4DEB">
          <w:pPr>
            <w:pStyle w:val="Fuzeile"/>
            <w:rPr>
              <w:sz w:val="18"/>
              <w:szCs w:val="18"/>
            </w:rPr>
          </w:pPr>
          <w:hyperlink r:id="rId1" w:tooltip="zur BOKU Website" w:history="1">
            <w:r w:rsidR="00217960" w:rsidRPr="00BD2454">
              <w:rPr>
                <w:rStyle w:val="Hyperlink"/>
                <w:color w:val="auto"/>
                <w:sz w:val="18"/>
                <w:szCs w:val="18"/>
              </w:rPr>
              <w:t>boku.ac.at</w:t>
            </w:r>
          </w:hyperlink>
        </w:p>
      </w:tc>
      <w:tc>
        <w:tcPr>
          <w:tcW w:w="3118" w:type="dxa"/>
        </w:tcPr>
        <w:p w14:paraId="5655376C" w14:textId="77777777" w:rsidR="001009E6" w:rsidRPr="00BD2454" w:rsidRDefault="00217960" w:rsidP="00BD2454">
          <w:pPr>
            <w:pStyle w:val="Fuzeile"/>
            <w:tabs>
              <w:tab w:val="left" w:pos="2640"/>
            </w:tabs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 xml:space="preserve">Bankverbindung: </w:t>
          </w:r>
        </w:p>
        <w:p w14:paraId="1E3C1755" w14:textId="77777777" w:rsidR="00217960" w:rsidRPr="00BD2454" w:rsidRDefault="00217960" w:rsidP="00BD2454">
          <w:pPr>
            <w:pStyle w:val="Fuzeile"/>
            <w:tabs>
              <w:tab w:val="left" w:pos="2640"/>
            </w:tabs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Raiffeisenlandesbank NÖ-Wien AG</w:t>
          </w:r>
        </w:p>
        <w:p w14:paraId="0257DD57" w14:textId="77777777" w:rsidR="00217960" w:rsidRPr="00BD2454" w:rsidRDefault="00217960" w:rsidP="00BD2454">
          <w:pPr>
            <w:pStyle w:val="Fuzeile"/>
            <w:tabs>
              <w:tab w:val="left" w:pos="2640"/>
            </w:tabs>
            <w:rPr>
              <w:sz w:val="18"/>
              <w:szCs w:val="18"/>
            </w:rPr>
          </w:pPr>
          <w:r w:rsidRPr="00BD2454">
            <w:rPr>
              <w:sz w:val="18"/>
              <w:szCs w:val="18"/>
            </w:rPr>
            <w:t>IBAN: AT32 3200 0097 0050 0512</w:t>
          </w:r>
        </w:p>
        <w:p w14:paraId="7FD314B0" w14:textId="77777777" w:rsidR="00217960" w:rsidRPr="00BD2454" w:rsidRDefault="00217960" w:rsidP="00BD2454">
          <w:pPr>
            <w:pStyle w:val="Fuzeile"/>
            <w:tabs>
              <w:tab w:val="left" w:pos="2640"/>
            </w:tabs>
            <w:rPr>
              <w:sz w:val="18"/>
              <w:szCs w:val="18"/>
              <w:lang w:val="en-US"/>
            </w:rPr>
          </w:pPr>
          <w:r w:rsidRPr="00BD2454">
            <w:rPr>
              <w:sz w:val="18"/>
              <w:szCs w:val="18"/>
              <w:lang w:val="en-US"/>
            </w:rPr>
            <w:t>BIC/SWIFT: RLNWATWW</w:t>
          </w:r>
        </w:p>
        <w:p w14:paraId="5FCDAC15" w14:textId="77777777" w:rsidR="00217960" w:rsidRPr="00BD2454" w:rsidRDefault="00217960" w:rsidP="00BD2454">
          <w:pPr>
            <w:pStyle w:val="Fuzeile"/>
            <w:tabs>
              <w:tab w:val="left" w:pos="2640"/>
            </w:tabs>
            <w:rPr>
              <w:sz w:val="18"/>
              <w:szCs w:val="18"/>
              <w:lang w:val="en-US"/>
            </w:rPr>
          </w:pPr>
          <w:r w:rsidRPr="00BD2454">
            <w:rPr>
              <w:sz w:val="18"/>
              <w:szCs w:val="18"/>
              <w:lang w:val="en-US"/>
            </w:rPr>
            <w:t>UID: ATU16285008</w:t>
          </w:r>
        </w:p>
        <w:p w14:paraId="704F940B" w14:textId="77777777" w:rsidR="00217960" w:rsidRPr="00BD2454" w:rsidRDefault="00217960" w:rsidP="00BD2454">
          <w:pPr>
            <w:pStyle w:val="Fuzeile"/>
            <w:tabs>
              <w:tab w:val="left" w:pos="2640"/>
            </w:tabs>
            <w:rPr>
              <w:rFonts w:ascii="Aptos SemiBold" w:hAnsi="Aptos SemiBold"/>
              <w:sz w:val="18"/>
              <w:szCs w:val="18"/>
              <w:lang w:val="en-US"/>
            </w:rPr>
          </w:pPr>
          <w:r w:rsidRPr="00BD2454">
            <w:rPr>
              <w:sz w:val="18"/>
              <w:szCs w:val="18"/>
              <w:lang w:val="en-US"/>
            </w:rPr>
            <w:t>DVR: 0059234</w:t>
          </w:r>
        </w:p>
      </w:tc>
    </w:tr>
  </w:tbl>
  <w:p w14:paraId="7323C261" w14:textId="77777777" w:rsidR="006A4DEB" w:rsidRPr="00546581" w:rsidRDefault="006A4DEB" w:rsidP="0088627F">
    <w:pPr>
      <w:pStyle w:val="Fuzeil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91287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A44C26" w14:textId="77777777" w:rsidR="002E5339" w:rsidRDefault="002E5339" w:rsidP="002E5339">
        <w:pPr>
          <w:pStyle w:val="Fuzeile"/>
          <w:jc w:val="right"/>
        </w:pPr>
      </w:p>
      <w:p w14:paraId="4F0A0B3F" w14:textId="77777777" w:rsidR="00927B15" w:rsidRPr="002E5339" w:rsidRDefault="00927B15" w:rsidP="00BD2454">
        <w:pPr>
          <w:pStyle w:val="Fuzeile"/>
          <w:spacing w:line="240" w:lineRule="auto"/>
          <w:ind w:right="-312"/>
          <w:jc w:val="right"/>
          <w:rPr>
            <w:sz w:val="22"/>
            <w:szCs w:val="22"/>
          </w:rPr>
        </w:pPr>
        <w:r w:rsidRPr="002E5339">
          <w:rPr>
            <w:sz w:val="22"/>
            <w:szCs w:val="22"/>
          </w:rPr>
          <w:fldChar w:fldCharType="begin"/>
        </w:r>
        <w:r w:rsidRPr="002E5339">
          <w:rPr>
            <w:sz w:val="22"/>
            <w:szCs w:val="22"/>
          </w:rPr>
          <w:instrText>PAGE   \* MERGEFORMAT</w:instrText>
        </w:r>
        <w:r w:rsidRPr="002E5339">
          <w:rPr>
            <w:sz w:val="22"/>
            <w:szCs w:val="22"/>
          </w:rPr>
          <w:fldChar w:fldCharType="separate"/>
        </w:r>
        <w:r w:rsidRPr="002E5339">
          <w:rPr>
            <w:sz w:val="22"/>
            <w:szCs w:val="22"/>
            <w:lang w:val="de-DE"/>
          </w:rPr>
          <w:t>2</w:t>
        </w:r>
        <w:r w:rsidRPr="002E5339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BA60" w14:textId="77777777" w:rsidR="00D4645A" w:rsidRDefault="00D4645A" w:rsidP="004C3506">
      <w:pPr>
        <w:spacing w:before="0" w:line="240" w:lineRule="auto"/>
      </w:pPr>
      <w:r>
        <w:separator/>
      </w:r>
    </w:p>
  </w:footnote>
  <w:footnote w:type="continuationSeparator" w:id="0">
    <w:p w14:paraId="37F1FE42" w14:textId="77777777" w:rsidR="00D4645A" w:rsidRDefault="00D4645A" w:rsidP="004C35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8E7B" w14:textId="77777777" w:rsidR="004C3506" w:rsidRDefault="004C3506" w:rsidP="00036D40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0" behindDoc="0" locked="1" layoutInCell="1" allowOverlap="1" wp14:anchorId="575D2CF9" wp14:editId="2C9336A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592640" cy="792000"/>
          <wp:effectExtent l="0" t="0" r="0" b="0"/>
          <wp:wrapNone/>
          <wp:docPr id="11" name="Grafik 11" descr="Logo (Wort-Bild-Marke) mit dem B-Symbol in grün und dem schwarzen Schriftzug &quot;BOKU&quot; und &quot;University&quot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Logo (Wort-Bild-Marke) mit dem B-Symbol in grün und dem schwarzen Schriftzug &quot;BOKU&quot; und &quot;University&quot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28A2" w14:textId="77777777" w:rsidR="00927B15" w:rsidRDefault="00927B15" w:rsidP="00036D40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1" layoutInCell="1" allowOverlap="1" wp14:anchorId="26A3A717" wp14:editId="6F4DE6B5">
          <wp:simplePos x="0" y="0"/>
          <wp:positionH relativeFrom="page">
            <wp:posOffset>358775</wp:posOffset>
          </wp:positionH>
          <wp:positionV relativeFrom="page">
            <wp:posOffset>360045</wp:posOffset>
          </wp:positionV>
          <wp:extent cx="1440000" cy="648000"/>
          <wp:effectExtent l="0" t="0" r="8255" b="0"/>
          <wp:wrapNone/>
          <wp:docPr id="24" name="Grafik 24" descr="Logo und Schriftzug BOKU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fik 22" descr="Logo und Schriftzug BOKU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44C1D"/>
    <w:multiLevelType w:val="hybridMultilevel"/>
    <w:tmpl w:val="EBAE059A"/>
    <w:lvl w:ilvl="0" w:tplc="A93607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5A"/>
    <w:rsid w:val="00036D40"/>
    <w:rsid w:val="00052AE3"/>
    <w:rsid w:val="0007762D"/>
    <w:rsid w:val="000959BF"/>
    <w:rsid w:val="000B6404"/>
    <w:rsid w:val="001009E6"/>
    <w:rsid w:val="00102024"/>
    <w:rsid w:val="00192E9C"/>
    <w:rsid w:val="001A7D2B"/>
    <w:rsid w:val="001D4EE5"/>
    <w:rsid w:val="001D7683"/>
    <w:rsid w:val="001F339C"/>
    <w:rsid w:val="001F3554"/>
    <w:rsid w:val="001F5D8E"/>
    <w:rsid w:val="00217960"/>
    <w:rsid w:val="00266072"/>
    <w:rsid w:val="002B4FF0"/>
    <w:rsid w:val="002D5BC3"/>
    <w:rsid w:val="002E5339"/>
    <w:rsid w:val="003030B3"/>
    <w:rsid w:val="00325891"/>
    <w:rsid w:val="003418E8"/>
    <w:rsid w:val="003453C9"/>
    <w:rsid w:val="00345502"/>
    <w:rsid w:val="003A110C"/>
    <w:rsid w:val="003B7806"/>
    <w:rsid w:val="003F0D44"/>
    <w:rsid w:val="00402164"/>
    <w:rsid w:val="00430D68"/>
    <w:rsid w:val="00447633"/>
    <w:rsid w:val="004C3506"/>
    <w:rsid w:val="004C5E1F"/>
    <w:rsid w:val="00531311"/>
    <w:rsid w:val="00546581"/>
    <w:rsid w:val="00596377"/>
    <w:rsid w:val="005967E3"/>
    <w:rsid w:val="005F28F2"/>
    <w:rsid w:val="00601CF8"/>
    <w:rsid w:val="00636650"/>
    <w:rsid w:val="00640097"/>
    <w:rsid w:val="00673FEC"/>
    <w:rsid w:val="006A4DEB"/>
    <w:rsid w:val="006A5455"/>
    <w:rsid w:val="007420E1"/>
    <w:rsid w:val="0074682D"/>
    <w:rsid w:val="00761E50"/>
    <w:rsid w:val="007818BF"/>
    <w:rsid w:val="0079285B"/>
    <w:rsid w:val="007C1128"/>
    <w:rsid w:val="007F136B"/>
    <w:rsid w:val="00811DE1"/>
    <w:rsid w:val="0088627F"/>
    <w:rsid w:val="008E72A0"/>
    <w:rsid w:val="00927B15"/>
    <w:rsid w:val="009343BD"/>
    <w:rsid w:val="00951CF5"/>
    <w:rsid w:val="009C3DF4"/>
    <w:rsid w:val="009E6D36"/>
    <w:rsid w:val="00A1557A"/>
    <w:rsid w:val="00A266F5"/>
    <w:rsid w:val="00A2679D"/>
    <w:rsid w:val="00A37AAC"/>
    <w:rsid w:val="00A90477"/>
    <w:rsid w:val="00AA63D3"/>
    <w:rsid w:val="00AE75F4"/>
    <w:rsid w:val="00B31D49"/>
    <w:rsid w:val="00B474AE"/>
    <w:rsid w:val="00B56DCF"/>
    <w:rsid w:val="00BA3155"/>
    <w:rsid w:val="00BD2454"/>
    <w:rsid w:val="00C04137"/>
    <w:rsid w:val="00C13865"/>
    <w:rsid w:val="00C52D28"/>
    <w:rsid w:val="00C94575"/>
    <w:rsid w:val="00CE4821"/>
    <w:rsid w:val="00D048FD"/>
    <w:rsid w:val="00D05DBE"/>
    <w:rsid w:val="00D4645A"/>
    <w:rsid w:val="00D46DDF"/>
    <w:rsid w:val="00D86DC1"/>
    <w:rsid w:val="00DD2624"/>
    <w:rsid w:val="00DF001B"/>
    <w:rsid w:val="00DF43CF"/>
    <w:rsid w:val="00E06BC1"/>
    <w:rsid w:val="00E47430"/>
    <w:rsid w:val="00E51821"/>
    <w:rsid w:val="00E86F00"/>
    <w:rsid w:val="00EB6EAE"/>
    <w:rsid w:val="00F05A97"/>
    <w:rsid w:val="00F1542A"/>
    <w:rsid w:val="00F318C7"/>
    <w:rsid w:val="00F33A90"/>
    <w:rsid w:val="00F85B1F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73493"/>
  <w15:chartTrackingRefBased/>
  <w15:docId w15:val="{244B8FA1-4EAC-4510-90DD-21F9BFC5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5A97"/>
    <w:pPr>
      <w:spacing w:before="120" w:line="288" w:lineRule="auto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3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3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3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3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3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3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3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3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3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35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35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35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35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35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3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3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3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3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5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35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35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3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35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350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C35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3506"/>
  </w:style>
  <w:style w:type="paragraph" w:styleId="Fuzeile">
    <w:name w:val="footer"/>
    <w:basedOn w:val="Standard"/>
    <w:link w:val="FuzeileZchn"/>
    <w:uiPriority w:val="99"/>
    <w:unhideWhenUsed/>
    <w:rsid w:val="006A4DEB"/>
    <w:pPr>
      <w:tabs>
        <w:tab w:val="center" w:pos="4536"/>
        <w:tab w:val="right" w:pos="9072"/>
      </w:tabs>
      <w:spacing w:before="0" w:line="170" w:lineRule="exac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6A4DEB"/>
    <w:rPr>
      <w:sz w:val="14"/>
    </w:rPr>
  </w:style>
  <w:style w:type="paragraph" w:customStyle="1" w:styleId="Adressfeld">
    <w:name w:val="Adressfeld"/>
    <w:basedOn w:val="Standard"/>
    <w:qFormat/>
    <w:rsid w:val="00FB37AF"/>
    <w:pPr>
      <w:spacing w:line="240" w:lineRule="auto"/>
    </w:pPr>
  </w:style>
  <w:style w:type="paragraph" w:customStyle="1" w:styleId="Absenderzeile">
    <w:name w:val="Absenderzeile"/>
    <w:basedOn w:val="Kopfzeile"/>
    <w:qFormat/>
    <w:rsid w:val="00FB37A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FB37A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7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B37AF"/>
    <w:rPr>
      <w:color w:val="96607D" w:themeColor="followedHyperlink"/>
      <w:u w:val="single"/>
    </w:rPr>
  </w:style>
  <w:style w:type="paragraph" w:customStyle="1" w:styleId="Betreffzeile">
    <w:name w:val="Betreffzeile"/>
    <w:basedOn w:val="Standard"/>
    <w:qFormat/>
    <w:rsid w:val="00B31D49"/>
    <w:rPr>
      <w:rFonts w:ascii="Aptos SemiBold" w:hAnsi="Aptos SemiBold"/>
      <w:b/>
    </w:rPr>
  </w:style>
  <w:style w:type="paragraph" w:customStyle="1" w:styleId="OrtDatum">
    <w:name w:val="Ort+Datum"/>
    <w:basedOn w:val="Standard"/>
    <w:next w:val="Standard"/>
    <w:qFormat/>
    <w:rsid w:val="00B31D49"/>
    <w:pPr>
      <w:spacing w:before="360"/>
      <w:jc w:val="right"/>
    </w:pPr>
  </w:style>
  <w:style w:type="paragraph" w:customStyle="1" w:styleId="Fliesstext">
    <w:name w:val="Fliesstext"/>
    <w:basedOn w:val="Standard"/>
    <w:uiPriority w:val="99"/>
    <w:rsid w:val="004C5E1F"/>
    <w:pPr>
      <w:autoSpaceDE w:val="0"/>
      <w:autoSpaceDN w:val="0"/>
      <w:adjustRightInd w:val="0"/>
      <w:spacing w:before="0" w:after="192" w:line="220" w:lineRule="atLeast"/>
      <w:ind w:right="283"/>
      <w:textAlignment w:val="center"/>
    </w:pPr>
    <w:rPr>
      <w:rFonts w:ascii="WorkSansRoman-Regular" w:hAnsi="WorkSansRoman-Regular" w:cs="WorkSansRoman-Regular"/>
      <w:color w:val="000000"/>
      <w:kern w:val="0"/>
      <w:sz w:val="17"/>
      <w:szCs w:val="17"/>
      <w:lang w:val="de-DE"/>
    </w:rPr>
  </w:style>
  <w:style w:type="table" w:styleId="Tabellenraster">
    <w:name w:val="Table Grid"/>
    <w:basedOn w:val="NormaleTabelle"/>
    <w:uiPriority w:val="39"/>
    <w:rsid w:val="006A4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itenzahlxy">
    <w:name w:val="Seitenzahl x/y"/>
    <w:basedOn w:val="Fuzeile"/>
    <w:qFormat/>
    <w:rsid w:val="001009E6"/>
    <w:pPr>
      <w:jc w:val="right"/>
    </w:pPr>
  </w:style>
  <w:style w:type="character" w:styleId="Platzhaltertext">
    <w:name w:val="Placeholder Text"/>
    <w:basedOn w:val="Absatz-Standardschriftart"/>
    <w:uiPriority w:val="99"/>
    <w:semiHidden/>
    <w:rsid w:val="005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sign@boku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ign@boku.ac.at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erner\AppData\Local\Microsoft\Windows\INetCache\Content.Outlook\NE6OA6OQ\www.boku.a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-Design\05-Vorlagen\Brief\Brief_Template_neuesCD2024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C18D96E974A79A104E51C0530A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9F77E-57A8-4DB1-A3F2-80DFEAA53D8A}"/>
      </w:docPartPr>
      <w:docPartBody>
        <w:p w:rsidR="00000000" w:rsidRDefault="00D46D4C">
          <w:pPr>
            <w:pStyle w:val="7EAC18D96E974A79A104E51C0530AF88"/>
          </w:pPr>
          <w:r w:rsidRPr="006C243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SansRoman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EAC18D96E974A79A104E51C0530AF88">
    <w:name w:val="7EAC18D96E974A79A104E51C0530A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Brief_Template_neuesCD2024_DE</Template>
  <TotalTime>0</TotalTime>
  <Pages>2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Briefvorlage_BOKU_Neu_März2024</vt:lpstr>
    </vt:vector>
  </TitlesOfParts>
  <Company>BOKU University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Briefvorlage-BOKU-CDneu-DE</dc:title>
  <dc:subject/>
  <dc:creator>Carina Doppler</dc:creator>
  <cp:keywords/>
  <dc:description/>
  <cp:lastModifiedBy>Carina Doppler</cp:lastModifiedBy>
  <cp:revision>1</cp:revision>
  <cp:lastPrinted>2024-03-20T10:16:00Z</cp:lastPrinted>
  <dcterms:created xsi:type="dcterms:W3CDTF">2024-04-22T06:40:00Z</dcterms:created>
  <dcterms:modified xsi:type="dcterms:W3CDTF">2024-04-22T06:43:00Z</dcterms:modified>
</cp:coreProperties>
</file>