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8FE" w:rsidRPr="009368FE" w:rsidRDefault="008B4197" w:rsidP="009368FE">
      <w:pPr>
        <w:rPr>
          <w:rFonts w:ascii="Aptos" w:hAnsi="Aptos"/>
          <w:b/>
          <w:bCs/>
          <w:iCs/>
          <w:spacing w:val="5"/>
          <w:sz w:val="44"/>
          <w:szCs w:val="44"/>
        </w:rPr>
      </w:pPr>
      <w:r>
        <w:rPr>
          <w:b/>
          <w:sz w:val="44"/>
          <w:szCs w:val="44"/>
        </w:rPr>
        <w:t>Lehrpreis</w:t>
      </w:r>
      <w:r w:rsidR="009368FE" w:rsidRPr="009368FE">
        <w:rPr>
          <w:b/>
          <w:sz w:val="44"/>
          <w:szCs w:val="44"/>
        </w:rPr>
        <w:t xml:space="preserve"> </w:t>
      </w:r>
      <w:r w:rsidR="00864D45">
        <w:rPr>
          <w:b/>
          <w:sz w:val="44"/>
          <w:szCs w:val="44"/>
        </w:rPr>
        <w:t>- Selbstnominierung</w:t>
      </w:r>
    </w:p>
    <w:p w:rsidR="001F3667" w:rsidRPr="008B4197" w:rsidRDefault="001F3667" w:rsidP="001F3667">
      <w:pPr>
        <w:pStyle w:val="berschrift1"/>
        <w:rPr>
          <w:rFonts w:eastAsiaTheme="minorHAnsi" w:cstheme="minorBidi"/>
          <w:b w:val="0"/>
          <w:color w:val="auto"/>
          <w:sz w:val="22"/>
          <w:szCs w:val="22"/>
        </w:rPr>
      </w:pPr>
      <w:r w:rsidRPr="008B4197">
        <w:rPr>
          <w:rFonts w:eastAsiaTheme="minorHAnsi" w:cstheme="minorBidi"/>
          <w:b w:val="0"/>
          <w:color w:val="auto"/>
          <w:sz w:val="22"/>
          <w:szCs w:val="22"/>
        </w:rPr>
        <w:t xml:space="preserve">Der Lehrpreis prämiert dieses Jahr alle Formate der Kategorie </w:t>
      </w:r>
      <w:r>
        <w:rPr>
          <w:rFonts w:eastAsiaTheme="minorHAnsi" w:cstheme="minorBidi"/>
          <w:b w:val="0"/>
          <w:color w:val="auto"/>
          <w:sz w:val="22"/>
          <w:szCs w:val="22"/>
        </w:rPr>
        <w:t>Wahllehrveranstaltungen vergeben.</w:t>
      </w:r>
      <w:r w:rsidRPr="008B4197">
        <w:rPr>
          <w:rFonts w:eastAsiaTheme="minorHAnsi" w:cstheme="minorBidi"/>
          <w:b w:val="0"/>
          <w:color w:val="auto"/>
          <w:sz w:val="22"/>
          <w:szCs w:val="22"/>
        </w:rPr>
        <w:t xml:space="preserve"> </w:t>
      </w:r>
    </w:p>
    <w:p w:rsidR="008B4197" w:rsidRDefault="001F3667" w:rsidP="008B4197">
      <w:pPr>
        <w:pStyle w:val="berschrift1"/>
        <w:rPr>
          <w:rFonts w:eastAsiaTheme="minorHAnsi" w:cstheme="minorBidi"/>
          <w:b w:val="0"/>
          <w:color w:val="auto"/>
          <w:sz w:val="22"/>
          <w:szCs w:val="22"/>
        </w:rPr>
      </w:pPr>
      <w:r w:rsidRPr="008B4197">
        <w:rPr>
          <w:rFonts w:eastAsiaTheme="minorHAnsi" w:cstheme="minorBidi"/>
          <w:b w:val="0"/>
          <w:color w:val="auto"/>
          <w:sz w:val="22"/>
          <w:szCs w:val="22"/>
        </w:rPr>
        <w:t xml:space="preserve">Mit der diesjährigen Ausschreibung wollen wir Lehrveranstaltungen vor den Vorhang holen, die das Potenzial einer </w:t>
      </w:r>
      <w:r>
        <w:rPr>
          <w:rFonts w:eastAsiaTheme="minorHAnsi" w:cstheme="minorBidi"/>
          <w:b w:val="0"/>
          <w:color w:val="auto"/>
          <w:sz w:val="22"/>
          <w:szCs w:val="22"/>
        </w:rPr>
        <w:t>Wahllehrveranstaltung</w:t>
      </w:r>
      <w:r w:rsidRPr="008B4197">
        <w:rPr>
          <w:rFonts w:eastAsiaTheme="minorHAnsi" w:cstheme="minorBidi"/>
          <w:b w:val="0"/>
          <w:color w:val="auto"/>
          <w:sz w:val="22"/>
          <w:szCs w:val="22"/>
        </w:rPr>
        <w:t xml:space="preserve"> aufzeigen.</w:t>
      </w:r>
      <w:r>
        <w:rPr>
          <w:rFonts w:eastAsiaTheme="minorHAnsi" w:cstheme="minorBidi"/>
          <w:b w:val="0"/>
          <w:color w:val="auto"/>
          <w:sz w:val="22"/>
          <w:szCs w:val="22"/>
        </w:rPr>
        <w:t xml:space="preserve"> </w:t>
      </w:r>
      <w:r w:rsidRPr="008D7C08">
        <w:rPr>
          <w:rFonts w:eastAsiaTheme="minorHAnsi" w:cstheme="minorBidi"/>
          <w:b w:val="0"/>
          <w:color w:val="auto"/>
          <w:sz w:val="22"/>
          <w:szCs w:val="22"/>
        </w:rPr>
        <w:t>Prämiert werden Wahllehrveranstaltungen, denen es mit innovativen und kreativen Lehr- und Lernkonzepten gelungen ist, eine studierendenzentrierte Lehre umzusetzen. Didaktisch gut gewählte Lehr- und Lernmethoden sowie großes Engagement und respektvoller Umgang in der Wahllehrveranstaltung fließen in die Bewertung ein.</w:t>
      </w:r>
      <w:r w:rsidRPr="008B4197">
        <w:rPr>
          <w:rFonts w:eastAsiaTheme="minorHAnsi" w:cstheme="minorBidi"/>
          <w:b w:val="0"/>
          <w:color w:val="auto"/>
          <w:sz w:val="22"/>
          <w:szCs w:val="22"/>
        </w:rPr>
        <w:t xml:space="preserve"> </w:t>
      </w:r>
      <w:permStart w:id="811155417" w:edGrp="everyone"/>
      <w:permEnd w:id="811155417"/>
    </w:p>
    <w:p w:rsidR="00CC4D1C" w:rsidRPr="004D759A" w:rsidRDefault="008B4197" w:rsidP="00CC4D1C">
      <w:pPr>
        <w:pStyle w:val="berschrift1"/>
      </w:pPr>
      <w:r>
        <w:t>Allgemeine Daten</w:t>
      </w:r>
      <w:r w:rsidR="00CC4D1C" w:rsidRPr="004D759A">
        <w:t>:</w:t>
      </w:r>
    </w:p>
    <w:p w:rsidR="00CC4D1C" w:rsidRPr="004D759A" w:rsidRDefault="00CC4D1C" w:rsidP="00CC4D1C">
      <w:pPr>
        <w:rPr>
          <w:rFonts w:cs="Calibri"/>
        </w:rPr>
      </w:pPr>
      <w:r w:rsidRPr="004D759A">
        <w:rPr>
          <w:rFonts w:cs="Calibri"/>
        </w:rPr>
        <w:t xml:space="preserve">Vorname: </w:t>
      </w:r>
      <w:r w:rsidRPr="004D759A">
        <w:rPr>
          <w:rFonts w:cs="Calibri"/>
        </w:rPr>
        <w:tab/>
      </w:r>
      <w:sdt>
        <w:sdtPr>
          <w:rPr>
            <w:rFonts w:cs="Calibri"/>
          </w:rPr>
          <w:id w:val="-1764060885"/>
          <w:placeholder>
            <w:docPart w:val="4523954114A94C1FB7B50988CFD9EE11"/>
          </w:placeholder>
          <w:showingPlcHdr/>
          <w:text/>
        </w:sdtPr>
        <w:sdtEndPr/>
        <w:sdtContent>
          <w:permStart w:id="98634028" w:edGrp="everyone"/>
          <w:r w:rsidRPr="004D759A">
            <w:rPr>
              <w:rStyle w:val="Platzhaltertext"/>
              <w:rFonts w:ascii="Work Sans" w:hAnsi="Work Sans"/>
            </w:rPr>
            <w:t>Klicken oder tippen Sie hier, um Text einzugeben.</w:t>
          </w:r>
          <w:permEnd w:id="98634028"/>
        </w:sdtContent>
      </w:sdt>
    </w:p>
    <w:p w:rsidR="00CC4D1C" w:rsidRPr="004D759A" w:rsidRDefault="00CC4D1C" w:rsidP="00CC4D1C">
      <w:pPr>
        <w:rPr>
          <w:rFonts w:cs="Calibri"/>
        </w:rPr>
      </w:pPr>
      <w:r w:rsidRPr="004D759A">
        <w:rPr>
          <w:rFonts w:cs="Calibri"/>
        </w:rPr>
        <w:t xml:space="preserve">Nachname: </w:t>
      </w:r>
      <w:r w:rsidRPr="004D759A">
        <w:rPr>
          <w:rFonts w:cs="Calibri"/>
        </w:rPr>
        <w:tab/>
      </w:r>
      <w:sdt>
        <w:sdtPr>
          <w:rPr>
            <w:rFonts w:cs="Calibri"/>
          </w:rPr>
          <w:id w:val="1634214071"/>
          <w:placeholder>
            <w:docPart w:val="4523954114A94C1FB7B50988CFD9EE11"/>
          </w:placeholder>
        </w:sdtPr>
        <w:sdtEndPr/>
        <w:sdtContent>
          <w:sdt>
            <w:sdtPr>
              <w:rPr>
                <w:rFonts w:cs="Calibri"/>
              </w:rPr>
              <w:id w:val="997764429"/>
              <w:placeholder>
                <w:docPart w:val="4523954114A94C1FB7B50988CFD9EE11"/>
              </w:placeholder>
            </w:sdtPr>
            <w:sdtEndPr/>
            <w:sdtContent>
              <w:sdt>
                <w:sdtPr>
                  <w:rPr>
                    <w:rFonts w:cs="Calibri"/>
                  </w:rPr>
                  <w:id w:val="-1154527851"/>
                  <w:placeholder>
                    <w:docPart w:val="4523954114A94C1FB7B50988CFD9EE11"/>
                  </w:placeholder>
                  <w:showingPlcHdr/>
                  <w:text/>
                </w:sdtPr>
                <w:sdtEndPr/>
                <w:sdtContent>
                  <w:permStart w:id="2060143827" w:edGrp="everyone"/>
                  <w:r w:rsidRPr="002B2664">
                    <w:rPr>
                      <w:rStyle w:val="Platzhaltertext"/>
                    </w:rPr>
                    <w:t>Klicken oder tippen Sie hier, um Text einzugeben.</w:t>
                  </w:r>
                  <w:permEnd w:id="2060143827"/>
                </w:sdtContent>
              </w:sdt>
            </w:sdtContent>
          </w:sdt>
        </w:sdtContent>
      </w:sdt>
    </w:p>
    <w:tbl>
      <w:tblPr>
        <w:tblStyle w:val="Tabellenraster"/>
        <w:tblpPr w:leftFromText="141" w:rightFromText="141" w:vertAnchor="text" w:horzAnchor="margin" w:tblpY="279"/>
        <w:tblW w:w="5151" w:type="pct"/>
        <w:tblLook w:val="04A0" w:firstRow="1" w:lastRow="0" w:firstColumn="1" w:lastColumn="0" w:noHBand="0" w:noVBand="1"/>
      </w:tblPr>
      <w:tblGrid>
        <w:gridCol w:w="9188"/>
      </w:tblGrid>
      <w:tr w:rsidR="00864D45" w:rsidTr="00864D45">
        <w:tc>
          <w:tcPr>
            <w:tcW w:w="5000" w:type="pct"/>
          </w:tcPr>
          <w:sdt>
            <w:sdtPr>
              <w:rPr>
                <w:rFonts w:ascii="Calibri" w:hAnsi="Calibri" w:cs="Calibri"/>
                <w:sz w:val="26"/>
                <w:szCs w:val="26"/>
              </w:rPr>
              <w:id w:val="-16698226"/>
              <w:placeholder>
                <w:docPart w:val="6C4EE107B9394D63BC96D88FB1895DD6"/>
              </w:placeholder>
              <w:showingPlcHdr/>
            </w:sdtPr>
            <w:sdtEndPr/>
            <w:sdtContent>
              <w:permStart w:id="1577862097" w:edGrp="everyone" w:displacedByCustomXml="prev"/>
              <w:p w:rsidR="00864D45" w:rsidRDefault="00864D45" w:rsidP="00864D45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2B2664">
                  <w:rPr>
                    <w:rStyle w:val="Platzhaltertext"/>
                  </w:rPr>
                  <w:t>Klicken oder tippen Sie hier, um Text einzugeben.</w:t>
                </w:r>
              </w:p>
              <w:permEnd w:id="1577862097" w:displacedByCustomXml="next"/>
            </w:sdtContent>
          </w:sdt>
          <w:p w:rsidR="00864D45" w:rsidRDefault="00864D45" w:rsidP="00864D4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864D45" w:rsidRDefault="00CC4D1C" w:rsidP="00CC4D1C">
      <w:pPr>
        <w:rPr>
          <w:rFonts w:cs="Calibri"/>
        </w:rPr>
      </w:pPr>
      <w:r w:rsidRPr="004D759A">
        <w:rPr>
          <w:rFonts w:cs="Calibri"/>
        </w:rPr>
        <w:t xml:space="preserve">Name der Lehrveranstaltung/en inkl. LV Nummer der/des Lehrenden: </w:t>
      </w:r>
    </w:p>
    <w:p w:rsidR="00864D45" w:rsidRDefault="00864D45" w:rsidP="00CC4D1C">
      <w:pPr>
        <w:rPr>
          <w:rFonts w:cs="Calibri"/>
          <w:b/>
          <w:sz w:val="24"/>
        </w:rPr>
      </w:pPr>
    </w:p>
    <w:p w:rsidR="00CC4D1C" w:rsidRDefault="00864D45" w:rsidP="00CC4D1C">
      <w:pPr>
        <w:rPr>
          <w:rFonts w:cs="Calibri"/>
          <w:b/>
          <w:sz w:val="24"/>
        </w:rPr>
      </w:pPr>
      <w:r>
        <w:rPr>
          <w:rFonts w:cs="Calibri"/>
          <w:b/>
          <w:sz w:val="24"/>
        </w:rPr>
        <w:t>Zusätzlich</w:t>
      </w:r>
      <w:r w:rsidRPr="00864D45">
        <w:rPr>
          <w:rFonts w:cs="Calibri"/>
          <w:b/>
          <w:sz w:val="24"/>
        </w:rPr>
        <w:t xml:space="preserve"> ersuchen wir um die Übermittlung eines Lebenslaufes!</w:t>
      </w:r>
      <w:bookmarkStart w:id="0" w:name="_GoBack"/>
      <w:bookmarkEnd w:id="0"/>
      <w:permStart w:id="2092464255" w:edGrp="everyone"/>
      <w:permEnd w:id="2092464255"/>
    </w:p>
    <w:p w:rsidR="00CC4D1C" w:rsidRPr="004D759A" w:rsidRDefault="008B4197" w:rsidP="00CC4D1C">
      <w:pPr>
        <w:pStyle w:val="berschrift1"/>
      </w:pPr>
      <w:r>
        <w:t>Informationen zum Lehrkonzept</w:t>
      </w:r>
    </w:p>
    <w:p w:rsidR="00E42CE3" w:rsidRPr="00D25762" w:rsidRDefault="008B4197" w:rsidP="00E42CE3">
      <w:r w:rsidRPr="008B4197">
        <w:t xml:space="preserve">Wir ersuchen um Beantwortung der folgenden Punkte. Die Leitfragen dienen dabei als Hilfestellung. </w:t>
      </w:r>
      <w:r w:rsidR="00864D45" w:rsidRPr="00D25762">
        <w:t>Beschreiben Sie Ihr Grundverständnis von qualitativ hochwertiger Lehre.</w:t>
      </w:r>
    </w:p>
    <w:p w:rsidR="008B4197" w:rsidRDefault="008B4197" w:rsidP="00E42CE3">
      <w:pPr>
        <w:pStyle w:val="berschrift1"/>
      </w:pPr>
      <w:r w:rsidRPr="008B4197">
        <w:lastRenderedPageBreak/>
        <w:t>Ziele/Motive/Ausgangslage:</w:t>
      </w:r>
    </w:p>
    <w:p w:rsidR="00864D45" w:rsidRPr="000603D5" w:rsidRDefault="00E42CE3" w:rsidP="00E42CE3">
      <w:pPr>
        <w:rPr>
          <w:rFonts w:ascii="Work Sans" w:hAnsi="Work Sans" w:cs="Calibri"/>
        </w:rPr>
      </w:pPr>
      <w:r w:rsidRPr="00E42CE3">
        <w:t>Bitte beschreiben Sie kurz Ihre Lehrveranstaltung. Was sind die wesentlichen Ziele, Motive und Ausgangslage der Lehrveranstaltung?</w:t>
      </w:r>
      <w:r w:rsidRPr="00E42CE3">
        <w:rPr>
          <w:rFonts w:ascii="Work Sans" w:hAnsi="Work Sans" w:cs="Calibri"/>
        </w:rPr>
        <w:t xml:space="preserve"> </w:t>
      </w:r>
    </w:p>
    <w:tbl>
      <w:tblPr>
        <w:tblStyle w:val="Tabellenraster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8919"/>
      </w:tblGrid>
      <w:tr w:rsidR="00E42CE3" w:rsidTr="00E42CE3">
        <w:tc>
          <w:tcPr>
            <w:tcW w:w="8919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1824309893"/>
              <w:placeholder>
                <w:docPart w:val="ED7ADD95290C4D4183B0B900B828116D"/>
              </w:placeholder>
              <w:showingPlcHdr/>
            </w:sdtPr>
            <w:sdtEndPr/>
            <w:sdtContent>
              <w:permStart w:id="2133930457" w:edGrp="everyone" w:displacedByCustomXml="prev"/>
              <w:p w:rsidR="00E42CE3" w:rsidRDefault="00E42CE3" w:rsidP="00E42CE3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2B2664">
                  <w:rPr>
                    <w:rStyle w:val="Platzhaltertext"/>
                  </w:rPr>
                  <w:t>Klicken oder tippen Sie hier, um Text einzugeben.</w:t>
                </w:r>
              </w:p>
              <w:permEnd w:id="2133930457" w:displacedByCustomXml="next"/>
            </w:sdtContent>
          </w:sdt>
          <w:p w:rsidR="00E42CE3" w:rsidRDefault="00E42CE3" w:rsidP="00E42C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42CE3" w:rsidRDefault="00E42CE3" w:rsidP="00E42C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42CE3" w:rsidRDefault="00E42CE3" w:rsidP="00E42C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42CE3" w:rsidRDefault="00E42CE3" w:rsidP="00E42C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42CE3" w:rsidRDefault="00E42CE3" w:rsidP="00E42C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42CE3" w:rsidRDefault="00E42CE3" w:rsidP="00E42C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42CE3" w:rsidRDefault="00E42CE3" w:rsidP="00E42C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42CE3" w:rsidRDefault="00E42CE3" w:rsidP="00E42CE3">
      <w:pPr>
        <w:pStyle w:val="berschrift1"/>
      </w:pPr>
      <w:r>
        <w:t>Lernergebnisse/Leistungsbeurteilung</w:t>
      </w:r>
    </w:p>
    <w:p w:rsidR="00E42CE3" w:rsidRDefault="00E42CE3" w:rsidP="00E42CE3">
      <w:pPr>
        <w:pStyle w:val="Listenabsatz"/>
        <w:ind w:left="426" w:hanging="425"/>
      </w:pPr>
      <w:r>
        <w:t>•</w:t>
      </w:r>
      <w:r>
        <w:tab/>
        <w:t xml:space="preserve">Welche Lernergebnisse (Learning-Outcomes) sollen in der Lehrveranstaltung erreicht werden? </w:t>
      </w:r>
    </w:p>
    <w:p w:rsidR="00E42CE3" w:rsidRDefault="00E42CE3" w:rsidP="00E42CE3">
      <w:pPr>
        <w:pStyle w:val="Listenabsatz"/>
        <w:ind w:left="426" w:hanging="425"/>
      </w:pPr>
      <w:r>
        <w:t>•</w:t>
      </w:r>
      <w:r>
        <w:tab/>
        <w:t>Warum wurden diese Lernergebnisse (Learning-Outcomes) ausgewählt?</w:t>
      </w:r>
    </w:p>
    <w:p w:rsidR="00E42CE3" w:rsidRDefault="00E42CE3" w:rsidP="00E42CE3">
      <w:pPr>
        <w:pStyle w:val="Listenabsatz"/>
        <w:ind w:left="426" w:hanging="425"/>
      </w:pPr>
      <w:r>
        <w:t>•</w:t>
      </w:r>
      <w:r>
        <w:tab/>
        <w:t>Wie wird überprüft, ob und inwiefern die Studierenden in der Lehrveranstaltung die Lernergebnisse tatsächlich erreichen?</w:t>
      </w:r>
    </w:p>
    <w:p w:rsidR="00E42CE3" w:rsidRDefault="00E42CE3" w:rsidP="00E42CE3">
      <w:pPr>
        <w:pStyle w:val="Listenabsatz"/>
        <w:ind w:left="426" w:hanging="425"/>
      </w:pPr>
      <w:r>
        <w:t>•</w:t>
      </w:r>
      <w:r>
        <w:tab/>
        <w:t>Welche Formen der Leistungsbeurteilung werden in dieser Lehrveranstaltung verwendet?</w:t>
      </w:r>
    </w:p>
    <w:p w:rsidR="00E42CE3" w:rsidRDefault="00E42CE3" w:rsidP="00E42CE3">
      <w:pPr>
        <w:pStyle w:val="Listenabsatz"/>
        <w:ind w:left="426" w:hanging="425"/>
      </w:pPr>
      <w:r>
        <w:t>•</w:t>
      </w:r>
      <w:r>
        <w:tab/>
        <w:t>Warum wurde diese Form der Teilleistungsbeurteilung gewählt?</w:t>
      </w:r>
    </w:p>
    <w:tbl>
      <w:tblPr>
        <w:tblStyle w:val="Tabellenraster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8919"/>
      </w:tblGrid>
      <w:tr w:rsidR="00E42CE3" w:rsidTr="00BF2AE0">
        <w:tc>
          <w:tcPr>
            <w:tcW w:w="8919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1424845263"/>
              <w:placeholder>
                <w:docPart w:val="ECADD434C9094B42AEDBB51763F56B04"/>
              </w:placeholder>
              <w:showingPlcHdr/>
            </w:sdtPr>
            <w:sdtEndPr/>
            <w:sdtContent>
              <w:permStart w:id="270074729" w:edGrp="everyone" w:displacedByCustomXml="prev"/>
              <w:p w:rsidR="00E42CE3" w:rsidRDefault="00E42CE3" w:rsidP="00BF2AE0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2B2664">
                  <w:rPr>
                    <w:rStyle w:val="Platzhaltertext"/>
                  </w:rPr>
                  <w:t>Klicken oder tippen Sie hier, um Text einzugeben.</w:t>
                </w:r>
              </w:p>
              <w:permEnd w:id="270074729" w:displacedByCustomXml="next"/>
            </w:sdtContent>
          </w:sdt>
          <w:p w:rsidR="00E42CE3" w:rsidRDefault="00E42CE3" w:rsidP="00BF2AE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5A01" w:rsidRDefault="00A85A01" w:rsidP="00BF2AE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5A01" w:rsidRDefault="00A85A01" w:rsidP="00BF2AE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5A01" w:rsidRDefault="00A85A01" w:rsidP="00BF2A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42CE3" w:rsidRDefault="00E42CE3" w:rsidP="00E42CE3">
      <w:pPr>
        <w:pStyle w:val="berschrift1"/>
      </w:pPr>
      <w:r>
        <w:lastRenderedPageBreak/>
        <w:t>Didaktische Umsetzung</w:t>
      </w:r>
    </w:p>
    <w:p w:rsidR="00E42CE3" w:rsidRPr="00E42CE3" w:rsidRDefault="00E42CE3" w:rsidP="00E42CE3">
      <w:pPr>
        <w:pStyle w:val="Listenabsatz"/>
        <w:numPr>
          <w:ilvl w:val="0"/>
          <w:numId w:val="29"/>
        </w:numPr>
        <w:ind w:left="426"/>
      </w:pPr>
      <w:r w:rsidRPr="00E42CE3">
        <w:t>Welche Lehr- und Lernmethoden verwenden Sie in der Lehrveranstaltung, um die Lern</w:t>
      </w:r>
      <w:r>
        <w:t>ergebnisse</w:t>
      </w:r>
      <w:r w:rsidRPr="00E42CE3">
        <w:t xml:space="preserve"> bestmöglich zu erreichen?</w:t>
      </w:r>
    </w:p>
    <w:p w:rsidR="00E42CE3" w:rsidRPr="00E42CE3" w:rsidRDefault="00E42CE3" w:rsidP="00E42CE3">
      <w:pPr>
        <w:pStyle w:val="Listenabsatz"/>
        <w:numPr>
          <w:ilvl w:val="0"/>
          <w:numId w:val="29"/>
        </w:numPr>
        <w:ind w:left="426"/>
      </w:pPr>
      <w:r w:rsidRPr="00E42CE3">
        <w:t>Welche Lehr- und Lernmaterialien stehen den Studierenden zur Verfügung (Skriptum, Literatur, BOKUlearn, Video,….)?</w:t>
      </w:r>
    </w:p>
    <w:p w:rsidR="00E42CE3" w:rsidRPr="00E42CE3" w:rsidRDefault="00E42CE3" w:rsidP="00E42CE3">
      <w:pPr>
        <w:pStyle w:val="Listenabsatz"/>
        <w:numPr>
          <w:ilvl w:val="0"/>
          <w:numId w:val="29"/>
        </w:numPr>
        <w:ind w:left="426"/>
      </w:pPr>
      <w:r w:rsidRPr="00E42CE3">
        <w:t xml:space="preserve">Welche Inhalte werden vermittelt? </w:t>
      </w:r>
    </w:p>
    <w:p w:rsidR="00E42CE3" w:rsidRPr="00E42CE3" w:rsidRDefault="00E42CE3" w:rsidP="00E42CE3">
      <w:pPr>
        <w:pStyle w:val="Listenabsatz"/>
        <w:numPr>
          <w:ilvl w:val="0"/>
          <w:numId w:val="29"/>
        </w:numPr>
        <w:ind w:left="426"/>
      </w:pPr>
      <w:r w:rsidRPr="00E42CE3">
        <w:t>Nach welchen Kriterien werden diese Inhalte ausgewählt (z.B. Aktualität, Forschungsstand, gesellschaftliche Bedeutung, Praxisrelevanz, Anforderungen des Studienplanes,…)?</w:t>
      </w:r>
    </w:p>
    <w:p w:rsidR="00E42CE3" w:rsidRPr="00E42CE3" w:rsidRDefault="00E42CE3" w:rsidP="00E42CE3">
      <w:pPr>
        <w:pStyle w:val="Listenabsatz"/>
        <w:numPr>
          <w:ilvl w:val="0"/>
          <w:numId w:val="29"/>
        </w:numPr>
        <w:ind w:left="426"/>
      </w:pPr>
      <w:r w:rsidRPr="00E42CE3">
        <w:t>Welche Möglichkeiten haben die Studierenden zur aktiven Auseinandersetzung mit den Inhalten?</w:t>
      </w:r>
    </w:p>
    <w:p w:rsidR="00E42CE3" w:rsidRDefault="00E42CE3" w:rsidP="00E42CE3">
      <w:pPr>
        <w:pStyle w:val="Listenabsatz"/>
        <w:numPr>
          <w:ilvl w:val="0"/>
          <w:numId w:val="29"/>
        </w:numPr>
        <w:ind w:left="426"/>
      </w:pPr>
      <w:r w:rsidRPr="00E42CE3">
        <w:t>Wie wurde die Interaktion mit den Studierenden in der Lehrveranstaltung gefördert?</w:t>
      </w:r>
    </w:p>
    <w:tbl>
      <w:tblPr>
        <w:tblStyle w:val="Tabellenraster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8919"/>
      </w:tblGrid>
      <w:tr w:rsidR="00E42CE3" w:rsidTr="00BF2AE0">
        <w:tc>
          <w:tcPr>
            <w:tcW w:w="8919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1964465914"/>
              <w:placeholder>
                <w:docPart w:val="DF6F6AB19ED14BA4B326706F787643DB"/>
              </w:placeholder>
              <w:showingPlcHdr/>
            </w:sdtPr>
            <w:sdtEndPr/>
            <w:sdtContent>
              <w:permStart w:id="116090806" w:edGrp="everyone" w:displacedByCustomXml="prev"/>
              <w:p w:rsidR="00E42CE3" w:rsidRDefault="00E42CE3" w:rsidP="00BF2AE0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2B2664">
                  <w:rPr>
                    <w:rStyle w:val="Platzhaltertext"/>
                  </w:rPr>
                  <w:t>Klicken oder tippen Sie hier, um Text einzugeben.</w:t>
                </w:r>
              </w:p>
              <w:permEnd w:id="116090806" w:displacedByCustomXml="next"/>
            </w:sdtContent>
          </w:sdt>
          <w:p w:rsidR="00E42CE3" w:rsidRDefault="00E42CE3" w:rsidP="00BF2AE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42CE3" w:rsidRDefault="00E42CE3" w:rsidP="00BF2AE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42CE3" w:rsidRDefault="00E42CE3" w:rsidP="00BF2AE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42CE3" w:rsidRDefault="00E42CE3" w:rsidP="00BF2AE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42CE3" w:rsidRDefault="00E42CE3" w:rsidP="00BF2A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42CE3" w:rsidRDefault="00E42CE3" w:rsidP="00E42CE3">
      <w:pPr>
        <w:pStyle w:val="berschrift1"/>
      </w:pPr>
      <w:r>
        <w:t>Wertschätzender Umgang</w:t>
      </w:r>
    </w:p>
    <w:p w:rsidR="00E42CE3" w:rsidRDefault="00E42CE3" w:rsidP="00E42CE3">
      <w:r w:rsidRPr="00E42CE3">
        <w:t>Wie wird eine positive, wertschätzende Haltung den Studierenden gegenüber in dieser Lehrveranstaltung gelebt?</w:t>
      </w:r>
    </w:p>
    <w:tbl>
      <w:tblPr>
        <w:tblStyle w:val="Tabellenraster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8919"/>
      </w:tblGrid>
      <w:tr w:rsidR="00E42CE3" w:rsidTr="00BF2AE0">
        <w:tc>
          <w:tcPr>
            <w:tcW w:w="8919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-155612862"/>
              <w:placeholder>
                <w:docPart w:val="08432137951D4A78B3BB2D900944140E"/>
              </w:placeholder>
              <w:showingPlcHdr/>
            </w:sdtPr>
            <w:sdtEndPr/>
            <w:sdtContent>
              <w:permStart w:id="264897669" w:edGrp="everyone" w:displacedByCustomXml="prev"/>
              <w:p w:rsidR="00E42CE3" w:rsidRDefault="00E42CE3" w:rsidP="00BF2AE0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2B2664">
                  <w:rPr>
                    <w:rStyle w:val="Platzhaltertext"/>
                  </w:rPr>
                  <w:t>Klicken oder tippen Sie hier, um Text einzugeben.</w:t>
                </w:r>
              </w:p>
              <w:permEnd w:id="264897669" w:displacedByCustomXml="next"/>
            </w:sdtContent>
          </w:sdt>
          <w:p w:rsidR="00E42CE3" w:rsidRDefault="00E42CE3" w:rsidP="00BF2AE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42CE3" w:rsidRDefault="00E42CE3" w:rsidP="00BF2AE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42CE3" w:rsidRDefault="00E42CE3" w:rsidP="00BF2A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42CE3" w:rsidRDefault="00E42CE3" w:rsidP="00A85A01">
      <w:pPr>
        <w:pStyle w:val="berschrift1"/>
      </w:pPr>
      <w:r>
        <w:lastRenderedPageBreak/>
        <w:t>Mehrwert</w:t>
      </w:r>
    </w:p>
    <w:p w:rsidR="00E42CE3" w:rsidRPr="00E42CE3" w:rsidRDefault="00E42CE3" w:rsidP="00A85A01">
      <w:pPr>
        <w:pStyle w:val="Listenabsatz"/>
        <w:numPr>
          <w:ilvl w:val="0"/>
          <w:numId w:val="30"/>
        </w:numPr>
        <w:ind w:left="426"/>
      </w:pPr>
      <w:r w:rsidRPr="00E42CE3">
        <w:t xml:space="preserve">Inwiefern haben die Studierenden von der Lehrveranstaltung profitiert – worin liegt der Mehrwert dieser </w:t>
      </w:r>
      <w:r w:rsidR="00A85A01">
        <w:t>LV</w:t>
      </w:r>
      <w:r w:rsidRPr="00E42CE3">
        <w:t>?</w:t>
      </w:r>
    </w:p>
    <w:p w:rsidR="00E42CE3" w:rsidRPr="00E42CE3" w:rsidRDefault="00E42CE3" w:rsidP="00A85A01">
      <w:pPr>
        <w:pStyle w:val="Listenabsatz"/>
        <w:numPr>
          <w:ilvl w:val="0"/>
          <w:numId w:val="30"/>
        </w:numPr>
        <w:ind w:left="426"/>
      </w:pPr>
      <w:r w:rsidRPr="00E42CE3">
        <w:t>Inwiefern wird der Austausch mit Studierenden gesucht und gefördert?</w:t>
      </w:r>
    </w:p>
    <w:p w:rsidR="00E42CE3" w:rsidRPr="00E42CE3" w:rsidRDefault="00E42CE3" w:rsidP="00A85A01">
      <w:pPr>
        <w:pStyle w:val="Listenabsatz"/>
        <w:numPr>
          <w:ilvl w:val="0"/>
          <w:numId w:val="30"/>
        </w:numPr>
        <w:ind w:left="426"/>
      </w:pPr>
      <w:r w:rsidRPr="00E42CE3">
        <w:t xml:space="preserve">Inwiefern können Studierende Rückmeldungen während und nach der </w:t>
      </w:r>
      <w:r w:rsidR="00A85A01">
        <w:t>LV</w:t>
      </w:r>
      <w:r w:rsidRPr="00E42CE3">
        <w:t xml:space="preserve"> geben?</w:t>
      </w:r>
    </w:p>
    <w:p w:rsidR="00E42CE3" w:rsidRPr="00E42CE3" w:rsidRDefault="00E42CE3" w:rsidP="00A85A01">
      <w:pPr>
        <w:pStyle w:val="Listenabsatz"/>
        <w:numPr>
          <w:ilvl w:val="0"/>
          <w:numId w:val="30"/>
        </w:numPr>
        <w:ind w:left="426"/>
      </w:pPr>
      <w:r w:rsidRPr="00E42CE3">
        <w:t xml:space="preserve">Fließen Erkenntnisse dieser Rückmeldungen in die </w:t>
      </w:r>
      <w:r w:rsidR="00A85A01">
        <w:t>LV</w:t>
      </w:r>
      <w:r w:rsidRPr="00E42CE3">
        <w:t xml:space="preserve"> ein?</w:t>
      </w:r>
    </w:p>
    <w:p w:rsidR="00E42CE3" w:rsidRPr="00E42CE3" w:rsidRDefault="00E42CE3" w:rsidP="00A85A01">
      <w:pPr>
        <w:pStyle w:val="Listenabsatz"/>
        <w:numPr>
          <w:ilvl w:val="0"/>
          <w:numId w:val="30"/>
        </w:numPr>
        <w:ind w:left="426"/>
      </w:pPr>
      <w:r w:rsidRPr="00E42CE3">
        <w:t xml:space="preserve">Was nehmen Studierenden - Ihrer Meinung nach - ganz konkret von dieser </w:t>
      </w:r>
      <w:r w:rsidR="00A85A01">
        <w:t>LV</w:t>
      </w:r>
      <w:r w:rsidRPr="00E42CE3">
        <w:t xml:space="preserve"> mit?</w:t>
      </w:r>
    </w:p>
    <w:p w:rsidR="00E42CE3" w:rsidRDefault="00E42CE3" w:rsidP="00A85A01">
      <w:pPr>
        <w:pStyle w:val="Listenabsatz"/>
        <w:numPr>
          <w:ilvl w:val="0"/>
          <w:numId w:val="30"/>
        </w:numPr>
        <w:ind w:left="426"/>
      </w:pPr>
      <w:r w:rsidRPr="00E42CE3">
        <w:t>Wie haben Sie als Lehrende*r bzw. das Lehrendenteam von der Lehrveranstaltung profitiert (z.B Effizienz in der Abwicklung, neue Erfahrungen?)</w:t>
      </w:r>
    </w:p>
    <w:tbl>
      <w:tblPr>
        <w:tblStyle w:val="Tabellenraster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8919"/>
      </w:tblGrid>
      <w:tr w:rsidR="00A85A01" w:rsidTr="00BF2AE0">
        <w:tc>
          <w:tcPr>
            <w:tcW w:w="8919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1513882647"/>
              <w:placeholder>
                <w:docPart w:val="1271188E39D54E1492A5FC2712724BF6"/>
              </w:placeholder>
              <w:showingPlcHdr/>
            </w:sdtPr>
            <w:sdtEndPr/>
            <w:sdtContent>
              <w:permStart w:id="716733575" w:edGrp="everyone" w:displacedByCustomXml="prev"/>
              <w:p w:rsidR="00A85A01" w:rsidRDefault="00A85A01" w:rsidP="00BF2AE0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2B2664">
                  <w:rPr>
                    <w:rStyle w:val="Platzhaltertext"/>
                  </w:rPr>
                  <w:t>Klicken oder tippen Sie hier, um Text einzugeben.</w:t>
                </w:r>
              </w:p>
              <w:permEnd w:id="716733575" w:displacedByCustomXml="next"/>
            </w:sdtContent>
          </w:sdt>
          <w:p w:rsidR="00A85A01" w:rsidRDefault="00A85A01" w:rsidP="00BF2AE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5A01" w:rsidRDefault="00A85A01" w:rsidP="00BF2AE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5A01" w:rsidRDefault="00A85A01" w:rsidP="00BF2AE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5A01" w:rsidRDefault="00A85A01" w:rsidP="00BF2AE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5A01" w:rsidRDefault="00A85A01" w:rsidP="00BF2AE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5A01" w:rsidRDefault="00A85A01" w:rsidP="00BF2A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C4D1C" w:rsidRPr="00CC4D1C" w:rsidRDefault="00CC4D1C" w:rsidP="00CC4D1C">
      <w:pPr>
        <w:pStyle w:val="BildimText"/>
      </w:pPr>
      <w:r w:rsidRPr="00CC4D1C">
        <w:t xml:space="preserve">Herzlichen Dank für Ihre </w:t>
      </w:r>
      <w:r w:rsidR="00A85A01">
        <w:t>Einreichung zum Lehrpreis</w:t>
      </w:r>
      <w:r w:rsidRPr="00CC4D1C">
        <w:t>!</w:t>
      </w:r>
      <w:permStart w:id="825168494" w:edGrp="everyone"/>
      <w:permEnd w:id="825168494"/>
    </w:p>
    <w:sectPr w:rsidR="00CC4D1C" w:rsidRPr="00CC4D1C" w:rsidSect="009368FE">
      <w:headerReference w:type="default" r:id="rId8"/>
      <w:footerReference w:type="default" r:id="rId9"/>
      <w:pgSz w:w="11906" w:h="16838"/>
      <w:pgMar w:top="3119" w:right="141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B74" w:rsidRDefault="00844B74" w:rsidP="0051106F">
      <w:r>
        <w:separator/>
      </w:r>
    </w:p>
  </w:endnote>
  <w:endnote w:type="continuationSeparator" w:id="0">
    <w:p w:rsidR="00844B74" w:rsidRDefault="00844B74" w:rsidP="0051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96344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80A4A" w:rsidRPr="00D25691" w:rsidRDefault="00D25691" w:rsidP="00D25691">
        <w:pPr>
          <w:pStyle w:val="Fuzeile"/>
          <w:jc w:val="right"/>
          <w:rPr>
            <w:sz w:val="20"/>
            <w:szCs w:val="20"/>
          </w:rPr>
        </w:pPr>
        <w:r w:rsidRPr="00D25691">
          <w:rPr>
            <w:sz w:val="20"/>
            <w:szCs w:val="20"/>
          </w:rPr>
          <w:fldChar w:fldCharType="begin"/>
        </w:r>
        <w:r w:rsidRPr="00D25691">
          <w:rPr>
            <w:sz w:val="20"/>
            <w:szCs w:val="20"/>
          </w:rPr>
          <w:instrText>PAGE   \* MERGEFORMAT</w:instrText>
        </w:r>
        <w:r w:rsidRPr="00D25691">
          <w:rPr>
            <w:sz w:val="20"/>
            <w:szCs w:val="20"/>
          </w:rPr>
          <w:fldChar w:fldCharType="separate"/>
        </w:r>
        <w:r w:rsidRPr="00D25691">
          <w:rPr>
            <w:sz w:val="20"/>
            <w:szCs w:val="20"/>
          </w:rPr>
          <w:t>2</w:t>
        </w:r>
        <w:r w:rsidRPr="00D2569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B74" w:rsidRDefault="00844B74" w:rsidP="0051106F">
      <w:r>
        <w:separator/>
      </w:r>
    </w:p>
  </w:footnote>
  <w:footnote w:type="continuationSeparator" w:id="0">
    <w:p w:rsidR="00844B74" w:rsidRDefault="00844B74" w:rsidP="0051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8C4" w:rsidRDefault="00CB73C9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BE0004">
          <wp:simplePos x="0" y="0"/>
          <wp:positionH relativeFrom="column">
            <wp:posOffset>3708483</wp:posOffset>
          </wp:positionH>
          <wp:positionV relativeFrom="paragraph">
            <wp:posOffset>-92240</wp:posOffset>
          </wp:positionV>
          <wp:extent cx="2433955" cy="637540"/>
          <wp:effectExtent l="0" t="0" r="4445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955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419B">
      <w:rPr>
        <w:noProof/>
      </w:rPr>
      <w:drawing>
        <wp:anchor distT="0" distB="0" distL="114300" distR="114300" simplePos="0" relativeHeight="251658240" behindDoc="0" locked="0" layoutInCell="1" allowOverlap="1" wp14:anchorId="46173C8A" wp14:editId="6FADA5E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560977" cy="792000"/>
          <wp:effectExtent l="0" t="0" r="1270" b="8255"/>
          <wp:wrapNone/>
          <wp:docPr id="19" name="Grafik 19" descr="Hier steht das BOKU Logo: Es besteht aus einem  grünen B-Symbol und rechts daneben der Schriftzug BOKU und direkt darunter University, ebenfalls in schwarzer Schr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Hier steht das BOKU Logo: Es besteht aus einem  grünen B-Symbol und rechts daneben der Schriftzug BOKU und direkt darunter University, ebenfalls in schwarzer Schrif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977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C09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6AF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E4D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EC6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5816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E4C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FCC5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AAD1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481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60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A1FF5"/>
    <w:multiLevelType w:val="hybridMultilevel"/>
    <w:tmpl w:val="5E264ED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14CEC"/>
    <w:multiLevelType w:val="hybridMultilevel"/>
    <w:tmpl w:val="443E731C"/>
    <w:lvl w:ilvl="0" w:tplc="0CC090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4F65E3"/>
    <w:multiLevelType w:val="hybridMultilevel"/>
    <w:tmpl w:val="15B4E07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1F24ED"/>
    <w:multiLevelType w:val="hybridMultilevel"/>
    <w:tmpl w:val="A6964766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4814DA"/>
    <w:multiLevelType w:val="hybridMultilevel"/>
    <w:tmpl w:val="5644FCC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D6D9C"/>
    <w:multiLevelType w:val="hybridMultilevel"/>
    <w:tmpl w:val="87BEF9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E5895"/>
    <w:multiLevelType w:val="hybridMultilevel"/>
    <w:tmpl w:val="4F6A15DC"/>
    <w:lvl w:ilvl="0" w:tplc="C0F4D9F6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07823"/>
    <w:multiLevelType w:val="hybridMultilevel"/>
    <w:tmpl w:val="A1942558"/>
    <w:lvl w:ilvl="0" w:tplc="650E54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25F8E"/>
    <w:multiLevelType w:val="hybridMultilevel"/>
    <w:tmpl w:val="372E5D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145993"/>
    <w:multiLevelType w:val="hybridMultilevel"/>
    <w:tmpl w:val="62CEECA6"/>
    <w:lvl w:ilvl="0" w:tplc="0C07000F">
      <w:start w:val="1"/>
      <w:numFmt w:val="decimal"/>
      <w:lvlText w:val="%1."/>
      <w:lvlJc w:val="left"/>
      <w:pPr>
        <w:ind w:left="862" w:hanging="360"/>
      </w:pPr>
    </w:lvl>
    <w:lvl w:ilvl="1" w:tplc="0C070019" w:tentative="1">
      <w:start w:val="1"/>
      <w:numFmt w:val="lowerLetter"/>
      <w:lvlText w:val="%2."/>
      <w:lvlJc w:val="left"/>
      <w:pPr>
        <w:ind w:left="1582" w:hanging="360"/>
      </w:pPr>
    </w:lvl>
    <w:lvl w:ilvl="2" w:tplc="0C07001B" w:tentative="1">
      <w:start w:val="1"/>
      <w:numFmt w:val="lowerRoman"/>
      <w:lvlText w:val="%3."/>
      <w:lvlJc w:val="right"/>
      <w:pPr>
        <w:ind w:left="2302" w:hanging="180"/>
      </w:pPr>
    </w:lvl>
    <w:lvl w:ilvl="3" w:tplc="0C07000F" w:tentative="1">
      <w:start w:val="1"/>
      <w:numFmt w:val="decimal"/>
      <w:lvlText w:val="%4."/>
      <w:lvlJc w:val="left"/>
      <w:pPr>
        <w:ind w:left="3022" w:hanging="360"/>
      </w:pPr>
    </w:lvl>
    <w:lvl w:ilvl="4" w:tplc="0C070019" w:tentative="1">
      <w:start w:val="1"/>
      <w:numFmt w:val="lowerLetter"/>
      <w:lvlText w:val="%5."/>
      <w:lvlJc w:val="left"/>
      <w:pPr>
        <w:ind w:left="3742" w:hanging="360"/>
      </w:pPr>
    </w:lvl>
    <w:lvl w:ilvl="5" w:tplc="0C07001B" w:tentative="1">
      <w:start w:val="1"/>
      <w:numFmt w:val="lowerRoman"/>
      <w:lvlText w:val="%6."/>
      <w:lvlJc w:val="right"/>
      <w:pPr>
        <w:ind w:left="4462" w:hanging="180"/>
      </w:pPr>
    </w:lvl>
    <w:lvl w:ilvl="6" w:tplc="0C07000F" w:tentative="1">
      <w:start w:val="1"/>
      <w:numFmt w:val="decimal"/>
      <w:lvlText w:val="%7."/>
      <w:lvlJc w:val="left"/>
      <w:pPr>
        <w:ind w:left="5182" w:hanging="360"/>
      </w:pPr>
    </w:lvl>
    <w:lvl w:ilvl="7" w:tplc="0C070019" w:tentative="1">
      <w:start w:val="1"/>
      <w:numFmt w:val="lowerLetter"/>
      <w:lvlText w:val="%8."/>
      <w:lvlJc w:val="left"/>
      <w:pPr>
        <w:ind w:left="5902" w:hanging="360"/>
      </w:pPr>
    </w:lvl>
    <w:lvl w:ilvl="8" w:tplc="0C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C27497E"/>
    <w:multiLevelType w:val="hybridMultilevel"/>
    <w:tmpl w:val="5178F23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933C25"/>
    <w:multiLevelType w:val="hybridMultilevel"/>
    <w:tmpl w:val="4CFCD28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D5242C"/>
    <w:multiLevelType w:val="hybridMultilevel"/>
    <w:tmpl w:val="EB34B06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F0C89"/>
    <w:multiLevelType w:val="hybridMultilevel"/>
    <w:tmpl w:val="197640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80388"/>
    <w:multiLevelType w:val="hybridMultilevel"/>
    <w:tmpl w:val="B8A08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0183F"/>
    <w:multiLevelType w:val="hybridMultilevel"/>
    <w:tmpl w:val="B20647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274C9"/>
    <w:multiLevelType w:val="hybridMultilevel"/>
    <w:tmpl w:val="28E4F77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61920"/>
    <w:multiLevelType w:val="hybridMultilevel"/>
    <w:tmpl w:val="114004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B224C"/>
    <w:multiLevelType w:val="hybridMultilevel"/>
    <w:tmpl w:val="7F1CF4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06A69"/>
    <w:multiLevelType w:val="hybridMultilevel"/>
    <w:tmpl w:val="D462658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11"/>
  </w:num>
  <w:num w:numId="14">
    <w:abstractNumId w:val="29"/>
  </w:num>
  <w:num w:numId="15">
    <w:abstractNumId w:val="14"/>
  </w:num>
  <w:num w:numId="16">
    <w:abstractNumId w:val="19"/>
  </w:num>
  <w:num w:numId="17">
    <w:abstractNumId w:val="26"/>
  </w:num>
  <w:num w:numId="18">
    <w:abstractNumId w:val="10"/>
  </w:num>
  <w:num w:numId="19">
    <w:abstractNumId w:val="16"/>
  </w:num>
  <w:num w:numId="20">
    <w:abstractNumId w:val="22"/>
  </w:num>
  <w:num w:numId="21">
    <w:abstractNumId w:val="15"/>
  </w:num>
  <w:num w:numId="22">
    <w:abstractNumId w:val="17"/>
  </w:num>
  <w:num w:numId="23">
    <w:abstractNumId w:val="25"/>
  </w:num>
  <w:num w:numId="24">
    <w:abstractNumId w:val="18"/>
  </w:num>
  <w:num w:numId="25">
    <w:abstractNumId w:val="20"/>
  </w:num>
  <w:num w:numId="26">
    <w:abstractNumId w:val="13"/>
  </w:num>
  <w:num w:numId="27">
    <w:abstractNumId w:val="24"/>
  </w:num>
  <w:num w:numId="28">
    <w:abstractNumId w:val="27"/>
  </w:num>
  <w:num w:numId="29">
    <w:abstractNumId w:val="1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cumentProtection w:edit="readOnly" w:enforcement="1" w:cryptProviderType="rsaAES" w:cryptAlgorithmClass="hash" w:cryptAlgorithmType="typeAny" w:cryptAlgorithmSid="14" w:cryptSpinCount="100000" w:hash="zLj3BWqFPLgv0C+nXZqbwnw/nwpudSrD4YpQHaSwt0lb48gMxB7gmHJw7MasMMo7EWFpU6n6o5cyCMy+QJxk/A==" w:salt="fTQuQhjOuhGl03xFjkRsBA=="/>
  <w:styleLockTheme/>
  <w:styleLockQFSet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09"/>
    <w:rsid w:val="00002303"/>
    <w:rsid w:val="00033B3D"/>
    <w:rsid w:val="00053FEC"/>
    <w:rsid w:val="000847E5"/>
    <w:rsid w:val="00091385"/>
    <w:rsid w:val="000B2088"/>
    <w:rsid w:val="000B7556"/>
    <w:rsid w:val="000D2221"/>
    <w:rsid w:val="0010131B"/>
    <w:rsid w:val="00182DE1"/>
    <w:rsid w:val="001A7B28"/>
    <w:rsid w:val="001D111A"/>
    <w:rsid w:val="001F3667"/>
    <w:rsid w:val="00206690"/>
    <w:rsid w:val="00220EEB"/>
    <w:rsid w:val="00244DF2"/>
    <w:rsid w:val="0025450D"/>
    <w:rsid w:val="00274965"/>
    <w:rsid w:val="00294A11"/>
    <w:rsid w:val="002B43F7"/>
    <w:rsid w:val="002C5727"/>
    <w:rsid w:val="002F5906"/>
    <w:rsid w:val="003F2DCB"/>
    <w:rsid w:val="00435B98"/>
    <w:rsid w:val="004806A1"/>
    <w:rsid w:val="004A064A"/>
    <w:rsid w:val="004B73FD"/>
    <w:rsid w:val="004D31C4"/>
    <w:rsid w:val="0051106F"/>
    <w:rsid w:val="00562AA1"/>
    <w:rsid w:val="005779FC"/>
    <w:rsid w:val="005E0A3F"/>
    <w:rsid w:val="00603FE4"/>
    <w:rsid w:val="00663F23"/>
    <w:rsid w:val="006658C4"/>
    <w:rsid w:val="006A1334"/>
    <w:rsid w:val="006F181F"/>
    <w:rsid w:val="006F439B"/>
    <w:rsid w:val="007345AC"/>
    <w:rsid w:val="00745184"/>
    <w:rsid w:val="00762260"/>
    <w:rsid w:val="007A0EB9"/>
    <w:rsid w:val="007B5A33"/>
    <w:rsid w:val="007D01D4"/>
    <w:rsid w:val="007D65C2"/>
    <w:rsid w:val="007F6D6D"/>
    <w:rsid w:val="00814E29"/>
    <w:rsid w:val="0081673E"/>
    <w:rsid w:val="00826C08"/>
    <w:rsid w:val="008445EB"/>
    <w:rsid w:val="00844B74"/>
    <w:rsid w:val="00864D45"/>
    <w:rsid w:val="008B4197"/>
    <w:rsid w:val="008C5FF6"/>
    <w:rsid w:val="00912CE1"/>
    <w:rsid w:val="009368FE"/>
    <w:rsid w:val="00943B5B"/>
    <w:rsid w:val="00951E3C"/>
    <w:rsid w:val="009C2CA1"/>
    <w:rsid w:val="009D6C17"/>
    <w:rsid w:val="009E3C90"/>
    <w:rsid w:val="009F5309"/>
    <w:rsid w:val="00A00706"/>
    <w:rsid w:val="00A3516F"/>
    <w:rsid w:val="00A41C83"/>
    <w:rsid w:val="00A473C9"/>
    <w:rsid w:val="00A85A01"/>
    <w:rsid w:val="00A95D46"/>
    <w:rsid w:val="00AA6373"/>
    <w:rsid w:val="00AB7C88"/>
    <w:rsid w:val="00AE555A"/>
    <w:rsid w:val="00B80473"/>
    <w:rsid w:val="00B80A4A"/>
    <w:rsid w:val="00B97F74"/>
    <w:rsid w:val="00BA1F64"/>
    <w:rsid w:val="00BC4647"/>
    <w:rsid w:val="00BC6835"/>
    <w:rsid w:val="00BD52C3"/>
    <w:rsid w:val="00BF0601"/>
    <w:rsid w:val="00C03C51"/>
    <w:rsid w:val="00CB73C9"/>
    <w:rsid w:val="00CC4D1C"/>
    <w:rsid w:val="00D10555"/>
    <w:rsid w:val="00D25691"/>
    <w:rsid w:val="00D25762"/>
    <w:rsid w:val="00DE419B"/>
    <w:rsid w:val="00DE7579"/>
    <w:rsid w:val="00E42CE3"/>
    <w:rsid w:val="00E43173"/>
    <w:rsid w:val="00E7338E"/>
    <w:rsid w:val="00E908C1"/>
    <w:rsid w:val="00EE6CCE"/>
    <w:rsid w:val="00EF14E7"/>
    <w:rsid w:val="00F03CB0"/>
    <w:rsid w:val="00F60E9B"/>
    <w:rsid w:val="00FC3D30"/>
    <w:rsid w:val="00FC445F"/>
    <w:rsid w:val="00FE1347"/>
    <w:rsid w:val="00F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BD28FC"/>
  <w15:chartTrackingRefBased/>
  <w15:docId w15:val="{D3AD7F18-A37F-45EF-9CA3-7E8202C2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4D1C"/>
    <w:pPr>
      <w:spacing w:line="360" w:lineRule="auto"/>
    </w:pPr>
    <w:rPr>
      <w:lang w:val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C4D1C"/>
    <w:pPr>
      <w:keepNext/>
      <w:keepLines/>
      <w:shd w:val="clear" w:color="auto" w:fill="FFFFFF" w:themeFill="background1"/>
      <w:spacing w:before="480" w:after="120"/>
      <w:outlineLvl w:val="0"/>
    </w:pPr>
    <w:rPr>
      <w:rFonts w:eastAsiaTheme="majorEastAsia" w:cstheme="majorBidi"/>
      <w:b/>
      <w:color w:val="00AA5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3CB0"/>
    <w:pPr>
      <w:keepNext/>
      <w:keepLines/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6C08"/>
    <w:pPr>
      <w:keepNext/>
      <w:keepLines/>
      <w:spacing w:before="24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3516F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51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4D1C"/>
    <w:rPr>
      <w:rFonts w:eastAsiaTheme="majorEastAsia" w:cstheme="majorBidi"/>
      <w:b/>
      <w:color w:val="00AA5A"/>
      <w:sz w:val="32"/>
      <w:szCs w:val="32"/>
      <w:shd w:val="clear" w:color="auto" w:fill="FFFFFF" w:themeFill="background1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6C08"/>
    <w:rPr>
      <w:rFonts w:ascii="Aptos" w:eastAsiaTheme="majorEastAsia" w:hAnsi="Aptos" w:cstheme="majorBidi"/>
      <w:b/>
      <w:sz w:val="28"/>
      <w:szCs w:val="26"/>
      <w:lang w:val="de-DE"/>
    </w:rPr>
  </w:style>
  <w:style w:type="paragraph" w:styleId="Listenabsatz">
    <w:name w:val="List Paragraph"/>
    <w:basedOn w:val="Standard"/>
    <w:uiPriority w:val="34"/>
    <w:qFormat/>
    <w:rsid w:val="00A0070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qFormat/>
    <w:rsid w:val="00D25691"/>
    <w:rPr>
      <w:color w:val="000000" w:themeColor="text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2CE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5779FC"/>
    <w:rPr>
      <w:color w:val="52AE32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6C08"/>
    <w:rPr>
      <w:rFonts w:ascii="Aptos" w:eastAsiaTheme="majorEastAsia" w:hAnsi="Aptos" w:cstheme="majorBidi"/>
      <w:b/>
      <w:sz w:val="24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3516F"/>
    <w:rPr>
      <w:rFonts w:ascii="Aptos" w:eastAsiaTheme="majorEastAsia" w:hAnsi="Aptos" w:cstheme="majorBidi"/>
      <w:iCs/>
      <w:lang w:val="de-DE"/>
    </w:rPr>
  </w:style>
  <w:style w:type="paragraph" w:styleId="Zitat">
    <w:name w:val="Quote"/>
    <w:basedOn w:val="Standard"/>
    <w:next w:val="Standard"/>
    <w:link w:val="ZitatZchn"/>
    <w:uiPriority w:val="29"/>
    <w:rsid w:val="007A0EB9"/>
    <w:pPr>
      <w:spacing w:before="200"/>
      <w:ind w:left="864" w:right="864"/>
      <w:jc w:val="center"/>
    </w:pPr>
    <w:rPr>
      <w:b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EB9"/>
    <w:rPr>
      <w:rFonts w:ascii="Aptos" w:hAnsi="Aptos"/>
      <w:b/>
      <w:iCs/>
      <w:color w:val="404040" w:themeColor="text1" w:themeTint="BF"/>
      <w:lang w:val="de-DE"/>
    </w:rPr>
  </w:style>
  <w:style w:type="paragraph" w:styleId="Titel">
    <w:name w:val="Title"/>
    <w:basedOn w:val="Standard"/>
    <w:next w:val="Standard"/>
    <w:link w:val="TitelZchn"/>
    <w:uiPriority w:val="10"/>
    <w:rsid w:val="002F5906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590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7B28"/>
    <w:pPr>
      <w:framePr w:wrap="around" w:vAnchor="text" w:hAnchor="text" w:y="1"/>
      <w:spacing w:before="360" w:after="360"/>
      <w:ind w:left="862" w:right="862"/>
      <w:jc w:val="center"/>
    </w:pPr>
    <w:rPr>
      <w:rFonts w:ascii="Aptos SemiBold" w:hAnsi="Aptos SemiBold"/>
      <w:iCs/>
      <w:color w:val="00AA5A" w:themeColor="text2"/>
      <w:sz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7B28"/>
    <w:rPr>
      <w:rFonts w:ascii="Aptos SemiBold" w:hAnsi="Aptos SemiBold"/>
      <w:iCs/>
      <w:color w:val="00AA5A" w:themeColor="text2"/>
      <w:sz w:val="32"/>
      <w:lang w:val="de-DE"/>
    </w:rPr>
  </w:style>
  <w:style w:type="character" w:styleId="SchwacherVerweis">
    <w:name w:val="Subtle Reference"/>
    <w:basedOn w:val="Absatz-Standardschriftart"/>
    <w:uiPriority w:val="31"/>
    <w:qFormat/>
    <w:rsid w:val="001A7B28"/>
    <w:rPr>
      <w:rFonts w:asciiTheme="minorHAnsi" w:hAnsiTheme="minorHAnsi"/>
      <w:caps w:val="0"/>
      <w:smallCaps w:val="0"/>
      <w:color w:val="5A5A5A" w:themeColor="text1" w:themeTint="A5"/>
      <w:sz w:val="22"/>
    </w:rPr>
  </w:style>
  <w:style w:type="character" w:styleId="SchwacheHervorhebung">
    <w:name w:val="Subtle Emphasis"/>
    <w:basedOn w:val="Absatz-Standardschriftart"/>
    <w:uiPriority w:val="19"/>
    <w:rsid w:val="007A0EB9"/>
    <w:rPr>
      <w:b/>
      <w:i w:val="0"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A0EB9"/>
    <w:rPr>
      <w:rFonts w:ascii="Aptos SemiBold" w:hAnsi="Aptos SemiBold"/>
      <w:b/>
      <w:bCs/>
      <w:caps w:val="0"/>
      <w:smallCaps w:val="0"/>
      <w:color w:val="00AA5A" w:themeColor="text2"/>
      <w:spacing w:val="5"/>
    </w:rPr>
  </w:style>
  <w:style w:type="character" w:styleId="IntensiveHervorhebung">
    <w:name w:val="Intense Emphasis"/>
    <w:basedOn w:val="Absatz-Standardschriftart"/>
    <w:uiPriority w:val="21"/>
    <w:rsid w:val="007A0EB9"/>
    <w:rPr>
      <w:i w:val="0"/>
      <w:iCs/>
      <w:color w:val="00AA5A"/>
    </w:rPr>
  </w:style>
  <w:style w:type="character" w:styleId="Fett">
    <w:name w:val="Strong"/>
    <w:basedOn w:val="Absatz-Standardschriftart"/>
    <w:uiPriority w:val="22"/>
    <w:qFormat/>
    <w:rsid w:val="002F5906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2F59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5906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BildimText">
    <w:name w:val="Bild im Text"/>
    <w:basedOn w:val="Standard"/>
    <w:link w:val="BildimTextZchn"/>
    <w:qFormat/>
    <w:rsid w:val="00814E29"/>
    <w:pPr>
      <w:spacing w:before="240" w:after="240"/>
    </w:pPr>
  </w:style>
  <w:style w:type="character" w:customStyle="1" w:styleId="BildimTextZchn">
    <w:name w:val="Bild im Text Zchn"/>
    <w:basedOn w:val="Absatz-Standardschriftart"/>
    <w:link w:val="BildimText"/>
    <w:rsid w:val="00814E29"/>
    <w:rPr>
      <w:rFonts w:ascii="Arial" w:hAnsi="Arial"/>
      <w:sz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D1055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55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1055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10555"/>
    <w:rPr>
      <w:rFonts w:ascii="Arial" w:hAnsi="Arial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516F"/>
    <w:rPr>
      <w:rFonts w:asciiTheme="majorHAnsi" w:eastAsiaTheme="majorEastAsia" w:hAnsiTheme="majorHAnsi" w:cstheme="majorBidi"/>
      <w:lang w:val="de-DE"/>
    </w:rPr>
  </w:style>
  <w:style w:type="paragraph" w:styleId="KeinLeerraum">
    <w:name w:val="No Spacing"/>
    <w:uiPriority w:val="1"/>
    <w:qFormat/>
    <w:rsid w:val="00D25691"/>
    <w:pPr>
      <w:spacing w:after="0" w:line="240" w:lineRule="auto"/>
    </w:pPr>
    <w:rPr>
      <w:rFonts w:ascii="Aptos" w:hAnsi="Aptos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0601"/>
    <w:pPr>
      <w:shd w:val="clear" w:color="auto" w:fill="auto"/>
      <w:spacing w:before="240" w:after="0" w:line="259" w:lineRule="auto"/>
      <w:outlineLvl w:val="9"/>
    </w:pPr>
    <w:rPr>
      <w:rFonts w:asciiTheme="majorHAnsi" w:hAnsiTheme="majorHAnsi"/>
      <w:b w:val="0"/>
      <w:color w:val="00AA5A" w:themeColor="text2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BF060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F0601"/>
    <w:pPr>
      <w:spacing w:after="100"/>
      <w:ind w:left="220"/>
    </w:pPr>
  </w:style>
  <w:style w:type="character" w:styleId="Buchtitel">
    <w:name w:val="Book Title"/>
    <w:basedOn w:val="Absatz-Standardschriftart"/>
    <w:uiPriority w:val="33"/>
    <w:qFormat/>
    <w:rsid w:val="007A0EB9"/>
    <w:rPr>
      <w:rFonts w:ascii="Aptos" w:hAnsi="Aptos"/>
      <w:b/>
      <w:bCs/>
      <w:i w:val="0"/>
      <w:iCs/>
      <w:spacing w:val="5"/>
    </w:rPr>
  </w:style>
  <w:style w:type="character" w:styleId="Platzhaltertext">
    <w:name w:val="Placeholder Text"/>
    <w:basedOn w:val="Absatz-Standardschriftart"/>
    <w:uiPriority w:val="99"/>
    <w:semiHidden/>
    <w:rsid w:val="00CC4D1C"/>
    <w:rPr>
      <w:color w:val="808080"/>
    </w:rPr>
  </w:style>
  <w:style w:type="table" w:styleId="Tabellenraster">
    <w:name w:val="Table Grid"/>
    <w:basedOn w:val="NormaleTabelle"/>
    <w:uiPriority w:val="39"/>
    <w:rsid w:val="00CC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rporate-Design\05-Vorlagen_Templates\Word\Word-Dokument_Vorlage_KUR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23954114A94C1FB7B50988CFD9E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EDA42-F9AC-4D0E-A4C4-21BF81540ED5}"/>
      </w:docPartPr>
      <w:docPartBody>
        <w:p w:rsidR="007536D7" w:rsidRDefault="00FA4A87" w:rsidP="00FA4A87">
          <w:pPr>
            <w:pStyle w:val="4523954114A94C1FB7B50988CFD9EE11"/>
          </w:pPr>
          <w:r w:rsidRPr="002B26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4EE107B9394D63BC96D88FB1895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07D06-847B-4C67-B848-402158256BB5}"/>
      </w:docPartPr>
      <w:docPartBody>
        <w:p w:rsidR="008D0ACD" w:rsidRDefault="00686847" w:rsidP="00686847">
          <w:pPr>
            <w:pStyle w:val="6C4EE107B9394D63BC96D88FB1895DD6"/>
          </w:pPr>
          <w:r w:rsidRPr="002B26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7ADD95290C4D4183B0B900B8281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F1E8A-9145-4062-BC61-E6569BE84C42}"/>
      </w:docPartPr>
      <w:docPartBody>
        <w:p w:rsidR="00401D8E" w:rsidRDefault="008D0ACD" w:rsidP="008D0ACD">
          <w:pPr>
            <w:pStyle w:val="ED7ADD95290C4D4183B0B900B828116D"/>
          </w:pPr>
          <w:r w:rsidRPr="002B26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ADD434C9094B42AEDBB51763F56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006A0-EFA2-4820-B6FC-F7EDE1D1269B}"/>
      </w:docPartPr>
      <w:docPartBody>
        <w:p w:rsidR="00401D8E" w:rsidRDefault="008D0ACD" w:rsidP="008D0ACD">
          <w:pPr>
            <w:pStyle w:val="ECADD434C9094B42AEDBB51763F56B04"/>
          </w:pPr>
          <w:r w:rsidRPr="002B26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6F6AB19ED14BA4B326706F78764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4F1EF-3230-46A9-8770-50F78BC6589D}"/>
      </w:docPartPr>
      <w:docPartBody>
        <w:p w:rsidR="00401D8E" w:rsidRDefault="008D0ACD" w:rsidP="008D0ACD">
          <w:pPr>
            <w:pStyle w:val="DF6F6AB19ED14BA4B326706F787643DB"/>
          </w:pPr>
          <w:r w:rsidRPr="002B26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432137951D4A78B3BB2D90094414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57FDE-36ED-4787-B7AF-63B005BFC503}"/>
      </w:docPartPr>
      <w:docPartBody>
        <w:p w:rsidR="00401D8E" w:rsidRDefault="008D0ACD" w:rsidP="008D0ACD">
          <w:pPr>
            <w:pStyle w:val="08432137951D4A78B3BB2D900944140E"/>
          </w:pPr>
          <w:r w:rsidRPr="002B26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71188E39D54E1492A5FC2712724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719F2-BB2C-45F1-AE63-DCA201A83F53}"/>
      </w:docPartPr>
      <w:docPartBody>
        <w:p w:rsidR="00401D8E" w:rsidRDefault="008D0ACD" w:rsidP="008D0ACD">
          <w:pPr>
            <w:pStyle w:val="1271188E39D54E1492A5FC2712724BF6"/>
          </w:pPr>
          <w:r w:rsidRPr="002B266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87"/>
    <w:rsid w:val="00401D8E"/>
    <w:rsid w:val="00686847"/>
    <w:rsid w:val="007536D7"/>
    <w:rsid w:val="008D0ACD"/>
    <w:rsid w:val="00A03EEA"/>
    <w:rsid w:val="00EB53FF"/>
    <w:rsid w:val="00FA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0ACD"/>
    <w:rPr>
      <w:color w:val="808080"/>
    </w:rPr>
  </w:style>
  <w:style w:type="paragraph" w:customStyle="1" w:styleId="4523954114A94C1FB7B50988CFD9EE11">
    <w:name w:val="4523954114A94C1FB7B50988CFD9EE11"/>
    <w:rsid w:val="00FA4A87"/>
  </w:style>
  <w:style w:type="paragraph" w:customStyle="1" w:styleId="6C4EE107B9394D63BC96D88FB1895DD6">
    <w:name w:val="6C4EE107B9394D63BC96D88FB1895DD6"/>
    <w:rsid w:val="00686847"/>
  </w:style>
  <w:style w:type="paragraph" w:customStyle="1" w:styleId="ED7ADD95290C4D4183B0B900B828116D">
    <w:name w:val="ED7ADD95290C4D4183B0B900B828116D"/>
    <w:rsid w:val="008D0ACD"/>
  </w:style>
  <w:style w:type="paragraph" w:customStyle="1" w:styleId="ECADD434C9094B42AEDBB51763F56B04">
    <w:name w:val="ECADD434C9094B42AEDBB51763F56B04"/>
    <w:rsid w:val="008D0ACD"/>
  </w:style>
  <w:style w:type="paragraph" w:customStyle="1" w:styleId="DF6F6AB19ED14BA4B326706F787643DB">
    <w:name w:val="DF6F6AB19ED14BA4B326706F787643DB"/>
    <w:rsid w:val="008D0ACD"/>
  </w:style>
  <w:style w:type="paragraph" w:customStyle="1" w:styleId="08432137951D4A78B3BB2D900944140E">
    <w:name w:val="08432137951D4A78B3BB2D900944140E"/>
    <w:rsid w:val="008D0ACD"/>
  </w:style>
  <w:style w:type="paragraph" w:customStyle="1" w:styleId="1271188E39D54E1492A5FC2712724BF6">
    <w:name w:val="1271188E39D54E1492A5FC2712724BF6"/>
    <w:rsid w:val="008D0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OKU-CD-2024">
  <a:themeElements>
    <a:clrScheme name="BOKU-CD-2024">
      <a:dk1>
        <a:srgbClr val="000000"/>
      </a:dk1>
      <a:lt1>
        <a:sysClr val="window" lastClr="FFFFFF"/>
      </a:lt1>
      <a:dk2>
        <a:srgbClr val="00AA5A"/>
      </a:dk2>
      <a:lt2>
        <a:srgbClr val="FFFFFF"/>
      </a:lt2>
      <a:accent1>
        <a:srgbClr val="00AA5A"/>
      </a:accent1>
      <a:accent2>
        <a:srgbClr val="E6641E"/>
      </a:accent2>
      <a:accent3>
        <a:srgbClr val="39288C"/>
      </a:accent3>
      <a:accent4>
        <a:srgbClr val="FDC400"/>
      </a:accent4>
      <a:accent5>
        <a:srgbClr val="E30613"/>
      </a:accent5>
      <a:accent6>
        <a:srgbClr val="0070C0"/>
      </a:accent6>
      <a:hlink>
        <a:srgbClr val="0070C0"/>
      </a:hlink>
      <a:folHlink>
        <a:srgbClr val="7F7F7F"/>
      </a:folHlink>
    </a:clrScheme>
    <a:fontScheme name="BOKU-CD-2024-Aptos">
      <a:majorFont>
        <a:latin typeface="Aptos SemiBold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OKU-CD-2024" id="{4F75D212-4B04-454C-A0CE-012229DC2BA0}" vid="{8E544D61-4736-4D7A-BA75-9216688FF1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59542-7AEC-4B17-B1DC-3498542B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Word-Dokument_Vorlage_KURZ</Template>
  <TotalTime>0</TotalTime>
  <Pages>4</Pages>
  <Words>466</Words>
  <Characters>2939</Characters>
  <Application>Microsoft Office Word</Application>
  <DocSecurity>8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BOKU-Vorlage-Dokument KURZ</vt:lpstr>
    </vt:vector>
  </TitlesOfParts>
  <Company>BOKU University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BOKU-Vorlage-Dokument KURZ</dc:title>
  <dc:subject>Vorlage Word Dok KURZ</dc:subject>
  <dc:creator>vgrunert</dc:creator>
  <cp:keywords/>
  <dc:description/>
  <cp:lastModifiedBy>Verena Vlajo</cp:lastModifiedBy>
  <cp:revision>7</cp:revision>
  <cp:lastPrinted>2022-01-13T21:58:00Z</cp:lastPrinted>
  <dcterms:created xsi:type="dcterms:W3CDTF">2025-04-28T08:22:00Z</dcterms:created>
  <dcterms:modified xsi:type="dcterms:W3CDTF">2025-05-28T14:01:00Z</dcterms:modified>
  <cp:category>Anleitung</cp:category>
</cp:coreProperties>
</file>