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3EB0" w14:textId="329C80CB" w:rsidR="00C16AB1" w:rsidRDefault="005334BC" w:rsidP="00C16AB1">
      <w:pPr>
        <w:pStyle w:val="berschrift4"/>
        <w:jc w:val="right"/>
      </w:pPr>
      <w:r>
        <w:fldChar w:fldCharType="begin"/>
      </w:r>
      <w:r>
        <w:instrText xml:space="preserve"> DATE   \* MERGEFORMAT </w:instrText>
      </w:r>
      <w:r>
        <w:fldChar w:fldCharType="separate"/>
      </w:r>
      <w:r>
        <w:rPr>
          <w:noProof/>
        </w:rPr>
        <w:t>23.04.2026</w:t>
      </w:r>
      <w:r>
        <w:rPr>
          <w:noProof/>
        </w:rPr>
        <w:fldChar w:fldCharType="end"/>
      </w:r>
    </w:p>
    <w:p w14:paraId="34C3C7DF" w14:textId="410216F9" w:rsidR="00EE6CCE" w:rsidRDefault="009F16B5" w:rsidP="0073527B">
      <w:pPr>
        <w:pStyle w:val="berschrift1"/>
      </w:pPr>
      <w:r>
        <w:t xml:space="preserve">BOKU Research </w:t>
      </w:r>
      <w:proofErr w:type="spellStart"/>
      <w:r>
        <w:t>to</w:t>
      </w:r>
      <w:proofErr w:type="spellEnd"/>
      <w:r>
        <w:t xml:space="preserve"> Market Award - Einverständniserklärung</w:t>
      </w:r>
      <w:r w:rsidR="00B24D73">
        <w:t xml:space="preserve"> </w:t>
      </w:r>
      <w:r w:rsidR="005334BC">
        <w:t xml:space="preserve">/ </w:t>
      </w:r>
      <w:proofErr w:type="spellStart"/>
      <w:r w:rsidR="005334BC">
        <w:t>Consent</w:t>
      </w:r>
      <w:proofErr w:type="spellEnd"/>
      <w:r w:rsidR="005334BC">
        <w:t xml:space="preserve"> Form</w:t>
      </w:r>
    </w:p>
    <w:p w14:paraId="5E6F6CD3" w14:textId="17E1FBB2" w:rsidR="00D825CC" w:rsidRDefault="00D825CC" w:rsidP="00B24D73">
      <w:pPr>
        <w:spacing w:line="480" w:lineRule="auto"/>
      </w:pPr>
    </w:p>
    <w:p w14:paraId="301D3E8E" w14:textId="4FA82D0E" w:rsidR="00D825CC" w:rsidRDefault="00D825CC" w:rsidP="00B24D73">
      <w:pPr>
        <w:spacing w:line="480" w:lineRule="auto"/>
      </w:pPr>
      <w:r>
        <w:t xml:space="preserve">Ich …………… </w:t>
      </w:r>
    </w:p>
    <w:p w14:paraId="0DB451F8" w14:textId="0C706A3C" w:rsidR="00D825CC" w:rsidRDefault="00D825CC" w:rsidP="00B24D73">
      <w:pPr>
        <w:spacing w:line="480" w:lineRule="auto"/>
      </w:pPr>
      <w:r>
        <w:t xml:space="preserve">erkläre hiermit ausdrücklich, dass ich mit der Einreichung von …………………………. </w:t>
      </w:r>
    </w:p>
    <w:p w14:paraId="6510ED34" w14:textId="3DEA8922" w:rsidR="00D825CC" w:rsidRDefault="00D825CC" w:rsidP="00B24D73">
      <w:pPr>
        <w:spacing w:line="480" w:lineRule="auto"/>
      </w:pPr>
      <w:r>
        <w:t xml:space="preserve">mit dem Titel ………………………………………………………………. </w:t>
      </w:r>
      <w:bookmarkStart w:id="0" w:name="_GoBack"/>
      <w:bookmarkEnd w:id="0"/>
    </w:p>
    <w:p w14:paraId="034A456E" w14:textId="27CF86E5" w:rsidR="008A4354" w:rsidRDefault="00D825CC" w:rsidP="00B24D73">
      <w:r>
        <w:t xml:space="preserve">zum Research </w:t>
      </w:r>
      <w:proofErr w:type="spellStart"/>
      <w:r>
        <w:t>to</w:t>
      </w:r>
      <w:proofErr w:type="spellEnd"/>
      <w:r>
        <w:t xml:space="preserve"> Market Award einverstanden bin</w:t>
      </w:r>
      <w:r w:rsidR="005334BC">
        <w:t>.</w:t>
      </w:r>
    </w:p>
    <w:p w14:paraId="188C368E" w14:textId="5F76C5D9" w:rsidR="005334BC" w:rsidRPr="005334BC" w:rsidRDefault="005334BC" w:rsidP="005334BC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>(</w:t>
      </w:r>
      <w:r w:rsidRPr="005334BC">
        <w:rPr>
          <w:color w:val="A6A6A6" w:themeColor="background1" w:themeShade="A6"/>
        </w:rPr>
        <w:t xml:space="preserve">I </w:t>
      </w:r>
      <w:proofErr w:type="spellStart"/>
      <w:r w:rsidRPr="005334BC">
        <w:rPr>
          <w:color w:val="A6A6A6" w:themeColor="background1" w:themeShade="A6"/>
        </w:rPr>
        <w:t>hereby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expressly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confirm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that</w:t>
      </w:r>
      <w:proofErr w:type="spellEnd"/>
      <w:r w:rsidRPr="005334BC">
        <w:rPr>
          <w:color w:val="A6A6A6" w:themeColor="background1" w:themeShade="A6"/>
        </w:rPr>
        <w:t xml:space="preserve"> I </w:t>
      </w:r>
      <w:proofErr w:type="spellStart"/>
      <w:r w:rsidRPr="005334BC">
        <w:rPr>
          <w:color w:val="A6A6A6" w:themeColor="background1" w:themeShade="A6"/>
        </w:rPr>
        <w:t>agree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to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the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submission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of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entitled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for</w:t>
      </w:r>
      <w:proofErr w:type="spellEnd"/>
      <w:r w:rsidRPr="005334BC">
        <w:rPr>
          <w:color w:val="A6A6A6" w:themeColor="background1" w:themeShade="A6"/>
        </w:rPr>
        <w:t xml:space="preserve"> </w:t>
      </w:r>
      <w:proofErr w:type="spellStart"/>
      <w:r w:rsidRPr="005334BC">
        <w:rPr>
          <w:color w:val="A6A6A6" w:themeColor="background1" w:themeShade="A6"/>
        </w:rPr>
        <w:t>the</w:t>
      </w:r>
      <w:proofErr w:type="spellEnd"/>
      <w:r w:rsidRPr="005334BC">
        <w:rPr>
          <w:color w:val="A6A6A6" w:themeColor="background1" w:themeShade="A6"/>
        </w:rPr>
        <w:t xml:space="preserve"> Research </w:t>
      </w:r>
      <w:proofErr w:type="spellStart"/>
      <w:r w:rsidRPr="005334BC">
        <w:rPr>
          <w:color w:val="A6A6A6" w:themeColor="background1" w:themeShade="A6"/>
        </w:rPr>
        <w:t>to</w:t>
      </w:r>
      <w:proofErr w:type="spellEnd"/>
      <w:r w:rsidRPr="005334BC">
        <w:rPr>
          <w:color w:val="A6A6A6" w:themeColor="background1" w:themeShade="A6"/>
        </w:rPr>
        <w:t xml:space="preserve"> Market Award</w:t>
      </w:r>
      <w:r>
        <w:rPr>
          <w:color w:val="A6A6A6" w:themeColor="background1" w:themeShade="A6"/>
        </w:rPr>
        <w:t>.)</w:t>
      </w:r>
    </w:p>
    <w:p w14:paraId="53563ABE" w14:textId="77777777" w:rsidR="008A4354" w:rsidRDefault="008A4354" w:rsidP="00B24D73"/>
    <w:p w14:paraId="2E187B30" w14:textId="59B9477F" w:rsidR="008A4354" w:rsidRDefault="008A4354" w:rsidP="00B24D73"/>
    <w:p w14:paraId="33F8BA04" w14:textId="77777777" w:rsidR="00D825CC" w:rsidRDefault="00D825CC" w:rsidP="00B24D73"/>
    <w:p w14:paraId="7C3AAF69" w14:textId="77777777" w:rsidR="008A4354" w:rsidRDefault="008A4354" w:rsidP="00B24D73">
      <w:r>
        <w:t>____________________________________</w:t>
      </w:r>
    </w:p>
    <w:p w14:paraId="72683A37" w14:textId="4389B927" w:rsidR="008A4354" w:rsidRDefault="008A4354" w:rsidP="00B24D73">
      <w:r>
        <w:t>Unterschrift</w:t>
      </w:r>
      <w:r w:rsidR="005334BC">
        <w:t xml:space="preserve"> / </w:t>
      </w:r>
      <w:proofErr w:type="spellStart"/>
      <w:r w:rsidR="005334BC" w:rsidRPr="005334BC">
        <w:t>Signature</w:t>
      </w:r>
      <w:proofErr w:type="spellEnd"/>
    </w:p>
    <w:p w14:paraId="69FFAF77" w14:textId="76E2F0B7" w:rsidR="005334BC" w:rsidRDefault="005334BC" w:rsidP="00B24D73"/>
    <w:p w14:paraId="238E3F8D" w14:textId="77777777" w:rsidR="00C16AB1" w:rsidRDefault="00C16AB1" w:rsidP="00D25691"/>
    <w:p w14:paraId="2328C989" w14:textId="77777777" w:rsidR="00C16AB1" w:rsidRDefault="00C16AB1" w:rsidP="00D25691"/>
    <w:p w14:paraId="6EC840EB" w14:textId="77777777" w:rsidR="00AB7C88" w:rsidRDefault="00AB7C88" w:rsidP="00D25691"/>
    <w:sectPr w:rsidR="00AB7C88" w:rsidSect="00C200F0">
      <w:headerReference w:type="default" r:id="rId8"/>
      <w:footerReference w:type="default" r:id="rId9"/>
      <w:headerReference w:type="first" r:id="rId10"/>
      <w:pgSz w:w="11906" w:h="16838"/>
      <w:pgMar w:top="2552" w:right="1417" w:bottom="1134" w:left="156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65DF8A" w16cex:dateUtc="2026-01-29T11:13:00Z"/>
  <w16cex:commentExtensible w16cex:durableId="34DC56BD" w16cex:dateUtc="2026-01-29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3549B8" w16cid:durableId="4F65DF8A"/>
  <w16cid:commentId w16cid:paraId="5B9B4503" w16cid:durableId="34DC5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AD002" w14:textId="77777777" w:rsidR="009F16B5" w:rsidRDefault="009F16B5" w:rsidP="0051106F">
      <w:r>
        <w:separator/>
      </w:r>
    </w:p>
  </w:endnote>
  <w:endnote w:type="continuationSeparator" w:id="0">
    <w:p w14:paraId="03B581F2" w14:textId="77777777" w:rsidR="009F16B5" w:rsidRDefault="009F16B5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126BF" w14:textId="7B433BDC" w:rsidR="005334BC" w:rsidRPr="005334BC" w:rsidRDefault="005334BC" w:rsidP="005334BC">
    <w:pPr>
      <w:pStyle w:val="Fuzeile"/>
      <w:jc w:val="right"/>
      <w:rPr>
        <w:sz w:val="20"/>
        <w:szCs w:val="20"/>
        <w:lang w:val="de-AT"/>
      </w:rPr>
    </w:pPr>
    <w:r>
      <w:rPr>
        <w:sz w:val="20"/>
        <w:szCs w:val="20"/>
        <w:lang w:val="de-AT"/>
      </w:rPr>
      <w:t>BOKU Forschungsservice – Technologietransfer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45DC4" w14:textId="77777777" w:rsidR="009F16B5" w:rsidRDefault="009F16B5" w:rsidP="0051106F">
      <w:r>
        <w:separator/>
      </w:r>
    </w:p>
  </w:footnote>
  <w:footnote w:type="continuationSeparator" w:id="0">
    <w:p w14:paraId="4CEAA4AE" w14:textId="77777777" w:rsidR="009F16B5" w:rsidRDefault="009F16B5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7719C" w14:textId="77777777" w:rsidR="000F4D3F" w:rsidRDefault="000F4D3F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4384" behindDoc="0" locked="0" layoutInCell="1" allowOverlap="1" wp14:anchorId="26F5D554" wp14:editId="789C4C48">
          <wp:simplePos x="0" y="0"/>
          <wp:positionH relativeFrom="page">
            <wp:posOffset>357809</wp:posOffset>
          </wp:positionH>
          <wp:positionV relativeFrom="page">
            <wp:posOffset>357810</wp:posOffset>
          </wp:positionV>
          <wp:extent cx="1216549" cy="616684"/>
          <wp:effectExtent l="0" t="0" r="3175" b="0"/>
          <wp:wrapNone/>
          <wp:docPr id="389718766" name="Grafik 389718766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45" cy="623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CE74" w14:textId="77777777" w:rsidR="00E02406" w:rsidRDefault="00E0240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38B0B394" wp14:editId="6DE6076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2400" cy="792000"/>
          <wp:effectExtent l="0" t="0" r="0" b="8255"/>
          <wp:wrapNone/>
          <wp:docPr id="2022945881" name="Grafik 2022945881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</w:num>
  <w:num w:numId="14">
    <w:abstractNumId w:val="20"/>
  </w:num>
  <w:num w:numId="15">
    <w:abstractNumId w:val="12"/>
  </w:num>
  <w:num w:numId="16">
    <w:abstractNumId w:val="15"/>
  </w:num>
  <w:num w:numId="17">
    <w:abstractNumId w:val="18"/>
  </w:num>
  <w:num w:numId="18">
    <w:abstractNumId w:val="10"/>
  </w:num>
  <w:num w:numId="19">
    <w:abstractNumId w:val="14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5"/>
    <w:rsid w:val="00001A8F"/>
    <w:rsid w:val="00002303"/>
    <w:rsid w:val="00033B3D"/>
    <w:rsid w:val="00040F7E"/>
    <w:rsid w:val="00053FEC"/>
    <w:rsid w:val="000834FC"/>
    <w:rsid w:val="000847E5"/>
    <w:rsid w:val="00091385"/>
    <w:rsid w:val="000B2088"/>
    <w:rsid w:val="000B7556"/>
    <w:rsid w:val="000D2221"/>
    <w:rsid w:val="000F37BF"/>
    <w:rsid w:val="000F4D3F"/>
    <w:rsid w:val="0010131B"/>
    <w:rsid w:val="00167C4D"/>
    <w:rsid w:val="00182DE1"/>
    <w:rsid w:val="001A7B28"/>
    <w:rsid w:val="001C6CCD"/>
    <w:rsid w:val="001D111A"/>
    <w:rsid w:val="00206690"/>
    <w:rsid w:val="00244DF2"/>
    <w:rsid w:val="0025450D"/>
    <w:rsid w:val="00274965"/>
    <w:rsid w:val="00294A11"/>
    <w:rsid w:val="002B43F7"/>
    <w:rsid w:val="002C5727"/>
    <w:rsid w:val="002D6D59"/>
    <w:rsid w:val="002F5906"/>
    <w:rsid w:val="00385267"/>
    <w:rsid w:val="003E2088"/>
    <w:rsid w:val="003F2DCB"/>
    <w:rsid w:val="00427DC1"/>
    <w:rsid w:val="00435B98"/>
    <w:rsid w:val="004806A1"/>
    <w:rsid w:val="004832E7"/>
    <w:rsid w:val="004A064A"/>
    <w:rsid w:val="004B73FD"/>
    <w:rsid w:val="0051106F"/>
    <w:rsid w:val="005334BC"/>
    <w:rsid w:val="00562AA1"/>
    <w:rsid w:val="005779FC"/>
    <w:rsid w:val="00583E61"/>
    <w:rsid w:val="005E03EF"/>
    <w:rsid w:val="005E0A3F"/>
    <w:rsid w:val="00602F0A"/>
    <w:rsid w:val="00603FE4"/>
    <w:rsid w:val="00651ECC"/>
    <w:rsid w:val="00663F23"/>
    <w:rsid w:val="006658C4"/>
    <w:rsid w:val="006F181F"/>
    <w:rsid w:val="006F439B"/>
    <w:rsid w:val="007345AC"/>
    <w:rsid w:val="0073527B"/>
    <w:rsid w:val="00745184"/>
    <w:rsid w:val="00761DB5"/>
    <w:rsid w:val="00762260"/>
    <w:rsid w:val="007A0EB9"/>
    <w:rsid w:val="007D01D4"/>
    <w:rsid w:val="007D3399"/>
    <w:rsid w:val="007D65C2"/>
    <w:rsid w:val="007F6D6D"/>
    <w:rsid w:val="00814E29"/>
    <w:rsid w:val="0081673E"/>
    <w:rsid w:val="00826C08"/>
    <w:rsid w:val="008445EB"/>
    <w:rsid w:val="008A4354"/>
    <w:rsid w:val="008C5FF6"/>
    <w:rsid w:val="008E6D75"/>
    <w:rsid w:val="00912CE1"/>
    <w:rsid w:val="00951E3C"/>
    <w:rsid w:val="00972CC7"/>
    <w:rsid w:val="0097747E"/>
    <w:rsid w:val="009A1258"/>
    <w:rsid w:val="009C2CA1"/>
    <w:rsid w:val="009D6C17"/>
    <w:rsid w:val="009E3C90"/>
    <w:rsid w:val="009F16B5"/>
    <w:rsid w:val="00A00706"/>
    <w:rsid w:val="00A3516F"/>
    <w:rsid w:val="00A41C83"/>
    <w:rsid w:val="00A473C9"/>
    <w:rsid w:val="00A95D46"/>
    <w:rsid w:val="00AA6373"/>
    <w:rsid w:val="00AB7C88"/>
    <w:rsid w:val="00AE555A"/>
    <w:rsid w:val="00B04021"/>
    <w:rsid w:val="00B24D73"/>
    <w:rsid w:val="00B80473"/>
    <w:rsid w:val="00B80A4A"/>
    <w:rsid w:val="00B97F74"/>
    <w:rsid w:val="00BC4647"/>
    <w:rsid w:val="00BC6835"/>
    <w:rsid w:val="00BD52C3"/>
    <w:rsid w:val="00BF0601"/>
    <w:rsid w:val="00C03C51"/>
    <w:rsid w:val="00C16AB1"/>
    <w:rsid w:val="00C200F0"/>
    <w:rsid w:val="00CD3FC2"/>
    <w:rsid w:val="00D10555"/>
    <w:rsid w:val="00D25691"/>
    <w:rsid w:val="00D33EFE"/>
    <w:rsid w:val="00D36F2E"/>
    <w:rsid w:val="00D825CC"/>
    <w:rsid w:val="00DB3F7B"/>
    <w:rsid w:val="00DE419B"/>
    <w:rsid w:val="00DE7579"/>
    <w:rsid w:val="00DF3AFD"/>
    <w:rsid w:val="00E02406"/>
    <w:rsid w:val="00E41CE0"/>
    <w:rsid w:val="00E43173"/>
    <w:rsid w:val="00E7338E"/>
    <w:rsid w:val="00E908C1"/>
    <w:rsid w:val="00EC62EF"/>
    <w:rsid w:val="00EE6CCE"/>
    <w:rsid w:val="00EF14E7"/>
    <w:rsid w:val="00F03CB0"/>
    <w:rsid w:val="00F54463"/>
    <w:rsid w:val="00F60E9B"/>
    <w:rsid w:val="00F75DD0"/>
    <w:rsid w:val="00F815D1"/>
    <w:rsid w:val="00F961F7"/>
    <w:rsid w:val="00FC3D30"/>
    <w:rsid w:val="00FC445F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22A899"/>
  <w15:chartTrackingRefBased/>
  <w15:docId w15:val="{50C5A2AC-5163-466A-B9A5-F22B9897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6373"/>
    <w:pPr>
      <w:spacing w:line="360" w:lineRule="auto"/>
    </w:pPr>
    <w:rPr>
      <w:rFonts w:ascii="Aptos" w:hAnsi="Aptos"/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3527B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27B"/>
    <w:rPr>
      <w:rFonts w:ascii="Aptos" w:eastAsiaTheme="majorEastAsia" w:hAnsi="Aptos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Untertitel"/>
    <w:link w:val="TitelZchn"/>
    <w:autoRedefine/>
    <w:uiPriority w:val="10"/>
    <w:qFormat/>
    <w:rsid w:val="007352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A5A" w:themeColor="text2"/>
      <w:spacing w:val="-10"/>
      <w:kern w:val="28"/>
      <w:sz w:val="9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27B"/>
    <w:rPr>
      <w:rFonts w:asciiTheme="majorHAnsi" w:eastAsiaTheme="majorEastAsia" w:hAnsiTheme="majorHAnsi" w:cstheme="majorBidi"/>
      <w:color w:val="00AA5A" w:themeColor="text2"/>
      <w:spacing w:val="-10"/>
      <w:kern w:val="28"/>
      <w:sz w:val="96"/>
      <w:szCs w:val="56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D36F2E"/>
    <w:pPr>
      <w:numPr>
        <w:ilvl w:val="1"/>
      </w:numPr>
      <w:spacing w:after="120" w:line="240" w:lineRule="auto"/>
      <w:contextualSpacing/>
    </w:pPr>
    <w:rPr>
      <w:rFonts w:eastAsiaTheme="minorEastAsia"/>
      <w:color w:val="000000" w:themeColor="text1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6F2E"/>
    <w:rPr>
      <w:rFonts w:ascii="Aptos" w:eastAsiaTheme="minorEastAsia" w:hAnsi="Aptos"/>
      <w:color w:val="000000" w:themeColor="text1"/>
      <w:spacing w:val="15"/>
      <w:sz w:val="48"/>
      <w:lang w:val="de-DE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link w:val="KeinLeerraumZchn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Standard"/>
    <w:next w:val="Standard"/>
    <w:autoRedefine/>
    <w:uiPriority w:val="39"/>
    <w:unhideWhenUsed/>
    <w:qFormat/>
    <w:rsid w:val="00DB3F7B"/>
    <w:pPr>
      <w:spacing w:before="240" w:after="0" w:line="259" w:lineRule="auto"/>
    </w:pPr>
    <w:rPr>
      <w:rFonts w:asciiTheme="minorHAnsi" w:hAnsiTheme="minorHAnsi"/>
      <w:b/>
      <w:color w:val="00AA5A" w:themeColor="text2"/>
      <w:sz w:val="3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961F7"/>
    <w:rPr>
      <w:rFonts w:ascii="Aptos" w:hAnsi="Aptos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B2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erarbeitung">
    <w:name w:val="Revision"/>
    <w:hidden/>
    <w:uiPriority w:val="99"/>
    <w:semiHidden/>
    <w:rsid w:val="00651ECC"/>
    <w:pPr>
      <w:spacing w:after="0" w:line="240" w:lineRule="auto"/>
    </w:pPr>
    <w:rPr>
      <w:rFonts w:ascii="Aptos" w:hAnsi="Aptos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2F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02F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02F0A"/>
    <w:rPr>
      <w:rFonts w:ascii="Aptos" w:hAnsi="Aptos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2F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2F0A"/>
    <w:rPr>
      <w:rFonts w:ascii="Aptos" w:hAnsi="Aptos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5CC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DD76-7E6D-4B2B-80FF-F47F052D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Word-Dokument_Vorlage_KURZ.dotx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nichoch</dc:creator>
  <cp:keywords/>
  <dc:description/>
  <cp:lastModifiedBy>nichoch</cp:lastModifiedBy>
  <cp:revision>9</cp:revision>
  <cp:lastPrinted>2022-01-13T21:58:00Z</cp:lastPrinted>
  <dcterms:created xsi:type="dcterms:W3CDTF">2026-01-29T10:13:00Z</dcterms:created>
  <dcterms:modified xsi:type="dcterms:W3CDTF">2026-04-23T12:48:00Z</dcterms:modified>
  <cp:category>Anleitung</cp:category>
</cp:coreProperties>
</file>