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A879C" w14:textId="77777777" w:rsidR="009368FE" w:rsidRPr="009368FE" w:rsidRDefault="008B4197" w:rsidP="009368FE">
      <w:pPr>
        <w:rPr>
          <w:rFonts w:ascii="Aptos" w:hAnsi="Aptos"/>
          <w:b/>
          <w:bCs/>
          <w:iCs/>
          <w:spacing w:val="5"/>
          <w:sz w:val="44"/>
          <w:szCs w:val="44"/>
        </w:rPr>
      </w:pPr>
      <w:r>
        <w:rPr>
          <w:b/>
          <w:sz w:val="44"/>
          <w:szCs w:val="44"/>
        </w:rPr>
        <w:t>Lehrpreis</w:t>
      </w:r>
      <w:r w:rsidR="009368FE" w:rsidRPr="009368FE">
        <w:rPr>
          <w:b/>
          <w:sz w:val="44"/>
          <w:szCs w:val="44"/>
        </w:rPr>
        <w:t xml:space="preserve"> </w:t>
      </w:r>
      <w:r w:rsidR="00864D45">
        <w:rPr>
          <w:b/>
          <w:sz w:val="44"/>
          <w:szCs w:val="44"/>
        </w:rPr>
        <w:t xml:space="preserve">- </w:t>
      </w:r>
      <w:r w:rsidR="001353F8">
        <w:rPr>
          <w:b/>
          <w:sz w:val="44"/>
          <w:szCs w:val="44"/>
        </w:rPr>
        <w:t>Fremdnominierung</w:t>
      </w:r>
      <w:permStart w:id="284235934" w:edGrp="everyone"/>
      <w:permEnd w:id="284235934"/>
    </w:p>
    <w:p w14:paraId="5D008776" w14:textId="77777777" w:rsidR="002267EB" w:rsidRDefault="002267EB" w:rsidP="00CD2116">
      <w:r w:rsidRPr="002267EB">
        <w:t xml:space="preserve">Der Lehrpreis prämiert in diesem Jahr Lehrveranstaltungen in der Kategorie „Hybride Lehr- und Lernsettings“. Ausgezeichnet werden </w:t>
      </w:r>
      <w:r>
        <w:t>Lehr- und Lernk</w:t>
      </w:r>
      <w:r w:rsidRPr="002267EB">
        <w:t xml:space="preserve">onzepte, die Studierenden eine flexible Teilnahme </w:t>
      </w:r>
      <w:r>
        <w:t>im Hörsaal</w:t>
      </w:r>
      <w:r w:rsidRPr="002267EB">
        <w:t xml:space="preserve"> oder online ermöglichen, unterschiedliche Lebenssituationen berücksichtigen und Barrieren abbauen. </w:t>
      </w:r>
    </w:p>
    <w:p w14:paraId="1F3C7BA9" w14:textId="77777777" w:rsidR="002267EB" w:rsidRDefault="002267EB" w:rsidP="00CD2116">
      <w:r w:rsidRPr="002267EB">
        <w:t xml:space="preserve">Im Fokus stehen innovative, kreative und studierendenzentrierte </w:t>
      </w:r>
      <w:r>
        <w:t>Lehr- und Lerna</w:t>
      </w:r>
      <w:r w:rsidRPr="002267EB">
        <w:t xml:space="preserve">nsätze, die aktive Beteiligung </w:t>
      </w:r>
      <w:r>
        <w:t>der unterschiedlichen Gruppen (im Hörsaal/online)</w:t>
      </w:r>
      <w:r w:rsidRPr="002267EB">
        <w:t>, selbstgesteuertes Lernen und vertiefte Lernerfahrungen</w:t>
      </w:r>
      <w:r>
        <w:t xml:space="preserve"> </w:t>
      </w:r>
      <w:r w:rsidRPr="002267EB">
        <w:t xml:space="preserve">fördern. Bewertet werden insbesondere die didaktisch durchdachte Auswahl von Methoden, die gelungene Umsetzung hybrider Formate sowie das besondere Engagement und ein respektvoller Umgang im gemeinsamen Lehr-Lernprozess. </w:t>
      </w:r>
    </w:p>
    <w:p w14:paraId="2D9B17ED" w14:textId="7A9F6DC7" w:rsidR="002267EB" w:rsidRDefault="002267EB" w:rsidP="00CD2116">
      <w:r w:rsidRPr="002267EB">
        <w:t>Ziel ist es, das Potenzial hybrider Lehre sichtbar zu machen und gute Praxisbeispiele hervorzuheben.</w:t>
      </w:r>
    </w:p>
    <w:p w14:paraId="5143608E" w14:textId="7A9E7D1D" w:rsidR="005D0EAE" w:rsidRDefault="005D0EAE" w:rsidP="00973D0B">
      <w:pPr>
        <w:pStyle w:val="berschrift1"/>
      </w:pPr>
      <w:r>
        <w:t>Daten zur einreichenden Person</w:t>
      </w:r>
      <w:bookmarkStart w:id="0" w:name="_GoBack"/>
      <w:bookmarkEnd w:id="0"/>
      <w:r>
        <w:t>:</w:t>
      </w:r>
    </w:p>
    <w:p w14:paraId="781F58DA" w14:textId="52F36476" w:rsidR="005D0EAE" w:rsidRDefault="005D0EAE" w:rsidP="00CD2116">
      <w:r>
        <w:t>Studierende*r</w:t>
      </w:r>
      <w:r w:rsidR="00973D0B">
        <w:t>:</w:t>
      </w:r>
      <w:r w:rsidR="00973D0B">
        <w:tab/>
      </w:r>
      <w:r w:rsidR="00973D0B">
        <w:tab/>
      </w:r>
      <w:sdt>
        <w:sdtPr>
          <w:id w:val="125748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D0B">
            <w:rPr>
              <w:rFonts w:ascii="MS Gothic" w:eastAsia="MS Gothic" w:hAnsi="MS Gothic" w:hint="eastAsia"/>
            </w:rPr>
            <w:t>☐</w:t>
          </w:r>
        </w:sdtContent>
      </w:sdt>
    </w:p>
    <w:p w14:paraId="68CEE920" w14:textId="47464F48" w:rsidR="005D0EAE" w:rsidRDefault="005D0EAE" w:rsidP="00CD2116">
      <w:r>
        <w:t>Kolleg*in</w:t>
      </w:r>
      <w:r w:rsidR="00973D0B">
        <w:t>:</w:t>
      </w:r>
      <w:r w:rsidR="00973D0B">
        <w:tab/>
      </w:r>
      <w:r w:rsidR="00973D0B">
        <w:tab/>
      </w:r>
      <w:sdt>
        <w:sdtPr>
          <w:id w:val="-145294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D0B">
            <w:rPr>
              <w:rFonts w:ascii="MS Gothic" w:eastAsia="MS Gothic" w:hAnsi="MS Gothic" w:hint="eastAsia"/>
            </w:rPr>
            <w:t>☐</w:t>
          </w:r>
        </w:sdtContent>
      </w:sdt>
    </w:p>
    <w:p w14:paraId="657BABA7" w14:textId="77777777" w:rsidR="00CC4D1C" w:rsidRPr="004D759A" w:rsidRDefault="00A77BA5" w:rsidP="00CC4D1C">
      <w:pPr>
        <w:pStyle w:val="berschrift1"/>
      </w:pPr>
      <w:r>
        <w:t>Daten zur nominierten Lehrperson und Lehrveranstaltung</w:t>
      </w:r>
      <w:r w:rsidR="00CC4D1C" w:rsidRPr="004D759A">
        <w:t>:</w:t>
      </w:r>
    </w:p>
    <w:p w14:paraId="54752186" w14:textId="77777777"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Vorname: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-1764060885"/>
          <w:placeholder>
            <w:docPart w:val="4523954114A94C1FB7B50988CFD9EE11"/>
          </w:placeholder>
          <w:showingPlcHdr/>
          <w:text/>
        </w:sdtPr>
        <w:sdtEndPr/>
        <w:sdtContent>
          <w:permStart w:id="232336259" w:edGrp="everyone"/>
          <w:r w:rsidRPr="004D759A">
            <w:rPr>
              <w:rStyle w:val="Platzhaltertext"/>
              <w:rFonts w:ascii="Work Sans" w:hAnsi="Work Sans"/>
            </w:rPr>
            <w:t>Klicken oder tippen Sie hier, um Text einzugeben.</w:t>
          </w:r>
          <w:permEnd w:id="232336259"/>
        </w:sdtContent>
      </w:sdt>
    </w:p>
    <w:p w14:paraId="2C93F530" w14:textId="77777777"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Nachname: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1634214071"/>
          <w:placeholder>
            <w:docPart w:val="4523954114A94C1FB7B50988CFD9EE11"/>
          </w:placeholder>
        </w:sdtPr>
        <w:sdtEndPr/>
        <w:sdtContent>
          <w:sdt>
            <w:sdtPr>
              <w:rPr>
                <w:rFonts w:cs="Calibri"/>
              </w:rPr>
              <w:id w:val="997764429"/>
              <w:placeholder>
                <w:docPart w:val="4523954114A94C1FB7B50988CFD9EE11"/>
              </w:placeholder>
            </w:sdtPr>
            <w:sdtEndPr/>
            <w:sdtContent>
              <w:sdt>
                <w:sdtPr>
                  <w:rPr>
                    <w:rFonts w:cs="Calibri"/>
                  </w:rPr>
                  <w:id w:val="-1154527851"/>
                  <w:placeholder>
                    <w:docPart w:val="4523954114A94C1FB7B50988CFD9EE11"/>
                  </w:placeholder>
                  <w:showingPlcHdr/>
                  <w:text/>
                </w:sdtPr>
                <w:sdtEndPr/>
                <w:sdtContent>
                  <w:permStart w:id="26235929" w:edGrp="everyone"/>
                  <w:r w:rsidRPr="002B2664">
                    <w:rPr>
                      <w:rStyle w:val="Platzhaltertext"/>
                    </w:rPr>
                    <w:t>Klicken oder tippen Sie hier, um Text einzugeben.</w:t>
                  </w:r>
                  <w:permEnd w:id="26235929"/>
                </w:sdtContent>
              </w:sdt>
            </w:sdtContent>
          </w:sdt>
        </w:sdtContent>
      </w:sdt>
    </w:p>
    <w:tbl>
      <w:tblPr>
        <w:tblStyle w:val="Tabellenraster"/>
        <w:tblpPr w:leftFromText="141" w:rightFromText="141" w:vertAnchor="text" w:horzAnchor="margin" w:tblpY="279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864D45" w14:paraId="4924275B" w14:textId="77777777" w:rsidTr="00864D45">
        <w:tc>
          <w:tcPr>
            <w:tcW w:w="5000" w:type="pct"/>
          </w:tcPr>
          <w:sdt>
            <w:sdtPr>
              <w:rPr>
                <w:rFonts w:ascii="Calibri" w:hAnsi="Calibri" w:cs="Calibri"/>
                <w:sz w:val="26"/>
                <w:szCs w:val="26"/>
              </w:rPr>
              <w:id w:val="-16698226"/>
              <w:placeholder>
                <w:docPart w:val="6C4EE107B9394D63BC96D88FB1895DD6"/>
              </w:placeholder>
              <w:showingPlcHdr/>
            </w:sdtPr>
            <w:sdtEndPr/>
            <w:sdtContent>
              <w:permStart w:id="566636584" w:edGrp="everyone" w:displacedByCustomXml="prev"/>
              <w:p w14:paraId="4331EE4E" w14:textId="77777777" w:rsidR="00864D45" w:rsidRDefault="00864D45" w:rsidP="00864D4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566636584" w:displacedByCustomXml="next"/>
            </w:sdtContent>
          </w:sdt>
          <w:p w14:paraId="6D900531" w14:textId="77777777" w:rsidR="00864D45" w:rsidRDefault="00864D45" w:rsidP="00864D4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0B069FF5" w14:textId="77777777" w:rsidR="00864D45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Name der Lehrveranstaltung/en inkl. LV Nummer der/des Lehrenden: </w:t>
      </w:r>
    </w:p>
    <w:p w14:paraId="0D72FD9A" w14:textId="77777777" w:rsidR="00CC4D1C" w:rsidRPr="004D759A" w:rsidRDefault="00A77BA5" w:rsidP="00CC4D1C">
      <w:pPr>
        <w:pStyle w:val="berschrift1"/>
      </w:pPr>
      <w:r>
        <w:lastRenderedPageBreak/>
        <w:t>Empfehlungsschreiben</w:t>
      </w:r>
    </w:p>
    <w:p w14:paraId="0F77BE5D" w14:textId="77777777" w:rsidR="00E42CE3" w:rsidRDefault="00A77BA5" w:rsidP="00E42CE3">
      <w:r w:rsidRPr="00A77BA5">
        <w:t xml:space="preserve">Bitte beschreiben Sie warum Sie die Lehrveranstaltung für den Lehrpreis </w:t>
      </w:r>
      <w:permStart w:id="295830888" w:edGrp="everyone"/>
      <w:permEnd w:id="295830888"/>
      <w:r w:rsidRPr="00A77BA5">
        <w:t>nominieren möchten.</w:t>
      </w:r>
      <w:r w:rsidR="008B4197" w:rsidRPr="008B4197">
        <w:t xml:space="preserve"> </w:t>
      </w:r>
    </w:p>
    <w:p w14:paraId="128A6299" w14:textId="77777777" w:rsidR="00D23644" w:rsidRPr="00D23644" w:rsidRDefault="00D23644" w:rsidP="00D23644">
      <w:pPr>
        <w:pStyle w:val="Listenabsatz"/>
        <w:numPr>
          <w:ilvl w:val="0"/>
          <w:numId w:val="31"/>
        </w:numPr>
        <w:ind w:left="709" w:hanging="425"/>
      </w:pPr>
      <w:r w:rsidRPr="00D23644">
        <w:t>Wie sind Sie auf dieses hybride Lehr- und Lernformat aufmerksam geworden?</w:t>
      </w:r>
    </w:p>
    <w:p w14:paraId="3DCF50CC" w14:textId="559A10FB" w:rsidR="004918EF" w:rsidRPr="00D23644" w:rsidRDefault="004918EF" w:rsidP="00D23644">
      <w:pPr>
        <w:pStyle w:val="Listenabsatz"/>
        <w:numPr>
          <w:ilvl w:val="0"/>
          <w:numId w:val="31"/>
        </w:numPr>
        <w:ind w:left="709" w:hanging="425"/>
      </w:pPr>
      <w:r w:rsidRPr="00D23644">
        <w:t xml:space="preserve">Warum nominieren Sie diese Lehrveranstaltung? </w:t>
      </w:r>
    </w:p>
    <w:p w14:paraId="57A9AC6F" w14:textId="79B6D6EA" w:rsidR="00864D45" w:rsidRPr="002267EB" w:rsidRDefault="00864D45" w:rsidP="002267EB">
      <w:pPr>
        <w:pStyle w:val="Listenabsatz"/>
      </w:pPr>
    </w:p>
    <w:tbl>
      <w:tblPr>
        <w:tblStyle w:val="Tabellenraster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8919"/>
      </w:tblGrid>
      <w:tr w:rsidR="00E42CE3" w14:paraId="4D5168BC" w14:textId="77777777" w:rsidTr="00E42CE3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824309893"/>
              <w:placeholder>
                <w:docPart w:val="ED7ADD95290C4D4183B0B900B828116D"/>
              </w:placeholder>
              <w:showingPlcHdr/>
            </w:sdtPr>
            <w:sdtEndPr/>
            <w:sdtContent>
              <w:permStart w:id="461582926" w:edGrp="everyone" w:displacedByCustomXml="prev"/>
              <w:p w14:paraId="2348F791" w14:textId="77777777" w:rsidR="00E42CE3" w:rsidRDefault="00E42CE3" w:rsidP="00E42CE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461582926" w:displacedByCustomXml="next"/>
            </w:sdtContent>
          </w:sdt>
          <w:p w14:paraId="414E35F7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7918B9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B662CC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F9140A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18274B6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C442FB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4A815C" w14:textId="77777777" w:rsidR="00E42CE3" w:rsidRDefault="00E42CE3" w:rsidP="00E42C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72BC49F" w14:textId="77777777" w:rsidR="00E42CE3" w:rsidRDefault="00E42CE3" w:rsidP="00E42CE3"/>
    <w:p w14:paraId="7522D6CF" w14:textId="77777777" w:rsidR="00CC4D1C" w:rsidRPr="00CC4D1C" w:rsidRDefault="00CC4D1C" w:rsidP="00CC4D1C">
      <w:pPr>
        <w:pStyle w:val="BildimText"/>
      </w:pPr>
      <w:r w:rsidRPr="00CC4D1C">
        <w:t xml:space="preserve">Herzlichen Dank für </w:t>
      </w:r>
      <w:r w:rsidR="00A77BA5">
        <w:t>die Nominierung</w:t>
      </w:r>
      <w:r w:rsidR="00A85A01">
        <w:t xml:space="preserve"> zum Lehrpreis</w:t>
      </w:r>
      <w:r w:rsidRPr="00CC4D1C">
        <w:t>!</w:t>
      </w:r>
    </w:p>
    <w:sectPr w:rsidR="00CC4D1C" w:rsidRPr="00CC4D1C" w:rsidSect="009368FE">
      <w:headerReference w:type="default" r:id="rId8"/>
      <w:footerReference w:type="default" r:id="rId9"/>
      <w:pgSz w:w="11906" w:h="16838"/>
      <w:pgMar w:top="3119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5271E" w14:textId="77777777" w:rsidR="002C154D" w:rsidRDefault="002C154D" w:rsidP="0051106F">
      <w:r>
        <w:separator/>
      </w:r>
    </w:p>
  </w:endnote>
  <w:endnote w:type="continuationSeparator" w:id="0">
    <w:p w14:paraId="07382C2A" w14:textId="77777777" w:rsidR="002C154D" w:rsidRDefault="002C154D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724AF4A" w14:textId="77777777"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56DB4" w14:textId="77777777" w:rsidR="002C154D" w:rsidRDefault="002C154D" w:rsidP="0051106F">
      <w:r>
        <w:separator/>
      </w:r>
    </w:p>
  </w:footnote>
  <w:footnote w:type="continuationSeparator" w:id="0">
    <w:p w14:paraId="4E90583B" w14:textId="77777777" w:rsidR="002C154D" w:rsidRDefault="002C154D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EBBB7" w14:textId="77777777" w:rsidR="006658C4" w:rsidRDefault="001456C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54055A" wp14:editId="56DD34A0">
          <wp:simplePos x="0" y="0"/>
          <wp:positionH relativeFrom="column">
            <wp:posOffset>3676678</wp:posOffset>
          </wp:positionH>
          <wp:positionV relativeFrom="paragraph">
            <wp:posOffset>-36582</wp:posOffset>
          </wp:positionV>
          <wp:extent cx="2433955" cy="637540"/>
          <wp:effectExtent l="0" t="0" r="4445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95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19B">
      <w:rPr>
        <w:noProof/>
      </w:rPr>
      <w:drawing>
        <wp:anchor distT="0" distB="0" distL="114300" distR="114300" simplePos="0" relativeHeight="251658240" behindDoc="0" locked="0" layoutInCell="1" allowOverlap="1" wp14:anchorId="46173C8A" wp14:editId="6FADA5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9" name="Grafik 19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4F65E3"/>
    <w:multiLevelType w:val="hybridMultilevel"/>
    <w:tmpl w:val="15B4E078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33C25"/>
    <w:multiLevelType w:val="hybridMultilevel"/>
    <w:tmpl w:val="4CFCD28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80388"/>
    <w:multiLevelType w:val="hybridMultilevel"/>
    <w:tmpl w:val="B8A08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41B87"/>
    <w:multiLevelType w:val="hybridMultilevel"/>
    <w:tmpl w:val="9404C18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61920"/>
    <w:multiLevelType w:val="hybridMultilevel"/>
    <w:tmpl w:val="114004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9"/>
  </w:num>
  <w:num w:numId="13">
    <w:abstractNumId w:val="11"/>
  </w:num>
  <w:num w:numId="14">
    <w:abstractNumId w:val="30"/>
  </w:num>
  <w:num w:numId="15">
    <w:abstractNumId w:val="14"/>
  </w:num>
  <w:num w:numId="16">
    <w:abstractNumId w:val="19"/>
  </w:num>
  <w:num w:numId="17">
    <w:abstractNumId w:val="27"/>
  </w:num>
  <w:num w:numId="18">
    <w:abstractNumId w:val="10"/>
  </w:num>
  <w:num w:numId="19">
    <w:abstractNumId w:val="16"/>
  </w:num>
  <w:num w:numId="20">
    <w:abstractNumId w:val="22"/>
  </w:num>
  <w:num w:numId="21">
    <w:abstractNumId w:val="15"/>
  </w:num>
  <w:num w:numId="22">
    <w:abstractNumId w:val="17"/>
  </w:num>
  <w:num w:numId="23">
    <w:abstractNumId w:val="26"/>
  </w:num>
  <w:num w:numId="24">
    <w:abstractNumId w:val="18"/>
  </w:num>
  <w:num w:numId="25">
    <w:abstractNumId w:val="20"/>
  </w:num>
  <w:num w:numId="26">
    <w:abstractNumId w:val="13"/>
  </w:num>
  <w:num w:numId="27">
    <w:abstractNumId w:val="24"/>
  </w:num>
  <w:num w:numId="28">
    <w:abstractNumId w:val="28"/>
  </w:num>
  <w:num w:numId="29">
    <w:abstractNumId w:val="12"/>
  </w:num>
  <w:num w:numId="30">
    <w:abstractNumId w:val="2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JCcJxP7jYGsfOIzhY0oRgc92yIAOYpfbpGnCX0asHgv+gg2NtgkqCmPHIIn/i8I8CkFuRDMXXHcg0WjgHdPUqw==" w:salt="Eg2O03/EFCcGfjQOWYemiw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33B3D"/>
    <w:rsid w:val="00053FEC"/>
    <w:rsid w:val="000573A0"/>
    <w:rsid w:val="000847E5"/>
    <w:rsid w:val="00091385"/>
    <w:rsid w:val="000B2088"/>
    <w:rsid w:val="000B7556"/>
    <w:rsid w:val="000D2221"/>
    <w:rsid w:val="0010131B"/>
    <w:rsid w:val="001353F8"/>
    <w:rsid w:val="001456C7"/>
    <w:rsid w:val="001756BB"/>
    <w:rsid w:val="00182DE1"/>
    <w:rsid w:val="001A7B28"/>
    <w:rsid w:val="001D111A"/>
    <w:rsid w:val="00206690"/>
    <w:rsid w:val="00220EEB"/>
    <w:rsid w:val="002267EB"/>
    <w:rsid w:val="002428DC"/>
    <w:rsid w:val="00244DF2"/>
    <w:rsid w:val="0025450D"/>
    <w:rsid w:val="00257AA7"/>
    <w:rsid w:val="00274965"/>
    <w:rsid w:val="00294A11"/>
    <w:rsid w:val="002B43F7"/>
    <w:rsid w:val="002C154D"/>
    <w:rsid w:val="002C5727"/>
    <w:rsid w:val="002F5906"/>
    <w:rsid w:val="003F2DCB"/>
    <w:rsid w:val="00435B98"/>
    <w:rsid w:val="004806A1"/>
    <w:rsid w:val="004918EF"/>
    <w:rsid w:val="004A064A"/>
    <w:rsid w:val="004B73FD"/>
    <w:rsid w:val="0051106F"/>
    <w:rsid w:val="00562AA1"/>
    <w:rsid w:val="005779FC"/>
    <w:rsid w:val="005D0EAE"/>
    <w:rsid w:val="005E0A3F"/>
    <w:rsid w:val="00603FE4"/>
    <w:rsid w:val="00663F23"/>
    <w:rsid w:val="006658C4"/>
    <w:rsid w:val="0068270B"/>
    <w:rsid w:val="006F181F"/>
    <w:rsid w:val="006F439B"/>
    <w:rsid w:val="007345AC"/>
    <w:rsid w:val="00745184"/>
    <w:rsid w:val="00762260"/>
    <w:rsid w:val="007A0EB9"/>
    <w:rsid w:val="007B5A33"/>
    <w:rsid w:val="007D01D4"/>
    <w:rsid w:val="007D65C2"/>
    <w:rsid w:val="007F6D6D"/>
    <w:rsid w:val="00814E29"/>
    <w:rsid w:val="0081673E"/>
    <w:rsid w:val="00826C08"/>
    <w:rsid w:val="008445EB"/>
    <w:rsid w:val="00844B74"/>
    <w:rsid w:val="00864D45"/>
    <w:rsid w:val="008B4197"/>
    <w:rsid w:val="008C5FF6"/>
    <w:rsid w:val="008D7C08"/>
    <w:rsid w:val="00912CE1"/>
    <w:rsid w:val="009368FE"/>
    <w:rsid w:val="00943B5B"/>
    <w:rsid w:val="00951E3C"/>
    <w:rsid w:val="00973D0B"/>
    <w:rsid w:val="009C2CA1"/>
    <w:rsid w:val="009D6C17"/>
    <w:rsid w:val="009E3C90"/>
    <w:rsid w:val="009F5309"/>
    <w:rsid w:val="00A00706"/>
    <w:rsid w:val="00A3516F"/>
    <w:rsid w:val="00A41C83"/>
    <w:rsid w:val="00A473C9"/>
    <w:rsid w:val="00A72B6B"/>
    <w:rsid w:val="00A77BA5"/>
    <w:rsid w:val="00A85A01"/>
    <w:rsid w:val="00A95D46"/>
    <w:rsid w:val="00AA6373"/>
    <w:rsid w:val="00AB7C88"/>
    <w:rsid w:val="00AE555A"/>
    <w:rsid w:val="00B80473"/>
    <w:rsid w:val="00B80A4A"/>
    <w:rsid w:val="00B97F74"/>
    <w:rsid w:val="00BA1F64"/>
    <w:rsid w:val="00BC4647"/>
    <w:rsid w:val="00BC6835"/>
    <w:rsid w:val="00BD52C3"/>
    <w:rsid w:val="00BF0601"/>
    <w:rsid w:val="00C03C51"/>
    <w:rsid w:val="00CC4D1C"/>
    <w:rsid w:val="00CD2116"/>
    <w:rsid w:val="00D10555"/>
    <w:rsid w:val="00D23644"/>
    <w:rsid w:val="00D25691"/>
    <w:rsid w:val="00D559B3"/>
    <w:rsid w:val="00DE419B"/>
    <w:rsid w:val="00DE7579"/>
    <w:rsid w:val="00E42CE3"/>
    <w:rsid w:val="00E43173"/>
    <w:rsid w:val="00E7338E"/>
    <w:rsid w:val="00E908C1"/>
    <w:rsid w:val="00EE6CCE"/>
    <w:rsid w:val="00EF14E7"/>
    <w:rsid w:val="00F03CB0"/>
    <w:rsid w:val="00F60E9B"/>
    <w:rsid w:val="00FC3D30"/>
    <w:rsid w:val="00FC445F"/>
    <w:rsid w:val="00FE134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DE08D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3954114A94C1FB7B50988CFD9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EDA42-F9AC-4D0E-A4C4-21BF81540ED5}"/>
      </w:docPartPr>
      <w:docPartBody>
        <w:p w:rsidR="007536D7" w:rsidRDefault="00FA4A87" w:rsidP="00FA4A87">
          <w:pPr>
            <w:pStyle w:val="4523954114A94C1FB7B50988CFD9EE1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EE107B9394D63BC96D88FB1895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07D06-847B-4C67-B848-402158256BB5}"/>
      </w:docPartPr>
      <w:docPartBody>
        <w:p w:rsidR="008D0ACD" w:rsidRDefault="00686847" w:rsidP="00686847">
          <w:pPr>
            <w:pStyle w:val="6C4EE107B9394D63BC96D88FB1895DD6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7ADD95290C4D4183B0B900B82811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F1E8A-9145-4062-BC61-E6569BE84C42}"/>
      </w:docPartPr>
      <w:docPartBody>
        <w:p w:rsidR="001159DB" w:rsidRDefault="008D0ACD" w:rsidP="008D0ACD">
          <w:pPr>
            <w:pStyle w:val="ED7ADD95290C4D4183B0B900B828116D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1159DB"/>
    <w:rsid w:val="0068270B"/>
    <w:rsid w:val="00686847"/>
    <w:rsid w:val="00723AFA"/>
    <w:rsid w:val="007536D7"/>
    <w:rsid w:val="008D0ACD"/>
    <w:rsid w:val="00A03EEA"/>
    <w:rsid w:val="00DD15CD"/>
    <w:rsid w:val="00EB53FF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ACD"/>
    <w:rPr>
      <w:color w:val="808080"/>
    </w:rPr>
  </w:style>
  <w:style w:type="paragraph" w:customStyle="1" w:styleId="4523954114A94C1FB7B50988CFD9EE11">
    <w:name w:val="4523954114A94C1FB7B50988CFD9EE11"/>
    <w:rsid w:val="00FA4A87"/>
  </w:style>
  <w:style w:type="paragraph" w:customStyle="1" w:styleId="6C4EE107B9394D63BC96D88FB1895DD6">
    <w:name w:val="6C4EE107B9394D63BC96D88FB1895DD6"/>
    <w:rsid w:val="00686847"/>
  </w:style>
  <w:style w:type="paragraph" w:customStyle="1" w:styleId="ED7ADD95290C4D4183B0B900B828116D">
    <w:name w:val="ED7ADD95290C4D4183B0B900B828116D"/>
    <w:rsid w:val="008D0A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FDE7-376C-438A-8A0E-BF79A28E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2</Pages>
  <Words>218</Words>
  <Characters>1377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Verena Vlajo</cp:lastModifiedBy>
  <cp:revision>2</cp:revision>
  <cp:lastPrinted>2022-01-13T21:58:00Z</cp:lastPrinted>
  <dcterms:created xsi:type="dcterms:W3CDTF">2026-06-08T13:14:00Z</dcterms:created>
  <dcterms:modified xsi:type="dcterms:W3CDTF">2026-06-08T13:14:00Z</dcterms:modified>
  <cp:category>Anleitung</cp:category>
</cp:coreProperties>
</file>