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1F4A6" w14:textId="77777777" w:rsidR="009368FE" w:rsidRPr="009368FE" w:rsidRDefault="008B4197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>
        <w:rPr>
          <w:b/>
          <w:sz w:val="44"/>
          <w:szCs w:val="44"/>
        </w:rPr>
        <w:t>Lehrpreis</w:t>
      </w:r>
      <w:r w:rsidR="009368FE" w:rsidRPr="009368FE">
        <w:rPr>
          <w:b/>
          <w:sz w:val="44"/>
          <w:szCs w:val="44"/>
        </w:rPr>
        <w:t xml:space="preserve"> </w:t>
      </w:r>
      <w:r w:rsidR="00864D45">
        <w:rPr>
          <w:b/>
          <w:sz w:val="44"/>
          <w:szCs w:val="44"/>
        </w:rPr>
        <w:t>- Selbstnominierung</w:t>
      </w:r>
    </w:p>
    <w:p w14:paraId="5324565B" w14:textId="77777777" w:rsidR="008C71D6" w:rsidRDefault="008C71D6" w:rsidP="008C71D6">
      <w:r w:rsidRPr="002267EB">
        <w:t xml:space="preserve">Der Lehrpreis prämiert in diesem Jahr Lehrveranstaltungen in der Kategorie „Hybride Lehr- und Lernsettings“. Ausgezeichnet werden </w:t>
      </w:r>
      <w:r>
        <w:t>Lehr- und Lernk</w:t>
      </w:r>
      <w:r w:rsidRPr="002267EB">
        <w:t xml:space="preserve">onzepte, die Studierenden eine flexible Teilnahme </w:t>
      </w:r>
      <w:r>
        <w:t>im Hörsaal</w:t>
      </w:r>
      <w:r w:rsidRPr="002267EB">
        <w:t xml:space="preserve"> oder online ermöglichen, unterschiedliche Lebenssituationen berücksichtigen und Barrieren abbauen. </w:t>
      </w:r>
    </w:p>
    <w:p w14:paraId="3411CF5B" w14:textId="77777777" w:rsidR="008C71D6" w:rsidRDefault="008C71D6" w:rsidP="008C71D6">
      <w:r w:rsidRPr="002267EB">
        <w:t xml:space="preserve">Im Fokus stehen innovative, kreative und studierendenzentrierte </w:t>
      </w:r>
      <w:r>
        <w:t>Lehr- und Lerna</w:t>
      </w:r>
      <w:r w:rsidRPr="002267EB">
        <w:t xml:space="preserve">nsätze, die aktive Beteiligung </w:t>
      </w:r>
      <w:r>
        <w:t>der unterschiedlichen Gruppen (im Hörsaal/online)</w:t>
      </w:r>
      <w:r w:rsidRPr="002267EB">
        <w:t>, selbstgesteuertes Lernen und vertiefte Lernerfahrungen</w:t>
      </w:r>
      <w:r>
        <w:t xml:space="preserve"> </w:t>
      </w:r>
      <w:r w:rsidRPr="002267EB">
        <w:t xml:space="preserve">fördern. Bewertet werden insbesondere die didaktisch durchdachte Auswahl von Methoden, die gelungene Umsetzung hybrider Formate sowie das besondere Engagement und ein respektvoller Umgang im gemeinsamen Lehr-Lernprozess. </w:t>
      </w:r>
    </w:p>
    <w:p w14:paraId="2A4C97EC" w14:textId="77777777" w:rsidR="008C71D6" w:rsidRDefault="008C71D6" w:rsidP="008C71D6">
      <w:r w:rsidRPr="002267EB">
        <w:t>Ziel ist es, das Potenzial hybrider Lehre sichtbar zu machen und gute Praxisbeispiele hervorzuheben.</w:t>
      </w:r>
    </w:p>
    <w:p w14:paraId="28398682" w14:textId="77777777" w:rsidR="00CC4D1C" w:rsidRPr="004D759A" w:rsidRDefault="008B4197" w:rsidP="00625C26">
      <w:pPr>
        <w:pStyle w:val="berschrift1"/>
      </w:pPr>
      <w:r>
        <w:t>Allgemeine Daten</w:t>
      </w:r>
      <w:r w:rsidR="00CC4D1C" w:rsidRPr="004D759A">
        <w:t>:</w:t>
      </w:r>
    </w:p>
    <w:p w14:paraId="41E9FE45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380456555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380456555"/>
        </w:sdtContent>
      </w:sdt>
    </w:p>
    <w:p w14:paraId="48CC7D20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192966743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192966743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14:paraId="7206CEF5" w14:textId="77777777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710289928" w:edGrp="everyone" w:displacedByCustomXml="prev"/>
              <w:p w14:paraId="67E90938" w14:textId="77777777"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710289928" w:displacedByCustomXml="next"/>
            </w:sdtContent>
          </w:sdt>
          <w:p w14:paraId="721385F4" w14:textId="77777777"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A3E8DCF" w14:textId="77777777"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14:paraId="1CD2FAF8" w14:textId="77777777" w:rsidR="00864D45" w:rsidRDefault="00864D45" w:rsidP="00CC4D1C">
      <w:pPr>
        <w:rPr>
          <w:rFonts w:cs="Calibri"/>
          <w:b/>
          <w:sz w:val="24"/>
        </w:rPr>
      </w:pPr>
    </w:p>
    <w:p w14:paraId="64F2BB7B" w14:textId="30DFD2AC" w:rsidR="00CC4D1C" w:rsidRDefault="00864D45" w:rsidP="00CC4D1C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Zusätzlich</w:t>
      </w:r>
      <w:r w:rsidRPr="00864D45">
        <w:rPr>
          <w:rFonts w:cs="Calibri"/>
          <w:b/>
          <w:sz w:val="24"/>
        </w:rPr>
        <w:t xml:space="preserve"> ersuchen wir um die Übermittlung eines Lebenslaufes!</w:t>
      </w:r>
      <w:permStart w:id="64296317" w:edGrp="everyone"/>
    </w:p>
    <w:p w14:paraId="15A1D353" w14:textId="77777777" w:rsidR="00E008D1" w:rsidRDefault="00E008D1" w:rsidP="00CC4D1C">
      <w:pPr>
        <w:rPr>
          <w:rFonts w:cs="Calibri"/>
          <w:b/>
          <w:sz w:val="24"/>
        </w:rPr>
      </w:pPr>
      <w:bookmarkStart w:id="0" w:name="_GoBack"/>
      <w:bookmarkEnd w:id="0"/>
      <w:permEnd w:id="64296317"/>
    </w:p>
    <w:p w14:paraId="4F0F5126" w14:textId="77777777" w:rsidR="00CC4D1C" w:rsidRPr="004D759A" w:rsidRDefault="008B4197" w:rsidP="00CC4D1C">
      <w:pPr>
        <w:pStyle w:val="berschrift1"/>
      </w:pPr>
      <w:r>
        <w:lastRenderedPageBreak/>
        <w:t>Informationen zum Lehrkonzept</w:t>
      </w:r>
    </w:p>
    <w:p w14:paraId="19A8F520" w14:textId="137CAC04" w:rsidR="00E42CE3" w:rsidRPr="00D25762" w:rsidRDefault="008B4197" w:rsidP="00E42CE3">
      <w:r w:rsidRPr="008B4197">
        <w:t xml:space="preserve">Wir ersuchen um Beantwortung der folgenden Punkte. Die Leitfragen dienen dabei als Hilfestellung. </w:t>
      </w:r>
    </w:p>
    <w:p w14:paraId="01D089B2" w14:textId="77777777" w:rsidR="008B4197" w:rsidRDefault="008B4197" w:rsidP="00E42CE3">
      <w:pPr>
        <w:pStyle w:val="berschrift1"/>
      </w:pPr>
      <w:r w:rsidRPr="008B4197">
        <w:t>Ziele/Motive/Ausgangslage:</w:t>
      </w:r>
    </w:p>
    <w:p w14:paraId="383F2690" w14:textId="49BDE59D" w:rsidR="00864D45" w:rsidRPr="000603D5" w:rsidRDefault="00E42CE3" w:rsidP="00E42CE3">
      <w:pPr>
        <w:rPr>
          <w:rFonts w:ascii="Work Sans" w:hAnsi="Work Sans" w:cs="Calibri"/>
        </w:rPr>
      </w:pPr>
      <w:r w:rsidRPr="00E42CE3">
        <w:t>Bitte beschreiben Sie kurz Ihr</w:t>
      </w:r>
      <w:r w:rsidR="00401E37">
        <w:t xml:space="preserve"> hybrides </w:t>
      </w:r>
      <w:r w:rsidRPr="00E42CE3">
        <w:t>Lehr</w:t>
      </w:r>
      <w:r w:rsidR="00401E37">
        <w:t>- Lernformat.</w:t>
      </w:r>
      <w:r w:rsidRPr="00E42CE3">
        <w:t xml:space="preserve"> Was sind die wesentlichen Ziele, Motive und Ausgangslage der Lehrveranstaltung</w:t>
      </w:r>
      <w:r w:rsidR="00401E37">
        <w:t xml:space="preserve"> im hybriden Format</w:t>
      </w:r>
      <w:r w:rsidR="00625C26">
        <w:t xml:space="preserve">? 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47A963AE" w14:textId="77777777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689448065" w:edGrp="everyone" w:displacedByCustomXml="prev"/>
              <w:p w14:paraId="69B7454B" w14:textId="77777777"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689448065" w:displacedByCustomXml="next"/>
            </w:sdtContent>
          </w:sdt>
          <w:p w14:paraId="36EA3D11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358174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B41588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AAECCF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4B71FB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60672D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62FDA4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61E1A7" w14:textId="77777777" w:rsidR="00E42CE3" w:rsidRDefault="00E42CE3" w:rsidP="00E42CE3">
      <w:pPr>
        <w:pStyle w:val="berschrift1"/>
      </w:pPr>
      <w:r>
        <w:t>Lernergebnisse/Leistungsbeurteilung</w:t>
      </w:r>
    </w:p>
    <w:p w14:paraId="6E1A9C88" w14:textId="4BC80A76" w:rsidR="00E42CE3" w:rsidRDefault="00E42CE3" w:rsidP="00E42CE3">
      <w:pPr>
        <w:pStyle w:val="Listenabsatz"/>
        <w:ind w:left="426" w:hanging="425"/>
      </w:pPr>
      <w:r>
        <w:t>•</w:t>
      </w:r>
      <w:r>
        <w:tab/>
      </w:r>
      <w:r w:rsidR="001C565A">
        <w:t>Welche Lernergebnisse wurden</w:t>
      </w:r>
      <w:r w:rsidR="00B34DA3">
        <w:t xml:space="preserve"> für die Lehrveranstaltung</w:t>
      </w:r>
      <w:r w:rsidR="001C565A">
        <w:t xml:space="preserve"> formuliert?</w:t>
      </w:r>
    </w:p>
    <w:p w14:paraId="7B8DFA4E" w14:textId="737CE276" w:rsidR="001C565A" w:rsidRDefault="00E42CE3" w:rsidP="001C565A">
      <w:pPr>
        <w:pStyle w:val="Listenabsatz"/>
        <w:ind w:left="426" w:hanging="425"/>
      </w:pPr>
      <w:r>
        <w:t>•</w:t>
      </w:r>
      <w:r>
        <w:tab/>
      </w:r>
      <w:r w:rsidR="001C565A">
        <w:t>Welche Formen der Leistungsbeurteilung w</w:t>
      </w:r>
      <w:r w:rsidR="007F6F55">
        <w:t>i</w:t>
      </w:r>
      <w:r w:rsidR="001C565A">
        <w:t>rd</w:t>
      </w:r>
      <w:r w:rsidR="007F6F55">
        <w:t xml:space="preserve"> für die Überprüfung der Lernergebnisse</w:t>
      </w:r>
      <w:r w:rsidR="001C565A">
        <w:t xml:space="preserve"> </w:t>
      </w:r>
      <w:r w:rsidR="004940FF">
        <w:t>gewählt</w:t>
      </w:r>
      <w:r w:rsidR="001C565A">
        <w:t xml:space="preserve">? 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245A71B8" w14:textId="77777777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424845263"/>
              <w:placeholder>
                <w:docPart w:val="ECADD434C9094B42AEDBB51763F56B04"/>
              </w:placeholder>
              <w:showingPlcHdr/>
            </w:sdtPr>
            <w:sdtEndPr/>
            <w:sdtContent>
              <w:permStart w:id="1256394300" w:edGrp="everyone" w:displacedByCustomXml="prev"/>
              <w:p w14:paraId="636DD170" w14:textId="77777777" w:rsidR="00E42CE3" w:rsidRDefault="00E42CE3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256394300" w:displacedByCustomXml="next"/>
            </w:sdtContent>
          </w:sdt>
          <w:p w14:paraId="0708AC61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C9ADEC" w14:textId="77777777"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2228C7" w14:textId="77777777"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831F74" w14:textId="77777777" w:rsidR="00A85A01" w:rsidRDefault="00A85A01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C96BBF" w14:textId="77777777" w:rsidR="00E42CE3" w:rsidRDefault="00E42CE3" w:rsidP="00E42CE3">
      <w:pPr>
        <w:pStyle w:val="berschrift1"/>
      </w:pPr>
      <w:r>
        <w:lastRenderedPageBreak/>
        <w:t>Didaktische Umsetzung</w:t>
      </w:r>
    </w:p>
    <w:p w14:paraId="1637584E" w14:textId="388AA229"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 xml:space="preserve">Welche Lehr- und Lernmethoden verwenden Sie </w:t>
      </w:r>
      <w:r w:rsidR="007F6F55">
        <w:t>im</w:t>
      </w:r>
      <w:r w:rsidRPr="00E42CE3">
        <w:t xml:space="preserve"> </w:t>
      </w:r>
      <w:r w:rsidR="00436E06">
        <w:t xml:space="preserve">hybriden </w:t>
      </w:r>
      <w:r w:rsidR="007F6F55">
        <w:t>Setting</w:t>
      </w:r>
      <w:r w:rsidRPr="00E42CE3">
        <w:t>, um die Lern</w:t>
      </w:r>
      <w:r>
        <w:t>ergebnisse</w:t>
      </w:r>
      <w:r w:rsidRPr="00E42CE3">
        <w:t xml:space="preserve"> bestmöglich zu erreichen?</w:t>
      </w:r>
    </w:p>
    <w:p w14:paraId="64435A9C" w14:textId="5F8DFA00" w:rsidR="00E42CE3" w:rsidRPr="00E42CE3" w:rsidRDefault="00E42CE3" w:rsidP="00E42CE3">
      <w:pPr>
        <w:pStyle w:val="Listenabsatz"/>
        <w:numPr>
          <w:ilvl w:val="0"/>
          <w:numId w:val="29"/>
        </w:numPr>
        <w:ind w:left="426"/>
      </w:pPr>
      <w:r w:rsidRPr="00E42CE3">
        <w:t xml:space="preserve">Welche </w:t>
      </w:r>
      <w:r w:rsidR="00436E06">
        <w:t xml:space="preserve">Herausforderung sind durch </w:t>
      </w:r>
      <w:r w:rsidR="007F6F55">
        <w:t>das hybride Setting</w:t>
      </w:r>
      <w:r w:rsidR="00436E06">
        <w:t xml:space="preserve"> entstanden?</w:t>
      </w:r>
    </w:p>
    <w:p w14:paraId="06F80E4F" w14:textId="576D059C" w:rsidR="00E42CE3" w:rsidRDefault="00436E06" w:rsidP="00D32E1F">
      <w:pPr>
        <w:pStyle w:val="Listenabsatz"/>
        <w:numPr>
          <w:ilvl w:val="0"/>
          <w:numId w:val="29"/>
        </w:numPr>
        <w:ind w:left="426"/>
      </w:pPr>
      <w:r>
        <w:t>Was hat bei dem hybriden Lehr- und Lernformat gut funk</w:t>
      </w:r>
      <w:r w:rsidR="008C71D6">
        <w:t>t</w:t>
      </w:r>
      <w:r>
        <w:t>ioniert</w:t>
      </w:r>
      <w:r w:rsidR="00D32E1F">
        <w:t>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6760A578" w14:textId="77777777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964465914"/>
              <w:placeholder>
                <w:docPart w:val="DF6F6AB19ED14BA4B326706F787643DB"/>
              </w:placeholder>
              <w:showingPlcHdr/>
            </w:sdtPr>
            <w:sdtEndPr/>
            <w:sdtContent>
              <w:permStart w:id="507907079" w:edGrp="everyone" w:displacedByCustomXml="prev"/>
              <w:p w14:paraId="754994EF" w14:textId="77777777" w:rsidR="00E42CE3" w:rsidRDefault="00E42CE3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507907079" w:displacedByCustomXml="next"/>
            </w:sdtContent>
          </w:sdt>
          <w:p w14:paraId="22E3836C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357D9C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208610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2C3FD15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D116B2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B8E1A3" w14:textId="77777777" w:rsidR="00E42CE3" w:rsidRDefault="00D32E1F" w:rsidP="00E42CE3">
      <w:pPr>
        <w:pStyle w:val="berschrift1"/>
      </w:pPr>
      <w:r>
        <w:t>Statement zur Lehre (max. 5 Sätze)</w:t>
      </w:r>
    </w:p>
    <w:p w14:paraId="2CB4D30D" w14:textId="77777777" w:rsidR="00E42CE3" w:rsidRDefault="00D32E1F" w:rsidP="00E42CE3">
      <w:r>
        <w:t>Was bedeutet für Sie persönlich gute Lehre</w:t>
      </w:r>
      <w:r w:rsidR="00E42CE3" w:rsidRPr="00E42CE3">
        <w:t>?</w:t>
      </w:r>
      <w:r>
        <w:t xml:space="preserve"> 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7EB43F66" w14:textId="77777777" w:rsidTr="00BF2AE0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155612862"/>
              <w:placeholder>
                <w:docPart w:val="08432137951D4A78B3BB2D900944140E"/>
              </w:placeholder>
              <w:showingPlcHdr/>
            </w:sdtPr>
            <w:sdtEndPr/>
            <w:sdtContent>
              <w:permStart w:id="414530734" w:edGrp="everyone" w:displacedByCustomXml="prev"/>
              <w:p w14:paraId="30117357" w14:textId="77777777" w:rsidR="00E42CE3" w:rsidRDefault="00E42CE3" w:rsidP="00BF2AE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414530734" w:displacedByCustomXml="next"/>
            </w:sdtContent>
          </w:sdt>
          <w:p w14:paraId="2882A461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E8D390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09093E" w14:textId="77777777" w:rsidR="00E42CE3" w:rsidRDefault="00E42CE3" w:rsidP="00BF2A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F12EE1" w14:textId="77777777" w:rsidR="00E42CE3" w:rsidRDefault="00E42CE3" w:rsidP="00D32E1F">
      <w:pPr>
        <w:pStyle w:val="Listenabsatz"/>
        <w:ind w:left="426"/>
      </w:pPr>
    </w:p>
    <w:p w14:paraId="36A04D46" w14:textId="77777777"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A85A01">
        <w:t>Einreichung zum Lehrpreis</w:t>
      </w:r>
      <w:r w:rsidRPr="00CC4D1C">
        <w:t>!</w:t>
      </w:r>
      <w:permStart w:id="926052053" w:edGrp="everyone"/>
      <w:permEnd w:id="926052053"/>
    </w:p>
    <w:sectPr w:rsidR="00CC4D1C" w:rsidRPr="00CC4D1C" w:rsidSect="009368FE">
      <w:headerReference w:type="default" r:id="rId8"/>
      <w:footerReference w:type="default" r:id="rId9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5077" w14:textId="77777777" w:rsidR="00240AA6" w:rsidRDefault="00240AA6" w:rsidP="0051106F">
      <w:r>
        <w:separator/>
      </w:r>
    </w:p>
  </w:endnote>
  <w:endnote w:type="continuationSeparator" w:id="0">
    <w:p w14:paraId="44791BFA" w14:textId="77777777" w:rsidR="00240AA6" w:rsidRDefault="00240AA6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729903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2DB31" w14:textId="77777777" w:rsidR="00240AA6" w:rsidRDefault="00240AA6" w:rsidP="0051106F">
      <w:r>
        <w:separator/>
      </w:r>
    </w:p>
  </w:footnote>
  <w:footnote w:type="continuationSeparator" w:id="0">
    <w:p w14:paraId="5081D885" w14:textId="77777777" w:rsidR="00240AA6" w:rsidRDefault="00240AA6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8F01" w14:textId="77777777" w:rsidR="006658C4" w:rsidRDefault="00CB73C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E0004" wp14:editId="4473908D">
          <wp:simplePos x="0" y="0"/>
          <wp:positionH relativeFrom="column">
            <wp:posOffset>3708483</wp:posOffset>
          </wp:positionH>
          <wp:positionV relativeFrom="paragraph">
            <wp:posOffset>-92240</wp:posOffset>
          </wp:positionV>
          <wp:extent cx="2433955" cy="637540"/>
          <wp:effectExtent l="0" t="0" r="4445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95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pOSpF7RgCyotbAnOOPkugzsOJYJL79s91kTDbxAmsqeHDEjyEz3w1/O7q9h7Dk07sFr4MsrCKK82JuFdHBLETQ==" w:salt="CJV8csvskyyk+4Rm22E7lw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41CF5"/>
    <w:rsid w:val="00053FEC"/>
    <w:rsid w:val="000667A0"/>
    <w:rsid w:val="000847E5"/>
    <w:rsid w:val="00091385"/>
    <w:rsid w:val="000A0A99"/>
    <w:rsid w:val="000B2088"/>
    <w:rsid w:val="000B7556"/>
    <w:rsid w:val="000D2221"/>
    <w:rsid w:val="0010131B"/>
    <w:rsid w:val="00182DE1"/>
    <w:rsid w:val="001A7B28"/>
    <w:rsid w:val="001C565A"/>
    <w:rsid w:val="001D111A"/>
    <w:rsid w:val="001F3667"/>
    <w:rsid w:val="00206690"/>
    <w:rsid w:val="00220EEB"/>
    <w:rsid w:val="00240AA6"/>
    <w:rsid w:val="00244DF2"/>
    <w:rsid w:val="0025450D"/>
    <w:rsid w:val="00274965"/>
    <w:rsid w:val="00294A11"/>
    <w:rsid w:val="002B3E5D"/>
    <w:rsid w:val="002B43F7"/>
    <w:rsid w:val="002C5727"/>
    <w:rsid w:val="002F5906"/>
    <w:rsid w:val="003D7C03"/>
    <w:rsid w:val="003F2DCB"/>
    <w:rsid w:val="00401E37"/>
    <w:rsid w:val="00435B98"/>
    <w:rsid w:val="00436E06"/>
    <w:rsid w:val="004806A1"/>
    <w:rsid w:val="004940FF"/>
    <w:rsid w:val="004A064A"/>
    <w:rsid w:val="004B73FD"/>
    <w:rsid w:val="004D31C4"/>
    <w:rsid w:val="0051106F"/>
    <w:rsid w:val="00562AA1"/>
    <w:rsid w:val="005779FC"/>
    <w:rsid w:val="005E0A3F"/>
    <w:rsid w:val="00603FE4"/>
    <w:rsid w:val="00625C26"/>
    <w:rsid w:val="00663F23"/>
    <w:rsid w:val="006658C4"/>
    <w:rsid w:val="006A1334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7F6F55"/>
    <w:rsid w:val="00814E29"/>
    <w:rsid w:val="0081673E"/>
    <w:rsid w:val="00826C08"/>
    <w:rsid w:val="008445EB"/>
    <w:rsid w:val="00844B74"/>
    <w:rsid w:val="00864D45"/>
    <w:rsid w:val="008B4197"/>
    <w:rsid w:val="008C5FF6"/>
    <w:rsid w:val="008C71D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85A01"/>
    <w:rsid w:val="00A95D46"/>
    <w:rsid w:val="00AA6373"/>
    <w:rsid w:val="00AB7C88"/>
    <w:rsid w:val="00AE555A"/>
    <w:rsid w:val="00B34DA3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B73C9"/>
    <w:rsid w:val="00CC4D1C"/>
    <w:rsid w:val="00D10555"/>
    <w:rsid w:val="00D25691"/>
    <w:rsid w:val="00D25762"/>
    <w:rsid w:val="00D32E1F"/>
    <w:rsid w:val="00DE419B"/>
    <w:rsid w:val="00DE7579"/>
    <w:rsid w:val="00E008D1"/>
    <w:rsid w:val="00E42CE3"/>
    <w:rsid w:val="00E43173"/>
    <w:rsid w:val="00E7338E"/>
    <w:rsid w:val="00E908C1"/>
    <w:rsid w:val="00EE6CCE"/>
    <w:rsid w:val="00EF14E7"/>
    <w:rsid w:val="00F03CB0"/>
    <w:rsid w:val="00F60E9B"/>
    <w:rsid w:val="00F77825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FB25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401D8E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ADD434C9094B42AEDBB51763F56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006A0-EFA2-4820-B6FC-F7EDE1D1269B}"/>
      </w:docPartPr>
      <w:docPartBody>
        <w:p w:rsidR="00401D8E" w:rsidRDefault="008D0ACD" w:rsidP="008D0ACD">
          <w:pPr>
            <w:pStyle w:val="ECADD434C9094B42AEDBB51763F56B04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6F6AB19ED14BA4B326706F78764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4F1EF-3230-46A9-8770-50F78BC6589D}"/>
      </w:docPartPr>
      <w:docPartBody>
        <w:p w:rsidR="00401D8E" w:rsidRDefault="008D0ACD" w:rsidP="008D0ACD">
          <w:pPr>
            <w:pStyle w:val="DF6F6AB19ED14BA4B326706F787643DB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432137951D4A78B3BB2D9009441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7FDE-36ED-4787-B7AF-63B005BFC503}"/>
      </w:docPartPr>
      <w:docPartBody>
        <w:p w:rsidR="00401D8E" w:rsidRDefault="008D0ACD" w:rsidP="008D0ACD">
          <w:pPr>
            <w:pStyle w:val="08432137951D4A78B3BB2D900944140E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041CF5"/>
    <w:rsid w:val="00401D8E"/>
    <w:rsid w:val="004114B8"/>
    <w:rsid w:val="00686847"/>
    <w:rsid w:val="007536D7"/>
    <w:rsid w:val="008D0ACD"/>
    <w:rsid w:val="00A03EEA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ACD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  <w:style w:type="paragraph" w:customStyle="1" w:styleId="ECADD434C9094B42AEDBB51763F56B04">
    <w:name w:val="ECADD434C9094B42AEDBB51763F56B04"/>
    <w:rsid w:val="008D0ACD"/>
  </w:style>
  <w:style w:type="paragraph" w:customStyle="1" w:styleId="DF6F6AB19ED14BA4B326706F787643DB">
    <w:name w:val="DF6F6AB19ED14BA4B326706F787643DB"/>
    <w:rsid w:val="008D0ACD"/>
  </w:style>
  <w:style w:type="paragraph" w:customStyle="1" w:styleId="08432137951D4A78B3BB2D900944140E">
    <w:name w:val="08432137951D4A78B3BB2D900944140E"/>
    <w:rsid w:val="008D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573D-FF10-45B7-997C-6CD74BFF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3</Pages>
  <Words>322</Words>
  <Characters>2029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2</cp:revision>
  <cp:lastPrinted>2022-01-13T21:58:00Z</cp:lastPrinted>
  <dcterms:created xsi:type="dcterms:W3CDTF">2026-06-08T13:09:00Z</dcterms:created>
  <dcterms:modified xsi:type="dcterms:W3CDTF">2026-06-08T13:09:00Z</dcterms:modified>
  <cp:category>Anleitung</cp:category>
</cp:coreProperties>
</file>