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DE022" w14:textId="094E9D14" w:rsidR="009368FE" w:rsidRPr="00784438" w:rsidRDefault="00523753" w:rsidP="00784438">
      <w:pPr>
        <w:ind w:right="-427"/>
        <w:rPr>
          <w:rFonts w:ascii="Aptos" w:hAnsi="Aptos"/>
          <w:b/>
          <w:bCs/>
          <w:iCs/>
          <w:spacing w:val="5"/>
          <w:sz w:val="40"/>
          <w:szCs w:val="44"/>
        </w:rPr>
      </w:pPr>
      <w:r w:rsidRPr="00784438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0D4AEA80" wp14:editId="0E12D5D1">
            <wp:simplePos x="0" y="0"/>
            <wp:positionH relativeFrom="column">
              <wp:posOffset>3437890</wp:posOffset>
            </wp:positionH>
            <wp:positionV relativeFrom="paragraph">
              <wp:posOffset>-1206997</wp:posOffset>
            </wp:positionV>
            <wp:extent cx="2655511" cy="695625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KU-Lehrpreis-HG-green-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11" cy="6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353" w:rsidRPr="00784438">
        <w:rPr>
          <w:b/>
          <w:sz w:val="40"/>
          <w:szCs w:val="44"/>
        </w:rPr>
        <w:t xml:space="preserve">Manfred </w:t>
      </w:r>
      <w:proofErr w:type="spellStart"/>
      <w:r w:rsidR="00AA7353" w:rsidRPr="00784438">
        <w:rPr>
          <w:b/>
          <w:sz w:val="40"/>
          <w:szCs w:val="44"/>
        </w:rPr>
        <w:t>Schwanninger</w:t>
      </w:r>
      <w:proofErr w:type="spellEnd"/>
      <w:r w:rsidR="00AA7353" w:rsidRPr="00784438">
        <w:rPr>
          <w:b/>
          <w:sz w:val="40"/>
          <w:szCs w:val="44"/>
        </w:rPr>
        <w:t xml:space="preserve"> Preis</w:t>
      </w:r>
      <w:r w:rsidR="009368FE" w:rsidRPr="00784438">
        <w:rPr>
          <w:b/>
          <w:sz w:val="40"/>
          <w:szCs w:val="44"/>
        </w:rPr>
        <w:t xml:space="preserve"> </w:t>
      </w:r>
      <w:r w:rsidR="00784438">
        <w:rPr>
          <w:b/>
          <w:sz w:val="40"/>
          <w:szCs w:val="44"/>
        </w:rPr>
        <w:t xml:space="preserve">- </w:t>
      </w:r>
      <w:r w:rsidR="00D80A78" w:rsidRPr="00784438">
        <w:rPr>
          <w:b/>
          <w:sz w:val="40"/>
          <w:szCs w:val="44"/>
        </w:rPr>
        <w:t>Fremd</w:t>
      </w:r>
      <w:r w:rsidR="00864D45" w:rsidRPr="00784438">
        <w:rPr>
          <w:b/>
          <w:sz w:val="40"/>
          <w:szCs w:val="44"/>
        </w:rPr>
        <w:t>nominierun</w:t>
      </w:r>
      <w:r w:rsidR="00CA1908" w:rsidRPr="00784438">
        <w:rPr>
          <w:b/>
          <w:sz w:val="40"/>
          <w:szCs w:val="44"/>
        </w:rPr>
        <w:t>g</w:t>
      </w:r>
    </w:p>
    <w:p w14:paraId="388C477A" w14:textId="77777777" w:rsidR="00AA7353" w:rsidRPr="00DC687F" w:rsidRDefault="00AA7353" w:rsidP="00DC687F">
      <w:pPr>
        <w:rPr>
          <w:b/>
        </w:rPr>
      </w:pPr>
      <w:r w:rsidRPr="00DC687F">
        <w:t xml:space="preserve">Der Preis wird in Memoriam an Herrn Prof. Schwanninger vergeben, dessen außergewöhnlicher und innovativer Einsatz in der Lehre, auch heute noch an der BOKU höchst wertgeschätzt wird. </w:t>
      </w:r>
    </w:p>
    <w:p w14:paraId="789EE5F7" w14:textId="77777777" w:rsidR="00DC687F" w:rsidRPr="00DC687F" w:rsidRDefault="00523753" w:rsidP="00DC687F">
      <w:r w:rsidRPr="00DC687F">
        <w:t>Der Manfred Schwanninger Preis wird</w:t>
      </w:r>
      <w:r w:rsidR="00D42F86" w:rsidRPr="00DC687F">
        <w:rPr>
          <w:b/>
        </w:rPr>
        <w:t xml:space="preserve"> </w:t>
      </w:r>
      <w:r w:rsidR="00D42F86" w:rsidRPr="00DC687F">
        <w:t>in diesem Jahr für Lehr- und Lernkonzepte vergeben, die Künstliche Intelligenz (KI) didaktisch sinnvoll in Lehrveranstaltungen integrieren und damit das Lernen der Studierenden nachweislich fördern.</w:t>
      </w:r>
      <w:r w:rsidR="00D42F86" w:rsidRPr="00DC687F">
        <w:rPr>
          <w:b/>
        </w:rPr>
        <w:t xml:space="preserve"> </w:t>
      </w:r>
      <w:r w:rsidR="00DC687F" w:rsidRPr="00DC687F">
        <w:t>Gesucht werden Konzepte, bei denen Lehrende KI gezielt in Lehr- und Lernprozesse integrieren, um fachliche Kompetenzen, kritisches Denken, Problemlösefähigkeit sowie den reflexiven und verantwortungsvollen Einsatz von KI zu fördern. Im Fokus stehen lernzielorientierte Lehr- und Lernkonzepte, transparente Aufgabenstellungen, Begleitung und Feedback, die den Mehrwert von KI für individuelles und kooperatives Lernen sichtbar machen.</w:t>
      </w:r>
    </w:p>
    <w:p w14:paraId="2869CE08" w14:textId="407DD31A" w:rsidR="00E44378" w:rsidRDefault="00E44378" w:rsidP="00E44378">
      <w:pPr>
        <w:pStyle w:val="berschrift1"/>
      </w:pPr>
      <w:r>
        <w:t>Daten zur einreichenden Person:</w:t>
      </w:r>
    </w:p>
    <w:p w14:paraId="7E11C5F8" w14:textId="1FBE8A32" w:rsidR="00E44378" w:rsidRDefault="00E44378" w:rsidP="00E44378">
      <w:r>
        <w:t>Studierende*r:</w:t>
      </w:r>
      <w:r>
        <w:tab/>
      </w:r>
      <w:r>
        <w:tab/>
      </w:r>
      <w:sdt>
        <w:sdtPr>
          <w:id w:val="125748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438">
            <w:rPr>
              <w:rFonts w:ascii="MS Gothic" w:eastAsia="MS Gothic" w:hAnsi="MS Gothic" w:hint="eastAsia"/>
            </w:rPr>
            <w:t>☐</w:t>
          </w:r>
        </w:sdtContent>
      </w:sdt>
    </w:p>
    <w:p w14:paraId="0AE4BCB9" w14:textId="72E6B9C0" w:rsidR="00E44378" w:rsidRDefault="00E44378" w:rsidP="00E44378">
      <w:r>
        <w:t>Kolleg*in:</w:t>
      </w:r>
      <w:r>
        <w:tab/>
      </w:r>
      <w:r>
        <w:tab/>
      </w:r>
      <w:sdt>
        <w:sdtPr>
          <w:id w:val="-145294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438">
            <w:rPr>
              <w:rFonts w:ascii="MS Gothic" w:eastAsia="MS Gothic" w:hAnsi="MS Gothic" w:hint="eastAsia"/>
            </w:rPr>
            <w:t>☐</w:t>
          </w:r>
        </w:sdtContent>
      </w:sdt>
    </w:p>
    <w:p w14:paraId="02E91BFC" w14:textId="059F2125" w:rsidR="00CC4D1C" w:rsidRPr="004D759A" w:rsidRDefault="008B4197" w:rsidP="00DC687F">
      <w:pPr>
        <w:pStyle w:val="berschrift1"/>
        <w:spacing w:before="120"/>
      </w:pPr>
      <w:r>
        <w:t>Allgemeine Daten</w:t>
      </w:r>
      <w:r w:rsidR="003A577C">
        <w:t xml:space="preserve"> zu</w:t>
      </w:r>
      <w:r w:rsidR="005B0B05">
        <w:t>r Lehrperson und Lehrmaterial</w:t>
      </w:r>
      <w:r w:rsidR="00CC4D1C" w:rsidRPr="004D759A">
        <w:t>:</w:t>
      </w:r>
    </w:p>
    <w:p w14:paraId="43E351B6" w14:textId="07772DFE"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Vorname: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-1764060885"/>
          <w:placeholder>
            <w:docPart w:val="4523954114A94C1FB7B50988CFD9EE11"/>
          </w:placeholder>
          <w:text/>
        </w:sdtPr>
        <w:sdtEndPr/>
        <w:sdtContent>
          <w:r w:rsidR="00BB234F">
            <w:rPr>
              <w:rFonts w:cs="Calibri"/>
            </w:rPr>
            <w:t xml:space="preserve"> </w:t>
          </w:r>
        </w:sdtContent>
      </w:sdt>
    </w:p>
    <w:p w14:paraId="02C291AF" w14:textId="77777777"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Nachname: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1634214071"/>
          <w:placeholder>
            <w:docPart w:val="4523954114A94C1FB7B50988CFD9EE11"/>
          </w:placeholder>
        </w:sdtPr>
        <w:sdtEndPr/>
        <w:sdtContent>
          <w:sdt>
            <w:sdtPr>
              <w:rPr>
                <w:rFonts w:cs="Calibri"/>
              </w:rPr>
              <w:id w:val="997764429"/>
              <w:placeholder>
                <w:docPart w:val="4523954114A94C1FB7B50988CFD9EE11"/>
              </w:placeholder>
            </w:sdtPr>
            <w:sdtEndPr/>
            <w:sdtContent>
              <w:sdt>
                <w:sdtPr>
                  <w:rPr>
                    <w:rFonts w:cs="Calibri"/>
                  </w:rPr>
                  <w:id w:val="-1154527851"/>
                  <w:placeholder>
                    <w:docPart w:val="4523954114A94C1FB7B50988CFD9EE11"/>
                  </w:placeholder>
                  <w:text/>
                </w:sdtPr>
                <w:sdtEndPr/>
                <w:sdtContent>
                  <w:r w:rsidR="00CA1908">
                    <w:rPr>
                      <w:rFonts w:cs="Calibri"/>
                    </w:rPr>
                    <w:t xml:space="preserve">     </w:t>
                  </w:r>
                </w:sdtContent>
              </w:sdt>
            </w:sdtContent>
          </w:sdt>
        </w:sdtContent>
      </w:sdt>
    </w:p>
    <w:p w14:paraId="7D5B9387" w14:textId="77777777" w:rsidR="005B0B05" w:rsidRDefault="005B0B05" w:rsidP="00CC4D1C">
      <w:pPr>
        <w:rPr>
          <w:rFonts w:cs="Calibri"/>
        </w:rPr>
      </w:pPr>
      <w:r>
        <w:rPr>
          <w:rFonts w:cs="Calibri"/>
        </w:rPr>
        <w:t xml:space="preserve">Lehrveranstaltung:  </w:t>
      </w:r>
      <w:sdt>
        <w:sdtPr>
          <w:rPr>
            <w:rFonts w:cs="Calibri"/>
          </w:rPr>
          <w:id w:val="984198675"/>
          <w:placeholder>
            <w:docPart w:val="0B6100F739C84E0E839503E2EE299097"/>
          </w:placeholder>
        </w:sdtPr>
        <w:sdtEndPr/>
        <w:sdtContent>
          <w:sdt>
            <w:sdtPr>
              <w:rPr>
                <w:rFonts w:cs="Calibri"/>
              </w:rPr>
              <w:id w:val="1985745932"/>
              <w:placeholder>
                <w:docPart w:val="0B6100F739C84E0E839503E2EE299097"/>
              </w:placeholder>
              <w:showingPlcHdr/>
              <w:text/>
            </w:sdtPr>
            <w:sdtEndPr/>
            <w:sdtContent>
              <w:r w:rsidRPr="002B266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tbl>
      <w:tblPr>
        <w:tblStyle w:val="Tabellenraster"/>
        <w:tblpPr w:leftFromText="141" w:rightFromText="141" w:vertAnchor="text" w:horzAnchor="margin" w:tblpY="317"/>
        <w:tblW w:w="5151" w:type="pct"/>
        <w:tblLook w:val="04A0" w:firstRow="1" w:lastRow="0" w:firstColumn="1" w:lastColumn="0" w:noHBand="0" w:noVBand="1"/>
      </w:tblPr>
      <w:tblGrid>
        <w:gridCol w:w="9188"/>
      </w:tblGrid>
      <w:tr w:rsidR="005B0B05" w14:paraId="528B9C82" w14:textId="77777777" w:rsidTr="005B0B05">
        <w:tc>
          <w:tcPr>
            <w:tcW w:w="5000" w:type="pct"/>
          </w:tcPr>
          <w:sdt>
            <w:sdtPr>
              <w:rPr>
                <w:rFonts w:ascii="Calibri" w:hAnsi="Calibri" w:cs="Calibri"/>
                <w:sz w:val="26"/>
                <w:szCs w:val="26"/>
              </w:rPr>
              <w:id w:val="-16698226"/>
              <w:placeholder>
                <w:docPart w:val="353573C857B747279B938AA6EFF4909D"/>
              </w:placeholder>
              <w:showingPlcHdr/>
            </w:sdtPr>
            <w:sdtEndPr/>
            <w:sdtContent>
              <w:p w14:paraId="3D37A1A6" w14:textId="3D233072" w:rsidR="005B0B05" w:rsidRDefault="00784438" w:rsidP="005B0B0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A413499" w14:textId="77777777" w:rsidR="00DC687F" w:rsidRDefault="00DC687F" w:rsidP="005B0B0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510019A4" w14:textId="5E4750A7" w:rsidR="00864D45" w:rsidRDefault="005B5172" w:rsidP="00CC4D1C">
      <w:pPr>
        <w:rPr>
          <w:rFonts w:cs="Calibri"/>
        </w:rPr>
      </w:pPr>
      <w:r>
        <w:rPr>
          <w:rFonts w:cs="Calibri"/>
        </w:rPr>
        <w:t xml:space="preserve">Welche Künstliche Intelligenz wurde in der LV </w:t>
      </w:r>
      <w:r w:rsidR="00784438">
        <w:rPr>
          <w:rFonts w:cs="Calibri"/>
        </w:rPr>
        <w:t>eingesetzt:</w:t>
      </w:r>
      <w:r w:rsidR="00CC4D1C" w:rsidRPr="004D759A">
        <w:rPr>
          <w:rFonts w:cs="Calibri"/>
        </w:rPr>
        <w:t xml:space="preserve"> </w:t>
      </w:r>
    </w:p>
    <w:p w14:paraId="72E8A021" w14:textId="77777777" w:rsidR="00784438" w:rsidRDefault="00784438" w:rsidP="00CC4D1C">
      <w:pPr>
        <w:pStyle w:val="berschrift1"/>
      </w:pPr>
    </w:p>
    <w:p w14:paraId="0BE4906F" w14:textId="70EDEEA2" w:rsidR="00CC4D1C" w:rsidRPr="004D759A" w:rsidRDefault="005B0B05" w:rsidP="00CC4D1C">
      <w:pPr>
        <w:pStyle w:val="berschrift1"/>
      </w:pPr>
      <w:r>
        <w:t xml:space="preserve">Beschreibung des </w:t>
      </w:r>
      <w:r w:rsidR="006017E6">
        <w:t>Lehrmaterial</w:t>
      </w:r>
      <w:r>
        <w:t>s</w:t>
      </w:r>
    </w:p>
    <w:p w14:paraId="5A859C5C" w14:textId="4EC1EFA8" w:rsidR="006017E6" w:rsidRDefault="006017E6" w:rsidP="006017E6">
      <w:pPr>
        <w:pStyle w:val="Listenabsatz"/>
        <w:ind w:left="0"/>
      </w:pPr>
      <w:r w:rsidRPr="006017E6">
        <w:t>•</w:t>
      </w:r>
      <w:r w:rsidRPr="006017E6">
        <w:tab/>
        <w:t xml:space="preserve">Was zeichnet </w:t>
      </w:r>
      <w:r w:rsidR="005B5172">
        <w:t xml:space="preserve">den Einsatz der künstlichen Intelligenz </w:t>
      </w:r>
      <w:r w:rsidRPr="006017E6">
        <w:t>aus Ihrer Sicht besonders aus?</w:t>
      </w:r>
    </w:p>
    <w:p w14:paraId="52CC4B70" w14:textId="77777777" w:rsidR="005B0B05" w:rsidRPr="00784438" w:rsidRDefault="005B0B05" w:rsidP="006017E6">
      <w:pPr>
        <w:pStyle w:val="Listenabsatz"/>
        <w:ind w:left="0"/>
        <w:rPr>
          <w:u w:val="single"/>
        </w:rPr>
      </w:pPr>
      <w:r w:rsidRPr="00784438">
        <w:rPr>
          <w:u w:val="single"/>
        </w:rPr>
        <w:t>Als Studierende*r:</w:t>
      </w:r>
    </w:p>
    <w:p w14:paraId="0276F59D" w14:textId="582E385E" w:rsidR="00864D45" w:rsidRPr="005B0B05" w:rsidRDefault="006017E6" w:rsidP="006017E6">
      <w:pPr>
        <w:pStyle w:val="Listenabsatz"/>
        <w:ind w:left="0"/>
      </w:pPr>
      <w:r w:rsidRPr="006017E6">
        <w:t>•</w:t>
      </w:r>
      <w:r w:rsidRPr="006017E6">
        <w:tab/>
        <w:t>Wie unterstütz</w:t>
      </w:r>
      <w:r w:rsidR="00B735BB">
        <w:t>t</w:t>
      </w:r>
      <w:r w:rsidRPr="006017E6">
        <w:t xml:space="preserve"> </w:t>
      </w:r>
      <w:r w:rsidR="005B0B05">
        <w:t xml:space="preserve">Sie </w:t>
      </w:r>
      <w:r w:rsidR="005B5172">
        <w:t xml:space="preserve">der Einsatz von künstlicher </w:t>
      </w:r>
      <w:r w:rsidR="00784438">
        <w:t xml:space="preserve">Intelligenz </w:t>
      </w:r>
      <w:r w:rsidR="00784438" w:rsidRPr="006017E6">
        <w:t>beim</w:t>
      </w:r>
      <w:r w:rsidRPr="006017E6">
        <w:t xml:space="preserve"> Lernen?</w:t>
      </w: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14:paraId="6CDA2894" w14:textId="77777777" w:rsidTr="00E42CE3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824309893"/>
              <w:placeholder>
                <w:docPart w:val="ED7ADD95290C4D4183B0B900B828116D"/>
              </w:placeholder>
              <w:showingPlcHdr/>
            </w:sdtPr>
            <w:sdtEndPr/>
            <w:sdtContent>
              <w:bookmarkStart w:id="0" w:name="_GoBack" w:displacedByCustomXml="prev"/>
              <w:p w14:paraId="28B9270F" w14:textId="77777777" w:rsidR="00E42CE3" w:rsidRDefault="00E42CE3" w:rsidP="00E42CE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bookmarkEnd w:id="0" w:displacedByCustomXml="next"/>
            </w:sdtContent>
          </w:sdt>
          <w:p w14:paraId="621C2591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53AE1B" w14:textId="77777777" w:rsidR="00CC4D1C" w:rsidRPr="00CC4D1C" w:rsidRDefault="00CC4D1C" w:rsidP="00CC4D1C">
      <w:pPr>
        <w:pStyle w:val="BildimText"/>
      </w:pPr>
      <w:r w:rsidRPr="00CC4D1C">
        <w:t xml:space="preserve">Herzlichen Dank für Ihre </w:t>
      </w:r>
      <w:r w:rsidR="005B0B05">
        <w:t>Nominierung</w:t>
      </w:r>
      <w:r w:rsidR="00A85A01">
        <w:t xml:space="preserve"> zum </w:t>
      </w:r>
      <w:r w:rsidR="006017E6">
        <w:t>Manfred Schwanninger Preis</w:t>
      </w:r>
      <w:r w:rsidRPr="00CC4D1C">
        <w:t>!</w:t>
      </w:r>
    </w:p>
    <w:sectPr w:rsidR="00CC4D1C" w:rsidRPr="00CC4D1C" w:rsidSect="00523753">
      <w:headerReference w:type="default" r:id="rId9"/>
      <w:footerReference w:type="default" r:id="rId10"/>
      <w:pgSz w:w="11906" w:h="16838"/>
      <w:pgMar w:top="2552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45793" w14:textId="77777777" w:rsidR="00A87F9B" w:rsidRDefault="00A87F9B" w:rsidP="0051106F">
      <w:r>
        <w:separator/>
      </w:r>
    </w:p>
  </w:endnote>
  <w:endnote w:type="continuationSeparator" w:id="0">
    <w:p w14:paraId="6FE28454" w14:textId="77777777" w:rsidR="00A87F9B" w:rsidRDefault="00A87F9B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0BF49E3" w14:textId="77777777"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7454A" w14:textId="77777777" w:rsidR="00A87F9B" w:rsidRDefault="00A87F9B" w:rsidP="0051106F">
      <w:r>
        <w:separator/>
      </w:r>
    </w:p>
  </w:footnote>
  <w:footnote w:type="continuationSeparator" w:id="0">
    <w:p w14:paraId="0201E0A4" w14:textId="77777777" w:rsidR="00A87F9B" w:rsidRDefault="00A87F9B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623F5" w14:textId="77777777" w:rsidR="006658C4" w:rsidRDefault="00DE419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173C8A" wp14:editId="6FADA5E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2" name="Grafik 2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4F65E3"/>
    <w:multiLevelType w:val="hybridMultilevel"/>
    <w:tmpl w:val="15B4E07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1F24ED"/>
    <w:multiLevelType w:val="hybridMultilevel"/>
    <w:tmpl w:val="A696476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07823"/>
    <w:multiLevelType w:val="hybridMultilevel"/>
    <w:tmpl w:val="A1942558"/>
    <w:lvl w:ilvl="0" w:tplc="650E5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5F8E"/>
    <w:multiLevelType w:val="hybridMultilevel"/>
    <w:tmpl w:val="372E5D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C27497E"/>
    <w:multiLevelType w:val="hybridMultilevel"/>
    <w:tmpl w:val="5178F2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33C25"/>
    <w:multiLevelType w:val="hybridMultilevel"/>
    <w:tmpl w:val="4CFCD28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0388"/>
    <w:multiLevelType w:val="hybridMultilevel"/>
    <w:tmpl w:val="B8A08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183F"/>
    <w:multiLevelType w:val="hybridMultilevel"/>
    <w:tmpl w:val="B20647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1920"/>
    <w:multiLevelType w:val="hybridMultilevel"/>
    <w:tmpl w:val="114004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11"/>
  </w:num>
  <w:num w:numId="14">
    <w:abstractNumId w:val="29"/>
  </w:num>
  <w:num w:numId="15">
    <w:abstractNumId w:val="14"/>
  </w:num>
  <w:num w:numId="16">
    <w:abstractNumId w:val="19"/>
  </w:num>
  <w:num w:numId="17">
    <w:abstractNumId w:val="26"/>
  </w:num>
  <w:num w:numId="18">
    <w:abstractNumId w:val="10"/>
  </w:num>
  <w:num w:numId="19">
    <w:abstractNumId w:val="16"/>
  </w:num>
  <w:num w:numId="20">
    <w:abstractNumId w:val="22"/>
  </w:num>
  <w:num w:numId="21">
    <w:abstractNumId w:val="15"/>
  </w:num>
  <w:num w:numId="22">
    <w:abstractNumId w:val="17"/>
  </w:num>
  <w:num w:numId="23">
    <w:abstractNumId w:val="25"/>
  </w:num>
  <w:num w:numId="24">
    <w:abstractNumId w:val="18"/>
  </w:num>
  <w:num w:numId="25">
    <w:abstractNumId w:val="20"/>
  </w:num>
  <w:num w:numId="26">
    <w:abstractNumId w:val="13"/>
  </w:num>
  <w:num w:numId="27">
    <w:abstractNumId w:val="24"/>
  </w:num>
  <w:num w:numId="28">
    <w:abstractNumId w:val="27"/>
  </w:num>
  <w:num w:numId="29">
    <w:abstractNumId w:val="1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forms" w:enforcement="1" w:cryptProviderType="rsaAES" w:cryptAlgorithmClass="hash" w:cryptAlgorithmType="typeAny" w:cryptAlgorithmSid="14" w:cryptSpinCount="100000" w:hash="1jU0C+W6/sx5/TGV6gcwpmYlCOVqyf6vvFTKzqhtyHF5eMGGQyBETWxwWD5gKsynxUtxu1Gm4oXW2Wnom/Kvcg==" w:salt="w4ug+KJ/csfW3WvxCamEzg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9"/>
    <w:rsid w:val="00002303"/>
    <w:rsid w:val="00033B3D"/>
    <w:rsid w:val="00053FEC"/>
    <w:rsid w:val="000847E5"/>
    <w:rsid w:val="00091385"/>
    <w:rsid w:val="000B2088"/>
    <w:rsid w:val="000B7556"/>
    <w:rsid w:val="000D2221"/>
    <w:rsid w:val="0010131B"/>
    <w:rsid w:val="00182DE1"/>
    <w:rsid w:val="001A7B28"/>
    <w:rsid w:val="001D111A"/>
    <w:rsid w:val="00206690"/>
    <w:rsid w:val="00220EEB"/>
    <w:rsid w:val="00244DF2"/>
    <w:rsid w:val="0025450D"/>
    <w:rsid w:val="00274965"/>
    <w:rsid w:val="00294A11"/>
    <w:rsid w:val="002B43F7"/>
    <w:rsid w:val="002C5727"/>
    <w:rsid w:val="002F5906"/>
    <w:rsid w:val="003A577C"/>
    <w:rsid w:val="003F2DCB"/>
    <w:rsid w:val="00435B98"/>
    <w:rsid w:val="004806A1"/>
    <w:rsid w:val="004A064A"/>
    <w:rsid w:val="004B73FD"/>
    <w:rsid w:val="0051106F"/>
    <w:rsid w:val="00523753"/>
    <w:rsid w:val="00560BF3"/>
    <w:rsid w:val="00562AA1"/>
    <w:rsid w:val="005779FC"/>
    <w:rsid w:val="005B0B05"/>
    <w:rsid w:val="005B5172"/>
    <w:rsid w:val="005E0A3F"/>
    <w:rsid w:val="006017E6"/>
    <w:rsid w:val="00603FE4"/>
    <w:rsid w:val="00652264"/>
    <w:rsid w:val="00663F23"/>
    <w:rsid w:val="006658C4"/>
    <w:rsid w:val="006F181F"/>
    <w:rsid w:val="006F439B"/>
    <w:rsid w:val="007345AC"/>
    <w:rsid w:val="00745184"/>
    <w:rsid w:val="00762260"/>
    <w:rsid w:val="00784438"/>
    <w:rsid w:val="007A0EB9"/>
    <w:rsid w:val="007B5A33"/>
    <w:rsid w:val="007D01D4"/>
    <w:rsid w:val="007D65C2"/>
    <w:rsid w:val="007F6D6D"/>
    <w:rsid w:val="00814E29"/>
    <w:rsid w:val="0081673E"/>
    <w:rsid w:val="00826C08"/>
    <w:rsid w:val="008445EB"/>
    <w:rsid w:val="00844B74"/>
    <w:rsid w:val="00864D45"/>
    <w:rsid w:val="008B4197"/>
    <w:rsid w:val="008C5FF6"/>
    <w:rsid w:val="00912CE1"/>
    <w:rsid w:val="009368FE"/>
    <w:rsid w:val="00943B5B"/>
    <w:rsid w:val="00951E3C"/>
    <w:rsid w:val="009C2CA1"/>
    <w:rsid w:val="009D6C17"/>
    <w:rsid w:val="009E3C90"/>
    <w:rsid w:val="009F5309"/>
    <w:rsid w:val="00A00706"/>
    <w:rsid w:val="00A3516F"/>
    <w:rsid w:val="00A41C83"/>
    <w:rsid w:val="00A473C9"/>
    <w:rsid w:val="00A85A01"/>
    <w:rsid w:val="00A87F9B"/>
    <w:rsid w:val="00A95D46"/>
    <w:rsid w:val="00AA6373"/>
    <w:rsid w:val="00AA7353"/>
    <w:rsid w:val="00AB7C88"/>
    <w:rsid w:val="00AE555A"/>
    <w:rsid w:val="00B735BB"/>
    <w:rsid w:val="00B80473"/>
    <w:rsid w:val="00B80A4A"/>
    <w:rsid w:val="00B97F74"/>
    <w:rsid w:val="00BA1F64"/>
    <w:rsid w:val="00BB234F"/>
    <w:rsid w:val="00BC4647"/>
    <w:rsid w:val="00BC6835"/>
    <w:rsid w:val="00BD52C3"/>
    <w:rsid w:val="00BF0601"/>
    <w:rsid w:val="00C03C51"/>
    <w:rsid w:val="00CA1908"/>
    <w:rsid w:val="00CC4D1C"/>
    <w:rsid w:val="00D10555"/>
    <w:rsid w:val="00D25691"/>
    <w:rsid w:val="00D42F86"/>
    <w:rsid w:val="00D80A78"/>
    <w:rsid w:val="00DC687F"/>
    <w:rsid w:val="00DE419B"/>
    <w:rsid w:val="00DE7579"/>
    <w:rsid w:val="00E42CE3"/>
    <w:rsid w:val="00E43173"/>
    <w:rsid w:val="00E44378"/>
    <w:rsid w:val="00E7338E"/>
    <w:rsid w:val="00E908C1"/>
    <w:rsid w:val="00EE6CCE"/>
    <w:rsid w:val="00EF14E7"/>
    <w:rsid w:val="00F03CB0"/>
    <w:rsid w:val="00F60E9B"/>
    <w:rsid w:val="00FC3D30"/>
    <w:rsid w:val="00FC445F"/>
    <w:rsid w:val="00FE1347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D4CA4"/>
  <w15:chartTrackingRefBased/>
  <w15:docId w15:val="{D3AD7F18-A37F-45EF-9CA3-7E8202C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D1C"/>
    <w:pPr>
      <w:spacing w:line="360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C4D1C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D1C"/>
    <w:rPr>
      <w:rFonts w:eastAsiaTheme="majorEastAsia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C4D1C"/>
    <w:rPr>
      <w:color w:val="808080"/>
    </w:rPr>
  </w:style>
  <w:style w:type="table" w:styleId="Tabellenraster">
    <w:name w:val="Table Grid"/>
    <w:basedOn w:val="NormaleTabelle"/>
    <w:uiPriority w:val="39"/>
    <w:rsid w:val="00C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3954114A94C1FB7B50988CFD9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EDA42-F9AC-4D0E-A4C4-21BF81540ED5}"/>
      </w:docPartPr>
      <w:docPartBody>
        <w:p w:rsidR="007536D7" w:rsidRDefault="00FA4A87" w:rsidP="00FA4A87">
          <w:pPr>
            <w:pStyle w:val="4523954114A94C1FB7B50988CFD9EE11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7ADD95290C4D4183B0B900B8281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F1E8A-9145-4062-BC61-E6569BE84C42}"/>
      </w:docPartPr>
      <w:docPartBody>
        <w:p w:rsidR="006251D1" w:rsidRDefault="008D0ACD" w:rsidP="008D0ACD">
          <w:pPr>
            <w:pStyle w:val="ED7ADD95290C4D4183B0B900B828116D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3573C857B747279B938AA6EFF49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54FB5-E8B1-4835-A89D-26C56CA4D3FB}"/>
      </w:docPartPr>
      <w:docPartBody>
        <w:p w:rsidR="005D0C78" w:rsidRDefault="006251D1" w:rsidP="006251D1">
          <w:pPr>
            <w:pStyle w:val="353573C857B747279B938AA6EFF4909D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6100F739C84E0E839503E2EE299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26058-84A2-4FCD-8D86-41A903EA8949}"/>
      </w:docPartPr>
      <w:docPartBody>
        <w:p w:rsidR="005D0C78" w:rsidRDefault="006251D1" w:rsidP="006251D1">
          <w:pPr>
            <w:pStyle w:val="0B6100F739C84E0E839503E2EE299097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7"/>
    <w:rsid w:val="00560BF3"/>
    <w:rsid w:val="005D0C78"/>
    <w:rsid w:val="006251D1"/>
    <w:rsid w:val="00686847"/>
    <w:rsid w:val="007536D7"/>
    <w:rsid w:val="008D0ACD"/>
    <w:rsid w:val="00A03EEA"/>
    <w:rsid w:val="00C8362D"/>
    <w:rsid w:val="00EB53FF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51D1"/>
    <w:rPr>
      <w:color w:val="808080"/>
    </w:rPr>
  </w:style>
  <w:style w:type="paragraph" w:customStyle="1" w:styleId="4523954114A94C1FB7B50988CFD9EE11">
    <w:name w:val="4523954114A94C1FB7B50988CFD9EE11"/>
    <w:rsid w:val="00FA4A87"/>
  </w:style>
  <w:style w:type="paragraph" w:customStyle="1" w:styleId="ED7ADD95290C4D4183B0B900B828116D">
    <w:name w:val="ED7ADD95290C4D4183B0B900B828116D"/>
    <w:rsid w:val="008D0ACD"/>
  </w:style>
  <w:style w:type="paragraph" w:customStyle="1" w:styleId="353573C857B747279B938AA6EFF4909D">
    <w:name w:val="353573C857B747279B938AA6EFF4909D"/>
    <w:rsid w:val="006251D1"/>
  </w:style>
  <w:style w:type="paragraph" w:customStyle="1" w:styleId="0B6100F739C84E0E839503E2EE299097">
    <w:name w:val="0B6100F739C84E0E839503E2EE299097"/>
    <w:rsid w:val="006251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07E1-FA11-4229-BFD6-7024FCEC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</Template>
  <TotalTime>0</TotalTime>
  <Pages>2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vgrunert</dc:creator>
  <cp:keywords/>
  <dc:description/>
  <cp:lastModifiedBy>Verena Vlajo</cp:lastModifiedBy>
  <cp:revision>2</cp:revision>
  <cp:lastPrinted>2022-01-13T21:58:00Z</cp:lastPrinted>
  <dcterms:created xsi:type="dcterms:W3CDTF">2026-06-08T13:23:00Z</dcterms:created>
  <dcterms:modified xsi:type="dcterms:W3CDTF">2026-06-08T13:23:00Z</dcterms:modified>
  <cp:category>Anleitung</cp:category>
</cp:coreProperties>
</file>