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8FE" w:rsidRPr="009368FE" w:rsidRDefault="009368FE" w:rsidP="009368FE">
      <w:pPr>
        <w:rPr>
          <w:rFonts w:ascii="Aptos" w:hAnsi="Aptos"/>
          <w:b/>
          <w:bCs/>
          <w:iCs/>
          <w:spacing w:val="5"/>
          <w:sz w:val="44"/>
          <w:szCs w:val="44"/>
        </w:rPr>
      </w:pPr>
      <w:r w:rsidRPr="009368FE">
        <w:rPr>
          <w:b/>
          <w:sz w:val="44"/>
          <w:szCs w:val="44"/>
        </w:rPr>
        <w:t xml:space="preserve">Junglehrendenpreis </w:t>
      </w:r>
      <w:r w:rsidR="00864D45">
        <w:rPr>
          <w:b/>
          <w:sz w:val="44"/>
          <w:szCs w:val="44"/>
        </w:rPr>
        <w:t>- Selbstnominierung</w:t>
      </w:r>
    </w:p>
    <w:p w:rsidR="00CC4D1C" w:rsidRPr="004D759A" w:rsidRDefault="00CC4D1C" w:rsidP="00CC4D1C">
      <w:r w:rsidRPr="004D759A">
        <w:t xml:space="preserve">Engagierte und innovative Lehrende sind ein wesentlicher Faktor für qualitätsvolle Hochschullehre. Der </w:t>
      </w:r>
      <w:r w:rsidRPr="004D759A">
        <w:rPr>
          <w:b/>
        </w:rPr>
        <w:t>„Junglehrendenpreis“</w:t>
      </w:r>
      <w:r w:rsidRPr="004D759A">
        <w:t xml:space="preserve"> zeichnet hochmotivierte Lehrende aus, die didaktisch besonders wertvolle Lehre abhalten und aktuell am Anfang Ihrer Lehrtätigkeit an der Universität für Bodenkultur Wien stehe</w:t>
      </w:r>
      <w:permStart w:id="1263954285" w:edGrp="everyone"/>
      <w:permEnd w:id="1263954285"/>
      <w:r w:rsidRPr="004D759A">
        <w:t>n. Junge Lehrende stellen ein wertvolles Potential für die Zukunft der Lehre an der BOKU dar.</w:t>
      </w:r>
    </w:p>
    <w:p w:rsidR="00CC4D1C" w:rsidRDefault="00CC4D1C" w:rsidP="00CC4D1C">
      <w:pPr>
        <w:pStyle w:val="berschrift1"/>
        <w:rPr>
          <w:rFonts w:ascii="Calibri" w:hAnsi="Calibri"/>
          <w:color w:val="353838"/>
        </w:rPr>
      </w:pPr>
      <w:r w:rsidRPr="004D759A">
        <w:t>Kriterien</w:t>
      </w:r>
      <w:r w:rsidRPr="005878B3">
        <w:rPr>
          <w:rFonts w:ascii="Calibri" w:hAnsi="Calibri"/>
          <w:color w:val="4DAC26"/>
        </w:rPr>
        <w:t>:</w:t>
      </w:r>
    </w:p>
    <w:p w:rsidR="00CC4D1C" w:rsidRPr="00CC4D1C" w:rsidRDefault="00CC4D1C" w:rsidP="00CC4D1C">
      <w:pPr>
        <w:pStyle w:val="Listenabsatz"/>
        <w:numPr>
          <w:ilvl w:val="0"/>
          <w:numId w:val="25"/>
        </w:numPr>
      </w:pPr>
      <w:r w:rsidRPr="00CC4D1C">
        <w:t>max. 5 Jahre Lehrbeauftragung</w:t>
      </w:r>
    </w:p>
    <w:p w:rsidR="00CC4D1C" w:rsidRPr="00CC4D1C" w:rsidRDefault="00CC4D1C" w:rsidP="00CC4D1C">
      <w:pPr>
        <w:pStyle w:val="Listenabsatz"/>
        <w:numPr>
          <w:ilvl w:val="0"/>
          <w:numId w:val="25"/>
        </w:numPr>
      </w:pPr>
      <w:r w:rsidRPr="00CC4D1C">
        <w:t>max. 35 Jahre</w:t>
      </w:r>
    </w:p>
    <w:p w:rsidR="00CC4D1C" w:rsidRPr="00CC4D1C" w:rsidRDefault="00CC4D1C" w:rsidP="00CC4D1C">
      <w:pPr>
        <w:pStyle w:val="Listenabsatz"/>
        <w:numPr>
          <w:ilvl w:val="0"/>
          <w:numId w:val="25"/>
        </w:numPr>
      </w:pPr>
      <w:r w:rsidRPr="00CC4D1C">
        <w:t>Pre - Doc</w:t>
      </w:r>
    </w:p>
    <w:p w:rsidR="00CC4D1C" w:rsidRPr="004D759A" w:rsidRDefault="00CC4D1C" w:rsidP="00CC4D1C">
      <w:pPr>
        <w:pStyle w:val="berschrift1"/>
      </w:pPr>
      <w:r w:rsidRPr="004D759A">
        <w:t xml:space="preserve">Daten </w:t>
      </w:r>
      <w:r w:rsidR="00573E20">
        <w:t>zur Lehrperson</w:t>
      </w:r>
      <w:permStart w:id="1307996793" w:edGrp="everyone"/>
      <w:permEnd w:id="1307996793"/>
      <w:r w:rsidRPr="004D759A">
        <w:t>:</w:t>
      </w:r>
    </w:p>
    <w:p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Vorname: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-1764060885"/>
          <w:placeholder>
            <w:docPart w:val="4523954114A94C1FB7B50988CFD9EE11"/>
          </w:placeholder>
          <w:showingPlcHdr/>
          <w:text/>
        </w:sdtPr>
        <w:sdtEndPr/>
        <w:sdtContent>
          <w:permStart w:id="625215905" w:edGrp="everyone"/>
          <w:r w:rsidRPr="004D759A">
            <w:rPr>
              <w:rStyle w:val="Platzhaltertext"/>
              <w:rFonts w:ascii="Work Sans" w:hAnsi="Work Sans"/>
            </w:rPr>
            <w:t>Klicken oder tippen Sie hier, um Text einzugeben.</w:t>
          </w:r>
          <w:permEnd w:id="625215905"/>
        </w:sdtContent>
      </w:sdt>
    </w:p>
    <w:p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Nachname: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1634214071"/>
          <w:placeholder>
            <w:docPart w:val="4523954114A94C1FB7B50988CFD9EE11"/>
          </w:placeholder>
        </w:sdtPr>
        <w:sdtEndPr/>
        <w:sdtContent>
          <w:sdt>
            <w:sdtPr>
              <w:rPr>
                <w:rFonts w:cs="Calibri"/>
              </w:rPr>
              <w:id w:val="997764429"/>
              <w:placeholder>
                <w:docPart w:val="4523954114A94C1FB7B50988CFD9EE11"/>
              </w:placeholder>
            </w:sdtPr>
            <w:sdtEndPr/>
            <w:sdtContent>
              <w:sdt>
                <w:sdtPr>
                  <w:rPr>
                    <w:rFonts w:cs="Calibri"/>
                  </w:rPr>
                  <w:id w:val="-1154527851"/>
                  <w:placeholder>
                    <w:docPart w:val="4523954114A94C1FB7B50988CFD9EE11"/>
                  </w:placeholder>
                  <w:text/>
                </w:sdtPr>
                <w:sdtEndPr/>
                <w:sdtContent>
                  <w:r w:rsidR="00B078D4">
                    <w:rPr>
                      <w:rFonts w:cs="Calibri"/>
                    </w:rPr>
                    <w:t xml:space="preserve">   </w:t>
                  </w:r>
                </w:sdtContent>
              </w:sdt>
            </w:sdtContent>
          </w:sdt>
        </w:sdtContent>
      </w:sdt>
    </w:p>
    <w:tbl>
      <w:tblPr>
        <w:tblStyle w:val="Tabellenraster"/>
        <w:tblpPr w:leftFromText="141" w:rightFromText="141" w:vertAnchor="text" w:horzAnchor="margin" w:tblpY="279"/>
        <w:tblW w:w="5151" w:type="pct"/>
        <w:tblLook w:val="04A0" w:firstRow="1" w:lastRow="0" w:firstColumn="1" w:lastColumn="0" w:noHBand="0" w:noVBand="1"/>
      </w:tblPr>
      <w:tblGrid>
        <w:gridCol w:w="9188"/>
      </w:tblGrid>
      <w:tr w:rsidR="00864D45" w:rsidTr="00864D45">
        <w:tc>
          <w:tcPr>
            <w:tcW w:w="5000" w:type="pct"/>
          </w:tcPr>
          <w:bookmarkStart w:id="0" w:name="_Hlk230337014" w:displacedByCustomXml="next"/>
          <w:sdt>
            <w:sdtPr>
              <w:rPr>
                <w:rFonts w:ascii="Calibri" w:hAnsi="Calibri" w:cs="Calibri"/>
                <w:sz w:val="26"/>
                <w:szCs w:val="26"/>
              </w:rPr>
              <w:id w:val="-16698226"/>
              <w:placeholder>
                <w:docPart w:val="6C4EE107B9394D63BC96D88FB1895DD6"/>
              </w:placeholder>
              <w:showingPlcHdr/>
            </w:sdtPr>
            <w:sdtEndPr/>
            <w:sdtContent>
              <w:permStart w:id="2046128205" w:edGrp="everyone" w:displacedByCustomXml="prev"/>
              <w:p w:rsidR="00864D45" w:rsidRDefault="00864D45" w:rsidP="00864D45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2046128205" w:displacedByCustomXml="next"/>
            </w:sdtContent>
          </w:sdt>
          <w:bookmarkEnd w:id="0" w:displacedByCustomXml="prev"/>
          <w:p w:rsidR="00864D45" w:rsidRDefault="00864D45" w:rsidP="00864D4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864D45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Name der Lehrveranstaltung/en inkl. LV Nummer der/des Lehrenden: </w:t>
      </w:r>
    </w:p>
    <w:p w:rsidR="00864D45" w:rsidRDefault="00864D45" w:rsidP="00CC4D1C">
      <w:pPr>
        <w:rPr>
          <w:rFonts w:cs="Calibri"/>
          <w:b/>
          <w:sz w:val="24"/>
        </w:rPr>
      </w:pPr>
    </w:p>
    <w:p w:rsidR="00CC4D1C" w:rsidRDefault="00864D45" w:rsidP="00CC4D1C">
      <w:pPr>
        <w:rPr>
          <w:rFonts w:cs="Calibri"/>
          <w:b/>
          <w:sz w:val="24"/>
        </w:rPr>
      </w:pPr>
      <w:r>
        <w:rPr>
          <w:rFonts w:cs="Calibri"/>
          <w:b/>
          <w:sz w:val="24"/>
        </w:rPr>
        <w:t>Zusätzlich</w:t>
      </w:r>
      <w:r w:rsidRPr="00864D45">
        <w:rPr>
          <w:rFonts w:cs="Calibri"/>
          <w:b/>
          <w:sz w:val="24"/>
        </w:rPr>
        <w:t xml:space="preserve"> ersuchen wir um die Übermittlung eines Lebenslaufes!</w:t>
      </w:r>
      <w:r w:rsidR="00B078D4">
        <w:rPr>
          <w:rFonts w:cs="Calibri"/>
          <w:b/>
          <w:sz w:val="24"/>
        </w:rPr>
        <w:t xml:space="preserve">     </w:t>
      </w:r>
    </w:p>
    <w:p w:rsidR="00864D45" w:rsidRDefault="00864D45" w:rsidP="00CC4D1C">
      <w:pPr>
        <w:rPr>
          <w:rFonts w:cs="Calibri"/>
          <w:b/>
          <w:sz w:val="24"/>
        </w:rPr>
      </w:pPr>
    </w:p>
    <w:p w:rsidR="00864D45" w:rsidRPr="00864D45" w:rsidRDefault="00864D45" w:rsidP="00CC4D1C">
      <w:pPr>
        <w:rPr>
          <w:rFonts w:cs="Calibri"/>
          <w:b/>
          <w:sz w:val="24"/>
        </w:rPr>
      </w:pPr>
    </w:p>
    <w:p w:rsidR="00CC4D1C" w:rsidRPr="004D759A" w:rsidRDefault="00864D45" w:rsidP="00CC4D1C">
      <w:pPr>
        <w:pStyle w:val="berschrift1"/>
      </w:pPr>
      <w:r>
        <w:lastRenderedPageBreak/>
        <w:t>Lehrphilosophie</w:t>
      </w:r>
    </w:p>
    <w:p w:rsidR="00864D45" w:rsidRDefault="00864D45" w:rsidP="00864D45">
      <w:r w:rsidRPr="00864D45">
        <w:t>Beschreiben Sie kurz (max. eine A4 Seite) Ihre Lehrphilosophie unter Berücksichtigung der folgenden Punkte:</w:t>
      </w:r>
    </w:p>
    <w:p w:rsidR="00864D45" w:rsidRPr="00CA2B84" w:rsidRDefault="00864D45" w:rsidP="00CA2B84">
      <w:pPr>
        <w:pStyle w:val="Listenabsatz"/>
        <w:numPr>
          <w:ilvl w:val="0"/>
          <w:numId w:val="28"/>
        </w:numPr>
      </w:pPr>
      <w:r w:rsidRPr="00CA2B84">
        <w:t xml:space="preserve">Beschreiben Sie Ihr Grundverständnis von qualitativ </w:t>
      </w:r>
      <w:r w:rsidR="00C9383E">
        <w:t>hochwertiger</w:t>
      </w:r>
      <w:r w:rsidRPr="00CA2B84">
        <w:t xml:space="preserve"> Lehre.</w:t>
      </w:r>
    </w:p>
    <w:p w:rsidR="00864D45" w:rsidRPr="00CA2B84" w:rsidRDefault="00864D45" w:rsidP="00CA2B84">
      <w:pPr>
        <w:pStyle w:val="Listenabsatz"/>
        <w:numPr>
          <w:ilvl w:val="0"/>
          <w:numId w:val="28"/>
        </w:numPr>
      </w:pPr>
      <w:r w:rsidRPr="00CA2B84">
        <w:t>Welche Ziele verfolgen Sie in Ihrer Lehre?</w:t>
      </w:r>
    </w:p>
    <w:p w:rsidR="00CC4D1C" w:rsidRPr="004D759A" w:rsidRDefault="00864D45" w:rsidP="00C9383E">
      <w:pPr>
        <w:pStyle w:val="Listenabsatz"/>
        <w:numPr>
          <w:ilvl w:val="0"/>
          <w:numId w:val="28"/>
        </w:numPr>
      </w:pPr>
      <w:r w:rsidRPr="00CA2B84">
        <w:t>Was ist, Ihrer Meinung nach, die Aufgabe universitärer Lehre?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19"/>
      </w:tblGrid>
      <w:tr w:rsidR="00CC4D1C" w:rsidTr="00CC4D1C">
        <w:tc>
          <w:tcPr>
            <w:tcW w:w="891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824309893"/>
              <w:placeholder>
                <w:docPart w:val="4523954114A94C1FB7B50988CFD9EE11"/>
              </w:placeholder>
              <w:showingPlcHdr/>
            </w:sdtPr>
            <w:sdtEndPr/>
            <w:sdtContent>
              <w:permStart w:id="1314657619" w:edGrp="everyone" w:displacedByCustomXml="prev"/>
              <w:p w:rsidR="00CC4D1C" w:rsidRDefault="00CC4D1C" w:rsidP="002A1110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1314657619" w:displacedByCustomXml="next"/>
            </w:sdtContent>
          </w:sdt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078D4" w:rsidRDefault="00B078D4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9383E" w:rsidRPr="004D759A" w:rsidRDefault="00C9383E" w:rsidP="00C9383E">
      <w:pPr>
        <w:pStyle w:val="berschrift1"/>
      </w:pPr>
      <w:r>
        <w:t>Statement zur Lehre (max. 5 Sätze)</w:t>
      </w:r>
    </w:p>
    <w:p w:rsidR="00C9383E" w:rsidRDefault="00572BEE" w:rsidP="00C9383E">
      <w:r w:rsidRPr="00572BEE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523875</wp:posOffset>
                </wp:positionV>
                <wp:extent cx="5962650" cy="1404620"/>
                <wp:effectExtent l="0" t="0" r="19050" b="2159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id w:val="-1168547994"/>
                              <w:placeholder>
                                <w:docPart w:val="F0F17FADC5634EBB8FF58CBDB165A728"/>
                              </w:placeholder>
                              <w:showingPlcHdr/>
                            </w:sdtPr>
                            <w:sdtContent>
                              <w:permStart w:id="1290472076" w:edGrp="everyone" w:displacedByCustomXml="prev"/>
                              <w:p w:rsidR="00201B8E" w:rsidRDefault="00201B8E" w:rsidP="00201B8E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2B2664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  <w:permEnd w:id="1290472076" w:displacedByCustomXml="next"/>
                            </w:sdtContent>
                          </w:sdt>
                          <w:p w:rsidR="00572BEE" w:rsidRDefault="00572BEE" w:rsidP="00572BEE"/>
                          <w:p w:rsidR="00B078D4" w:rsidRDefault="00B078D4" w:rsidP="00572BEE"/>
                          <w:p w:rsidR="00B078D4" w:rsidRDefault="00B078D4" w:rsidP="00572BEE"/>
                          <w:p w:rsidR="00B078D4" w:rsidRPr="00572BEE" w:rsidRDefault="00B078D4" w:rsidP="00572BE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75pt;margin-top:41.25pt;width:46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">
                <v:textbox style="mso-fit-shape-to-text:t">
                  <w:txbxContent>
                    <w:sdt>
                      <w:sdtPr>
                        <w:rPr>
                          <w:rFonts w:ascii="Calibri" w:hAnsi="Calibri" w:cs="Calibri"/>
                          <w:sz w:val="24"/>
                          <w:szCs w:val="24"/>
                        </w:rPr>
                        <w:id w:val="-1168547994"/>
                        <w:placeholder>
                          <w:docPart w:val="F0F17FADC5634EBB8FF58CBDB165A728"/>
                        </w:placeholder>
                        <w:showingPlcHdr/>
                      </w:sdtPr>
                      <w:sdtContent>
                        <w:permStart w:id="1290472076" w:edGrp="everyone" w:displacedByCustomXml="prev"/>
                        <w:p w:rsidR="00201B8E" w:rsidRDefault="00201B8E" w:rsidP="00201B8E">
                          <w:pPr>
                            <w:spacing w:after="0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2B2664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  <w:permEnd w:id="1290472076" w:displacedByCustomXml="next"/>
                      </w:sdtContent>
                    </w:sdt>
                    <w:p w:rsidR="00572BEE" w:rsidRDefault="00572BEE" w:rsidP="00572BEE"/>
                    <w:p w:rsidR="00B078D4" w:rsidRDefault="00B078D4" w:rsidP="00572BEE"/>
                    <w:p w:rsidR="00B078D4" w:rsidRDefault="00B078D4" w:rsidP="00572BEE"/>
                    <w:p w:rsidR="00B078D4" w:rsidRPr="00572BEE" w:rsidRDefault="00B078D4" w:rsidP="00572BEE"/>
                  </w:txbxContent>
                </v:textbox>
                <w10:wrap type="square"/>
              </v:shape>
            </w:pict>
          </mc:Fallback>
        </mc:AlternateContent>
      </w:r>
      <w:r w:rsidR="00C9383E">
        <w:t>Was bedeutet für Sie persönlich gute Lehre</w:t>
      </w:r>
      <w:r w:rsidR="00C9383E" w:rsidRPr="00E42CE3">
        <w:t>?</w:t>
      </w:r>
      <w:r w:rsidR="00C9383E">
        <w:t xml:space="preserve">  </w:t>
      </w:r>
    </w:p>
    <w:p w:rsidR="00C9383E" w:rsidRDefault="00C9383E" w:rsidP="00C9383E">
      <w:pPr>
        <w:rPr>
          <w:rFonts w:ascii="Calibri" w:hAnsi="Calibri" w:cs="Calibri"/>
          <w:sz w:val="24"/>
          <w:szCs w:val="24"/>
        </w:rPr>
      </w:pPr>
    </w:p>
    <w:p w:rsidR="00CC4D1C" w:rsidRPr="00CC4D1C" w:rsidRDefault="00CC4D1C" w:rsidP="00CC4D1C">
      <w:pPr>
        <w:pStyle w:val="BildimText"/>
      </w:pPr>
      <w:bookmarkStart w:id="1" w:name="_GoBack"/>
      <w:bookmarkEnd w:id="1"/>
      <w:r w:rsidRPr="00CC4D1C">
        <w:t xml:space="preserve">Herzlichen Dank für Ihre </w:t>
      </w:r>
      <w:r w:rsidR="0001283E">
        <w:t>Einreichung zum</w:t>
      </w:r>
      <w:r w:rsidRPr="00CC4D1C">
        <w:t xml:space="preserve"> Junglehrendenpreis!</w:t>
      </w:r>
    </w:p>
    <w:sectPr w:rsidR="00CC4D1C" w:rsidRPr="00CC4D1C" w:rsidSect="009368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B74" w:rsidRDefault="00844B74" w:rsidP="0051106F">
      <w:r>
        <w:separator/>
      </w:r>
    </w:p>
  </w:endnote>
  <w:endnote w:type="continuationSeparator" w:id="0">
    <w:p w:rsidR="00844B74" w:rsidRDefault="00844B74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EC" w:rsidRDefault="001531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80A4A" w:rsidRPr="00D25691" w:rsidRDefault="00D25691" w:rsidP="00D25691">
        <w:pPr>
          <w:pStyle w:val="Fuzeile"/>
          <w:jc w:val="right"/>
          <w:rPr>
            <w:sz w:val="20"/>
            <w:szCs w:val="20"/>
          </w:rPr>
        </w:pPr>
        <w:r w:rsidRPr="00D25691">
          <w:rPr>
            <w:sz w:val="20"/>
            <w:szCs w:val="20"/>
          </w:rPr>
          <w:fldChar w:fldCharType="begin"/>
        </w:r>
        <w:r w:rsidRPr="00D25691">
          <w:rPr>
            <w:sz w:val="20"/>
            <w:szCs w:val="20"/>
          </w:rPr>
          <w:instrText>PAGE   \* MERGEFORMAT</w:instrText>
        </w:r>
        <w:r w:rsidRPr="00D25691">
          <w:rPr>
            <w:sz w:val="20"/>
            <w:szCs w:val="20"/>
          </w:rPr>
          <w:fldChar w:fldCharType="separate"/>
        </w:r>
        <w:r w:rsidRPr="00D25691">
          <w:rPr>
            <w:sz w:val="20"/>
            <w:szCs w:val="20"/>
          </w:rPr>
          <w:t>2</w:t>
        </w:r>
        <w:r w:rsidRPr="00D2569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EC" w:rsidRDefault="001531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B74" w:rsidRDefault="00844B74" w:rsidP="0051106F">
      <w:r>
        <w:separator/>
      </w:r>
    </w:p>
  </w:footnote>
  <w:footnote w:type="continuationSeparator" w:id="0">
    <w:p w:rsidR="00844B74" w:rsidRDefault="00844B74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EC" w:rsidRDefault="001531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8C4" w:rsidRDefault="001531EC">
    <w:pPr>
      <w:pStyle w:val="Kopfzeile"/>
    </w:pPr>
    <w:permStart w:id="1283464682" w:edGrp="everyone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3621156</wp:posOffset>
          </wp:positionH>
          <wp:positionV relativeFrom="paragraph">
            <wp:posOffset>-36112</wp:posOffset>
          </wp:positionV>
          <wp:extent cx="2434151" cy="637639"/>
          <wp:effectExtent l="0" t="0" r="444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KU-Lehrpreis-HG-green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906" cy="640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ermEnd w:id="1283464682"/>
    <w:r w:rsidR="00DE419B">
      <w:rPr>
        <w:noProof/>
      </w:rPr>
      <w:drawing>
        <wp:anchor distT="0" distB="0" distL="114300" distR="114300" simplePos="0" relativeHeight="251658240" behindDoc="0" locked="0" layoutInCell="1" allowOverlap="1" wp14:anchorId="46173C8A" wp14:editId="6FADA5E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0977" cy="792000"/>
          <wp:effectExtent l="0" t="0" r="1270" b="8255"/>
          <wp:wrapNone/>
          <wp:docPr id="19" name="Grafik 19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EC" w:rsidRDefault="001531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1F24ED"/>
    <w:multiLevelType w:val="hybridMultilevel"/>
    <w:tmpl w:val="A696476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07823"/>
    <w:multiLevelType w:val="hybridMultilevel"/>
    <w:tmpl w:val="A1942558"/>
    <w:lvl w:ilvl="0" w:tplc="650E5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25F8E"/>
    <w:multiLevelType w:val="hybridMultilevel"/>
    <w:tmpl w:val="372E5D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C27497E"/>
    <w:multiLevelType w:val="hybridMultilevel"/>
    <w:tmpl w:val="5178F23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D5242C"/>
    <w:multiLevelType w:val="hybridMultilevel"/>
    <w:tmpl w:val="EB34B0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80388"/>
    <w:multiLevelType w:val="hybridMultilevel"/>
    <w:tmpl w:val="B8A08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0183F"/>
    <w:multiLevelType w:val="hybridMultilevel"/>
    <w:tmpl w:val="B20647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87C64"/>
    <w:multiLevelType w:val="hybridMultilevel"/>
    <w:tmpl w:val="D272F220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11"/>
  </w:num>
  <w:num w:numId="14">
    <w:abstractNumId w:val="27"/>
  </w:num>
  <w:num w:numId="15">
    <w:abstractNumId w:val="13"/>
  </w:num>
  <w:num w:numId="16">
    <w:abstractNumId w:val="18"/>
  </w:num>
  <w:num w:numId="17">
    <w:abstractNumId w:val="24"/>
  </w:num>
  <w:num w:numId="18">
    <w:abstractNumId w:val="10"/>
  </w:num>
  <w:num w:numId="19">
    <w:abstractNumId w:val="15"/>
  </w:num>
  <w:num w:numId="20">
    <w:abstractNumId w:val="20"/>
  </w:num>
  <w:num w:numId="21">
    <w:abstractNumId w:val="14"/>
  </w:num>
  <w:num w:numId="22">
    <w:abstractNumId w:val="16"/>
  </w:num>
  <w:num w:numId="23">
    <w:abstractNumId w:val="23"/>
  </w:num>
  <w:num w:numId="24">
    <w:abstractNumId w:val="17"/>
  </w:num>
  <w:num w:numId="25">
    <w:abstractNumId w:val="19"/>
  </w:num>
  <w:num w:numId="26">
    <w:abstractNumId w:val="12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edit="readOnly" w:enforcement="1" w:cryptProviderType="rsaAES" w:cryptAlgorithmClass="hash" w:cryptAlgorithmType="typeAny" w:cryptAlgorithmSid="14" w:cryptSpinCount="100000" w:hash="Vx17khxkfP+oNHBLb0vK07YBi9wAqXqmUS2nMV6G4mFQ4jXoTe0WqGmQ1MCJOibS3NRQCu8lDty/pl/1ZA3ULQ==" w:salt="mvILlYm4Kmr8EOROeKfYqg=="/>
  <w:styleLockTheme/>
  <w:styleLockQFSet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09"/>
    <w:rsid w:val="00002303"/>
    <w:rsid w:val="0001283E"/>
    <w:rsid w:val="00033B3D"/>
    <w:rsid w:val="00053FEC"/>
    <w:rsid w:val="000847E5"/>
    <w:rsid w:val="00091385"/>
    <w:rsid w:val="000B2088"/>
    <w:rsid w:val="000B7556"/>
    <w:rsid w:val="000D2221"/>
    <w:rsid w:val="0010131B"/>
    <w:rsid w:val="001531EC"/>
    <w:rsid w:val="00182DE1"/>
    <w:rsid w:val="001A7B28"/>
    <w:rsid w:val="001D111A"/>
    <w:rsid w:val="00201B8E"/>
    <w:rsid w:val="00206690"/>
    <w:rsid w:val="00220EEB"/>
    <w:rsid w:val="00244DF2"/>
    <w:rsid w:val="00251A9F"/>
    <w:rsid w:val="0025450D"/>
    <w:rsid w:val="002626AE"/>
    <w:rsid w:val="00274965"/>
    <w:rsid w:val="00294A11"/>
    <w:rsid w:val="002B43F7"/>
    <w:rsid w:val="002C5727"/>
    <w:rsid w:val="002F5906"/>
    <w:rsid w:val="003F2DCB"/>
    <w:rsid w:val="00435B98"/>
    <w:rsid w:val="004806A1"/>
    <w:rsid w:val="004A064A"/>
    <w:rsid w:val="004B73FD"/>
    <w:rsid w:val="0051106F"/>
    <w:rsid w:val="00562AA1"/>
    <w:rsid w:val="00572BEE"/>
    <w:rsid w:val="00573E20"/>
    <w:rsid w:val="005779FC"/>
    <w:rsid w:val="005E0A3F"/>
    <w:rsid w:val="005F7C90"/>
    <w:rsid w:val="00603FE4"/>
    <w:rsid w:val="00663F23"/>
    <w:rsid w:val="006658C4"/>
    <w:rsid w:val="006F181F"/>
    <w:rsid w:val="006F439B"/>
    <w:rsid w:val="007345AC"/>
    <w:rsid w:val="00745184"/>
    <w:rsid w:val="00762260"/>
    <w:rsid w:val="007A0EB9"/>
    <w:rsid w:val="007B5A33"/>
    <w:rsid w:val="007D01D4"/>
    <w:rsid w:val="007D65C2"/>
    <w:rsid w:val="007F6D6D"/>
    <w:rsid w:val="00814E29"/>
    <w:rsid w:val="0081673E"/>
    <w:rsid w:val="00826C08"/>
    <w:rsid w:val="008445EB"/>
    <w:rsid w:val="00844B74"/>
    <w:rsid w:val="00864D45"/>
    <w:rsid w:val="008C2FA9"/>
    <w:rsid w:val="008C5FF6"/>
    <w:rsid w:val="00912CE1"/>
    <w:rsid w:val="009368FE"/>
    <w:rsid w:val="00943B5B"/>
    <w:rsid w:val="00951E3C"/>
    <w:rsid w:val="009C2CA1"/>
    <w:rsid w:val="009D6C17"/>
    <w:rsid w:val="009E3C90"/>
    <w:rsid w:val="009F5309"/>
    <w:rsid w:val="00A00706"/>
    <w:rsid w:val="00A3516F"/>
    <w:rsid w:val="00A41C83"/>
    <w:rsid w:val="00A473C9"/>
    <w:rsid w:val="00A95D46"/>
    <w:rsid w:val="00AA6373"/>
    <w:rsid w:val="00AB7C88"/>
    <w:rsid w:val="00AE555A"/>
    <w:rsid w:val="00B078D4"/>
    <w:rsid w:val="00B80473"/>
    <w:rsid w:val="00B80A4A"/>
    <w:rsid w:val="00B97F74"/>
    <w:rsid w:val="00BA1F64"/>
    <w:rsid w:val="00BC4647"/>
    <w:rsid w:val="00BC6835"/>
    <w:rsid w:val="00BD52C3"/>
    <w:rsid w:val="00BF0601"/>
    <w:rsid w:val="00C03C51"/>
    <w:rsid w:val="00C9383E"/>
    <w:rsid w:val="00CA2B84"/>
    <w:rsid w:val="00CC4D1C"/>
    <w:rsid w:val="00D10555"/>
    <w:rsid w:val="00D25691"/>
    <w:rsid w:val="00DE419B"/>
    <w:rsid w:val="00DE7579"/>
    <w:rsid w:val="00E12308"/>
    <w:rsid w:val="00E43173"/>
    <w:rsid w:val="00E7338E"/>
    <w:rsid w:val="00E908C1"/>
    <w:rsid w:val="00EE6CCE"/>
    <w:rsid w:val="00EF14E7"/>
    <w:rsid w:val="00F03CB0"/>
    <w:rsid w:val="00F60E9B"/>
    <w:rsid w:val="00FC3D30"/>
    <w:rsid w:val="00FC445F"/>
    <w:rsid w:val="00FE1347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7E5C2D"/>
  <w15:chartTrackingRefBased/>
  <w15:docId w15:val="{D3AD7F18-A37F-45EF-9CA3-7E8202C2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4D1C"/>
    <w:pPr>
      <w:spacing w:line="360" w:lineRule="auto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C4D1C"/>
    <w:pPr>
      <w:keepNext/>
      <w:keepLines/>
      <w:shd w:val="clear" w:color="auto" w:fill="FFFFFF" w:themeFill="background1"/>
      <w:spacing w:before="480" w:after="120"/>
      <w:outlineLvl w:val="0"/>
    </w:pPr>
    <w:rPr>
      <w:rFonts w:eastAsiaTheme="majorEastAsia" w:cstheme="majorBidi"/>
      <w:b/>
      <w:color w:val="00AA5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1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4D1C"/>
    <w:rPr>
      <w:rFonts w:eastAsiaTheme="majorEastAsia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qFormat/>
    <w:rsid w:val="00D25691"/>
    <w:rPr>
      <w:color w:val="000000" w:themeColor="text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7A0EB9"/>
    <w:pPr>
      <w:spacing w:before="200"/>
      <w:ind w:left="864" w:right="864"/>
      <w:jc w:val="center"/>
    </w:pPr>
    <w:rPr>
      <w:b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EB9"/>
    <w:rPr>
      <w:rFonts w:ascii="Aptos" w:hAnsi="Aptos"/>
      <w:b/>
      <w:iCs/>
      <w:color w:val="404040" w:themeColor="text1" w:themeTint="BF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28"/>
    <w:pPr>
      <w:framePr w:wrap="around" w:vAnchor="text" w:hAnchor="text" w:y="1"/>
      <w:spacing w:before="360" w:after="360"/>
      <w:ind w:left="862" w:right="862"/>
      <w:jc w:val="center"/>
    </w:pPr>
    <w:rPr>
      <w:rFonts w:ascii="Aptos SemiBold" w:hAnsi="Aptos SemiBold"/>
      <w:iCs/>
      <w:color w:val="00AA5A" w:themeColor="text2"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28"/>
    <w:rPr>
      <w:rFonts w:ascii="Aptos SemiBold" w:hAnsi="Aptos SemiBold"/>
      <w:iCs/>
      <w:color w:val="00AA5A" w:themeColor="text2"/>
      <w:sz w:val="32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A7B28"/>
    <w:rPr>
      <w:rFonts w:asciiTheme="minorHAnsi" w:hAnsiTheme="minorHAnsi"/>
      <w:caps w:val="0"/>
      <w:smallCaps w:val="0"/>
      <w:color w:val="5A5A5A" w:themeColor="text1" w:themeTint="A5"/>
      <w:sz w:val="22"/>
    </w:rPr>
  </w:style>
  <w:style w:type="character" w:styleId="SchwacheHervorhebung">
    <w:name w:val="Subtle Emphasis"/>
    <w:basedOn w:val="Absatz-Standardschriftart"/>
    <w:uiPriority w:val="19"/>
    <w:rsid w:val="007A0EB9"/>
    <w:rPr>
      <w:b/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A0EB9"/>
    <w:rPr>
      <w:rFonts w:ascii="Aptos SemiBold" w:hAnsi="Aptos SemiBold"/>
      <w:b/>
      <w:bCs/>
      <w:caps w:val="0"/>
      <w:smallCaps w:val="0"/>
      <w:color w:val="00AA5A" w:themeColor="text2"/>
      <w:spacing w:val="5"/>
    </w:rPr>
  </w:style>
  <w:style w:type="character" w:styleId="IntensiveHervorhebung">
    <w:name w:val="Intense Emphasis"/>
    <w:basedOn w:val="Absatz-Standardschriftart"/>
    <w:uiPriority w:val="21"/>
    <w:rsid w:val="007A0EB9"/>
    <w:rPr>
      <w:i w:val="0"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/>
    </w:p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0601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00AA5A" w:themeColor="text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060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601"/>
    <w:pPr>
      <w:spacing w:after="100"/>
      <w:ind w:left="220"/>
    </w:pPr>
  </w:style>
  <w:style w:type="character" w:styleId="Buchtitel">
    <w:name w:val="Book Title"/>
    <w:basedOn w:val="Absatz-Standardschriftart"/>
    <w:uiPriority w:val="33"/>
    <w:qFormat/>
    <w:rsid w:val="007A0EB9"/>
    <w:rPr>
      <w:rFonts w:ascii="Aptos" w:hAnsi="Aptos"/>
      <w:b/>
      <w:bCs/>
      <w:i w:val="0"/>
      <w:iCs/>
      <w:spacing w:val="5"/>
    </w:rPr>
  </w:style>
  <w:style w:type="character" w:styleId="Platzhaltertext">
    <w:name w:val="Placeholder Text"/>
    <w:basedOn w:val="Absatz-Standardschriftart"/>
    <w:uiPriority w:val="99"/>
    <w:semiHidden/>
    <w:rsid w:val="00CC4D1C"/>
    <w:rPr>
      <w:color w:val="808080"/>
    </w:rPr>
  </w:style>
  <w:style w:type="table" w:styleId="Tabellenraster">
    <w:name w:val="Table Grid"/>
    <w:basedOn w:val="NormaleTabelle"/>
    <w:uiPriority w:val="39"/>
    <w:rsid w:val="00CC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-Design\05-Vorlagen_Templates\Word\Word-Dokument_Vorlage_KUR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23954114A94C1FB7B50988CFD9E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EDA42-F9AC-4D0E-A4C4-21BF81540ED5}"/>
      </w:docPartPr>
      <w:docPartBody>
        <w:p w:rsidR="007536D7" w:rsidRDefault="00FA4A87" w:rsidP="00FA4A87">
          <w:pPr>
            <w:pStyle w:val="4523954114A94C1FB7B50988CFD9EE11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4EE107B9394D63BC96D88FB1895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07D06-847B-4C67-B848-402158256BB5}"/>
      </w:docPartPr>
      <w:docPartBody>
        <w:p w:rsidR="008D0ACD" w:rsidRDefault="00686847" w:rsidP="00686847">
          <w:pPr>
            <w:pStyle w:val="6C4EE107B9394D63BC96D88FB1895DD6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F17FADC5634EBB8FF58CBDB165A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65B22-76FF-46DF-9423-3B275063E934}"/>
      </w:docPartPr>
      <w:docPartBody>
        <w:p w:rsidR="00000000" w:rsidRDefault="00B61E3C" w:rsidP="00B61E3C">
          <w:pPr>
            <w:pStyle w:val="F0F17FADC5634EBB8FF58CBDB165A728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87"/>
    <w:rsid w:val="006849B8"/>
    <w:rsid w:val="00686847"/>
    <w:rsid w:val="007536D7"/>
    <w:rsid w:val="008D0ACD"/>
    <w:rsid w:val="00A03EEA"/>
    <w:rsid w:val="00B61E3C"/>
    <w:rsid w:val="00D02B9F"/>
    <w:rsid w:val="00EB53FF"/>
    <w:rsid w:val="00F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1E3C"/>
    <w:rPr>
      <w:color w:val="808080"/>
    </w:rPr>
  </w:style>
  <w:style w:type="paragraph" w:customStyle="1" w:styleId="4523954114A94C1FB7B50988CFD9EE11">
    <w:name w:val="4523954114A94C1FB7B50988CFD9EE11"/>
    <w:rsid w:val="00FA4A87"/>
  </w:style>
  <w:style w:type="paragraph" w:customStyle="1" w:styleId="6C4EE107B9394D63BC96D88FB1895DD6">
    <w:name w:val="6C4EE107B9394D63BC96D88FB1895DD6"/>
    <w:rsid w:val="00686847"/>
  </w:style>
  <w:style w:type="paragraph" w:customStyle="1" w:styleId="3E0EB6B93F704118AB18E2788D264D76">
    <w:name w:val="3E0EB6B93F704118AB18E2788D264D76"/>
    <w:rsid w:val="00D02B9F"/>
  </w:style>
  <w:style w:type="paragraph" w:customStyle="1" w:styleId="9C5D6223ABB54C608E5B0A0C45E8F383">
    <w:name w:val="9C5D6223ABB54C608E5B0A0C45E8F383"/>
    <w:rsid w:val="00D02B9F"/>
  </w:style>
  <w:style w:type="paragraph" w:customStyle="1" w:styleId="114706D7CE5E4DBEA964B26C6DE52BC1">
    <w:name w:val="114706D7CE5E4DBEA964B26C6DE52BC1"/>
    <w:rsid w:val="00D02B9F"/>
  </w:style>
  <w:style w:type="paragraph" w:customStyle="1" w:styleId="D419D60FF78C40DDAB7131EE95FF4875">
    <w:name w:val="D419D60FF78C40DDAB7131EE95FF4875"/>
    <w:rsid w:val="00D02B9F"/>
  </w:style>
  <w:style w:type="paragraph" w:customStyle="1" w:styleId="F0F17FADC5634EBB8FF58CBDB165A728">
    <w:name w:val="F0F17FADC5634EBB8FF58CBDB165A728"/>
    <w:rsid w:val="00B61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OKU-CD-2024">
  <a:themeElements>
    <a:clrScheme name="BOKU-CD-2024">
      <a:dk1>
        <a:srgbClr val="000000"/>
      </a:dk1>
      <a:lt1>
        <a:sysClr val="window" lastClr="FFFFFF"/>
      </a:lt1>
      <a:dk2>
        <a:srgbClr val="00AA5A"/>
      </a:dk2>
      <a:lt2>
        <a:srgbClr val="FFFFFF"/>
      </a:lt2>
      <a:accent1>
        <a:srgbClr val="00AA5A"/>
      </a:accent1>
      <a:accent2>
        <a:srgbClr val="E6641E"/>
      </a:accent2>
      <a:accent3>
        <a:srgbClr val="39288C"/>
      </a:accent3>
      <a:accent4>
        <a:srgbClr val="FDC400"/>
      </a:accent4>
      <a:accent5>
        <a:srgbClr val="E30613"/>
      </a:accent5>
      <a:accent6>
        <a:srgbClr val="0070C0"/>
      </a:accent6>
      <a:hlink>
        <a:srgbClr val="0070C0"/>
      </a:hlink>
      <a:folHlink>
        <a:srgbClr val="7F7F7F"/>
      </a:folHlink>
    </a:clrScheme>
    <a:fontScheme name="BOKU-CD-2024-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KU-CD-2024" id="{4F75D212-4B04-454C-A0CE-012229DC2BA0}" vid="{8E544D61-4736-4D7A-BA75-9216688FF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D9AD-949F-4CE8-923D-E505D592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Word-Dokument_Vorlage_KURZ</Template>
  <TotalTime>0</TotalTime>
  <Pages>2</Pages>
  <Words>177</Words>
  <Characters>1121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BOKU-Vorlage-Dokument KURZ</vt:lpstr>
    </vt:vector>
  </TitlesOfParts>
  <Company>BOKU University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BOKU-Vorlage-Dokument KURZ</dc:title>
  <dc:subject>Vorlage Word Dok KURZ</dc:subject>
  <dc:creator>vgrunert</dc:creator>
  <cp:keywords/>
  <dc:description/>
  <cp:lastModifiedBy>Verena Vlajo</cp:lastModifiedBy>
  <cp:revision>2</cp:revision>
  <cp:lastPrinted>2022-01-13T21:58:00Z</cp:lastPrinted>
  <dcterms:created xsi:type="dcterms:W3CDTF">2026-06-08T13:45:00Z</dcterms:created>
  <dcterms:modified xsi:type="dcterms:W3CDTF">2026-06-08T13:45:00Z</dcterms:modified>
  <cp:category>Anleitung</cp:category>
</cp:coreProperties>
</file>